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4B" w:rsidRPr="00EF3967" w:rsidRDefault="00F3184B" w:rsidP="00EA02B2">
      <w:pPr>
        <w:jc w:val="center"/>
        <w:rPr>
          <w:sz w:val="28"/>
          <w:szCs w:val="28"/>
        </w:rPr>
      </w:pPr>
      <w:r w:rsidRPr="00EF3967">
        <w:rPr>
          <w:sz w:val="28"/>
          <w:szCs w:val="28"/>
        </w:rPr>
        <w:t>БЕЛОКУРИХИНСКИЙ ГОРОДСКОЙ СОВЕТ ДЕПУТАТОВ</w:t>
      </w:r>
      <w:r w:rsidRPr="00EF3967">
        <w:rPr>
          <w:sz w:val="28"/>
          <w:szCs w:val="28"/>
        </w:rPr>
        <w:br/>
        <w:t>АЛТАЙСКОГО КРАЯ</w:t>
      </w:r>
    </w:p>
    <w:p w:rsidR="00F3184B" w:rsidRDefault="00F3184B" w:rsidP="00EA02B2">
      <w:pPr>
        <w:jc w:val="center"/>
        <w:rPr>
          <w:sz w:val="28"/>
          <w:szCs w:val="28"/>
        </w:rPr>
      </w:pPr>
    </w:p>
    <w:p w:rsidR="00F3184B" w:rsidRPr="00EF3967" w:rsidRDefault="00F3184B" w:rsidP="00EA02B2">
      <w:pPr>
        <w:jc w:val="center"/>
        <w:rPr>
          <w:sz w:val="28"/>
          <w:szCs w:val="28"/>
        </w:rPr>
      </w:pPr>
      <w:r w:rsidRPr="00EF3967">
        <w:rPr>
          <w:sz w:val="28"/>
          <w:szCs w:val="28"/>
        </w:rPr>
        <w:t>РЕШЕНИЕ</w:t>
      </w:r>
    </w:p>
    <w:p w:rsidR="00F3184B" w:rsidRDefault="00F3184B" w:rsidP="00EA02B2">
      <w:pPr>
        <w:jc w:val="both"/>
        <w:rPr>
          <w:sz w:val="28"/>
          <w:szCs w:val="28"/>
        </w:rPr>
      </w:pPr>
      <w:r>
        <w:rPr>
          <w:sz w:val="28"/>
          <w:szCs w:val="28"/>
        </w:rPr>
        <w:t>«4» декабря2012 №104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г. Белокуриха</w:t>
      </w:r>
    </w:p>
    <w:p w:rsidR="00F3184B" w:rsidRDefault="00F3184B" w:rsidP="00EA02B2">
      <w:pPr>
        <w:rPr>
          <w:color w:val="000000"/>
          <w:spacing w:val="8"/>
          <w:sz w:val="28"/>
          <w:szCs w:val="28"/>
        </w:rPr>
      </w:pPr>
    </w:p>
    <w:p w:rsidR="00F3184B" w:rsidRDefault="00F3184B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 внесении изменений в решение Белокурихинского городского </w:t>
      </w:r>
      <w:r>
        <w:rPr>
          <w:color w:val="000000"/>
          <w:spacing w:val="2"/>
          <w:sz w:val="28"/>
          <w:szCs w:val="28"/>
        </w:rPr>
        <w:t>Совета депутатов</w:t>
      </w:r>
      <w:r>
        <w:rPr>
          <w:color w:val="000000"/>
          <w:spacing w:val="8"/>
          <w:sz w:val="28"/>
          <w:szCs w:val="28"/>
        </w:rPr>
        <w:t xml:space="preserve"> от 29.12.2011               № 89 «О </w:t>
      </w:r>
      <w:r>
        <w:rPr>
          <w:color w:val="000000"/>
          <w:spacing w:val="1"/>
          <w:sz w:val="28"/>
          <w:szCs w:val="28"/>
        </w:rPr>
        <w:t>городском бюджете на 2012 год»</w:t>
      </w:r>
    </w:p>
    <w:p w:rsidR="00F3184B" w:rsidRDefault="00F3184B" w:rsidP="00EA02B2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  <w:szCs w:val="28"/>
        </w:rPr>
      </w:pPr>
    </w:p>
    <w:p w:rsidR="00F3184B" w:rsidRDefault="00F3184B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6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DA658B">
          <w:rPr>
            <w:sz w:val="28"/>
            <w:szCs w:val="28"/>
          </w:rPr>
          <w:t>Положением</w:t>
        </w:r>
      </w:hyperlink>
      <w:r w:rsidRPr="00DA658B">
        <w:rPr>
          <w:sz w:val="28"/>
          <w:szCs w:val="28"/>
        </w:rPr>
        <w:t xml:space="preserve"> о бюджетном устройстве, бюджетном процессе и финансовом контрол</w:t>
      </w:r>
      <w:r>
        <w:rPr>
          <w:sz w:val="28"/>
          <w:szCs w:val="28"/>
        </w:rPr>
        <w:t xml:space="preserve">е в муниципальном образовании город Белокуриха, принятым решением Белокурихинского городского Совета депутатов </w:t>
      </w:r>
      <w:r w:rsidRPr="00911405">
        <w:rPr>
          <w:sz w:val="28"/>
          <w:szCs w:val="28"/>
        </w:rPr>
        <w:t xml:space="preserve">от 28.12.2007 № 123, </w:t>
      </w:r>
      <w:r>
        <w:rPr>
          <w:color w:val="000000"/>
          <w:spacing w:val="8"/>
          <w:sz w:val="28"/>
          <w:szCs w:val="28"/>
        </w:rPr>
        <w:t xml:space="preserve"> руководствуясь ст.ст. 37, 38 Устава муниципального образования город Белокуриха Алтайского края, </w:t>
      </w:r>
    </w:p>
    <w:p w:rsidR="00F3184B" w:rsidRDefault="00F3184B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Городской Совет депутатов РЕШИЛ:</w:t>
      </w:r>
    </w:p>
    <w:p w:rsidR="00F3184B" w:rsidRDefault="00F3184B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3537">
        <w:rPr>
          <w:sz w:val="28"/>
          <w:szCs w:val="28"/>
        </w:rPr>
        <w:t>Внести в решение Белокурихинского городского Совета депутатов от 29.12.2011 № 89 «О городском бюджете на 2012 год»</w:t>
      </w:r>
      <w:r>
        <w:rPr>
          <w:sz w:val="28"/>
          <w:szCs w:val="28"/>
        </w:rPr>
        <w:t xml:space="preserve"> следующие изменения:</w:t>
      </w:r>
    </w:p>
    <w:p w:rsidR="00F3184B" w:rsidRDefault="00F3184B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1.1.Абзацы 2-5 пункта 1 изложить в следующей редакции:</w:t>
      </w:r>
    </w:p>
    <w:p w:rsidR="00F3184B" w:rsidRPr="005D7488" w:rsidRDefault="00F3184B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Pr="007E41E0">
        <w:rPr>
          <w:sz w:val="28"/>
          <w:szCs w:val="28"/>
        </w:rPr>
        <w:t> прогнозиру</w:t>
      </w:r>
      <w:r>
        <w:rPr>
          <w:sz w:val="28"/>
          <w:szCs w:val="28"/>
        </w:rPr>
        <w:t>емый общий объем доходов городского</w:t>
      </w:r>
      <w:r w:rsidRPr="007E41E0">
        <w:rPr>
          <w:sz w:val="28"/>
          <w:szCs w:val="28"/>
        </w:rPr>
        <w:t xml:space="preserve"> бюджета в сумме</w:t>
      </w:r>
      <w:r>
        <w:rPr>
          <w:sz w:val="28"/>
          <w:szCs w:val="28"/>
        </w:rPr>
        <w:t xml:space="preserve"> 246785,3 </w:t>
      </w:r>
      <w:r w:rsidRPr="005D7488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бюджетов, в сумме </w:t>
      </w:r>
      <w:r>
        <w:rPr>
          <w:sz w:val="28"/>
          <w:szCs w:val="28"/>
        </w:rPr>
        <w:t xml:space="preserve">67203,3 </w:t>
      </w:r>
      <w:r w:rsidRPr="005D7488">
        <w:rPr>
          <w:sz w:val="28"/>
          <w:szCs w:val="28"/>
        </w:rPr>
        <w:t>тыс. рублей</w:t>
      </w:r>
      <w:r>
        <w:rPr>
          <w:sz w:val="28"/>
          <w:szCs w:val="28"/>
        </w:rPr>
        <w:t>, согласно приложению № 5 к настоящему Решению</w:t>
      </w:r>
      <w:r w:rsidRPr="005D7488">
        <w:rPr>
          <w:sz w:val="28"/>
          <w:szCs w:val="28"/>
        </w:rPr>
        <w:t>;</w:t>
      </w:r>
    </w:p>
    <w:p w:rsidR="00F3184B" w:rsidRPr="002A7306" w:rsidRDefault="00F3184B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> общий объем расходов городского бюджета в сумме</w:t>
      </w:r>
      <w:r>
        <w:rPr>
          <w:sz w:val="28"/>
          <w:szCs w:val="28"/>
        </w:rPr>
        <w:t xml:space="preserve"> 263962,7 </w:t>
      </w:r>
      <w:r w:rsidRPr="002A7306">
        <w:rPr>
          <w:sz w:val="28"/>
          <w:szCs w:val="28"/>
        </w:rPr>
        <w:t xml:space="preserve">                                    тыс. рублей, согласно приложениям </w:t>
      </w:r>
      <w:r>
        <w:rPr>
          <w:sz w:val="28"/>
          <w:szCs w:val="28"/>
        </w:rPr>
        <w:t xml:space="preserve">№№ </w:t>
      </w:r>
      <w:r w:rsidRPr="002A7306">
        <w:rPr>
          <w:sz w:val="28"/>
          <w:szCs w:val="28"/>
        </w:rPr>
        <w:t>6, 7, 8 к настоящему Решению;</w:t>
      </w:r>
    </w:p>
    <w:p w:rsidR="00F3184B" w:rsidRPr="007E41E0" w:rsidRDefault="00F3184B" w:rsidP="00EA02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E41E0">
        <w:rPr>
          <w:sz w:val="28"/>
          <w:szCs w:val="28"/>
        </w:rPr>
        <w:t xml:space="preserve"> верхний предел </w:t>
      </w:r>
      <w:r>
        <w:rPr>
          <w:sz w:val="28"/>
          <w:szCs w:val="28"/>
        </w:rPr>
        <w:t>муниципального</w:t>
      </w:r>
      <w:r w:rsidRPr="007E41E0">
        <w:rPr>
          <w:sz w:val="28"/>
          <w:szCs w:val="28"/>
        </w:rPr>
        <w:t xml:space="preserve"> внутреннего долга на 1 января 2013 года в сумме </w:t>
      </w:r>
      <w:r>
        <w:rPr>
          <w:sz w:val="28"/>
          <w:szCs w:val="28"/>
        </w:rPr>
        <w:t xml:space="preserve">157986 </w:t>
      </w:r>
      <w:r w:rsidRPr="007E41E0">
        <w:rPr>
          <w:sz w:val="28"/>
          <w:szCs w:val="28"/>
        </w:rPr>
        <w:t xml:space="preserve">тыс. рублей, в том числе предельный объем обязательств по </w:t>
      </w:r>
      <w:r>
        <w:rPr>
          <w:sz w:val="28"/>
          <w:szCs w:val="28"/>
        </w:rPr>
        <w:t xml:space="preserve">муниципальным </w:t>
      </w:r>
      <w:r w:rsidRPr="007E41E0">
        <w:rPr>
          <w:sz w:val="28"/>
          <w:szCs w:val="28"/>
        </w:rPr>
        <w:t xml:space="preserve">гарантиям в сумме </w:t>
      </w:r>
      <w:r>
        <w:rPr>
          <w:sz w:val="28"/>
          <w:szCs w:val="28"/>
        </w:rPr>
        <w:t xml:space="preserve">0 </w:t>
      </w:r>
      <w:r w:rsidRPr="007E41E0">
        <w:rPr>
          <w:sz w:val="28"/>
          <w:szCs w:val="28"/>
        </w:rPr>
        <w:t>тыс. рублей;</w:t>
      </w:r>
    </w:p>
    <w:p w:rsidR="00F3184B" w:rsidRDefault="00F3184B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 xml:space="preserve">  дефицит городского бюджета в сумме  </w:t>
      </w:r>
      <w:r>
        <w:rPr>
          <w:sz w:val="28"/>
          <w:szCs w:val="28"/>
        </w:rPr>
        <w:t xml:space="preserve">17177,4 </w:t>
      </w:r>
      <w:r w:rsidRPr="002A7306">
        <w:rPr>
          <w:sz w:val="28"/>
          <w:szCs w:val="28"/>
        </w:rPr>
        <w:t>тыс. рублей</w:t>
      </w:r>
      <w:r>
        <w:rPr>
          <w:sz w:val="28"/>
          <w:szCs w:val="28"/>
        </w:rPr>
        <w:t>».</w:t>
      </w:r>
    </w:p>
    <w:p w:rsidR="00F3184B" w:rsidRDefault="00F3184B" w:rsidP="00EA02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Приложение № 1 «Источники внутреннего финансирования дефицита городского бюджета на 2012 год» изложить в следующей редакции:</w:t>
      </w:r>
    </w:p>
    <w:p w:rsidR="00F3184B" w:rsidRDefault="00F3184B" w:rsidP="00EA02B2">
      <w:pPr>
        <w:ind w:left="5954" w:right="-1"/>
        <w:rPr>
          <w:sz w:val="28"/>
          <w:szCs w:val="28"/>
        </w:rPr>
      </w:pPr>
    </w:p>
    <w:p w:rsidR="00F3184B" w:rsidRDefault="00F3184B" w:rsidP="00EA02B2">
      <w:pPr>
        <w:ind w:left="5954" w:right="-1"/>
        <w:rPr>
          <w:sz w:val="28"/>
          <w:szCs w:val="28"/>
        </w:rPr>
      </w:pPr>
    </w:p>
    <w:p w:rsidR="00F3184B" w:rsidRDefault="00F3184B" w:rsidP="00EA02B2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F3184B" w:rsidRDefault="00F3184B" w:rsidP="00EA02B2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Белокурихинского городского Совета депутатов </w:t>
      </w:r>
    </w:p>
    <w:p w:rsidR="00F3184B" w:rsidRDefault="00F3184B" w:rsidP="00EA02B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  <w:u w:val="single"/>
        </w:rPr>
        <w:t xml:space="preserve">«29» декабря </w:t>
      </w:r>
      <w:r>
        <w:rPr>
          <w:sz w:val="28"/>
          <w:szCs w:val="28"/>
        </w:rPr>
        <w:t xml:space="preserve">2011 № </w:t>
      </w:r>
      <w:r w:rsidRPr="00803636">
        <w:rPr>
          <w:sz w:val="28"/>
          <w:szCs w:val="28"/>
          <w:u w:val="single"/>
        </w:rPr>
        <w:t>89</w:t>
      </w:r>
    </w:p>
    <w:p w:rsidR="00F3184B" w:rsidRDefault="00F3184B" w:rsidP="00EA02B2">
      <w:pPr>
        <w:jc w:val="right"/>
        <w:rPr>
          <w:sz w:val="28"/>
          <w:szCs w:val="28"/>
        </w:rPr>
      </w:pPr>
    </w:p>
    <w:p w:rsidR="00F3184B" w:rsidRDefault="00F3184B" w:rsidP="00EA02B2">
      <w:pPr>
        <w:jc w:val="right"/>
        <w:rPr>
          <w:sz w:val="28"/>
          <w:szCs w:val="28"/>
        </w:rPr>
      </w:pPr>
    </w:p>
    <w:p w:rsidR="00F3184B" w:rsidRDefault="00F3184B" w:rsidP="00EA02B2">
      <w:pPr>
        <w:jc w:val="right"/>
        <w:rPr>
          <w:sz w:val="28"/>
          <w:szCs w:val="28"/>
        </w:rPr>
      </w:pPr>
    </w:p>
    <w:p w:rsidR="00F3184B" w:rsidRDefault="00F3184B" w:rsidP="00EA02B2">
      <w:pPr>
        <w:jc w:val="right"/>
        <w:rPr>
          <w:sz w:val="28"/>
          <w:szCs w:val="28"/>
        </w:rPr>
      </w:pPr>
    </w:p>
    <w:p w:rsidR="00F3184B" w:rsidRDefault="00F3184B" w:rsidP="00EA02B2">
      <w:pPr>
        <w:jc w:val="center"/>
        <w:rPr>
          <w:sz w:val="28"/>
          <w:szCs w:val="28"/>
        </w:rPr>
      </w:pPr>
    </w:p>
    <w:p w:rsidR="00F3184B" w:rsidRDefault="00F3184B" w:rsidP="00EA02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внутреннего финансирования </w:t>
      </w:r>
    </w:p>
    <w:p w:rsidR="00F3184B" w:rsidRDefault="00F3184B" w:rsidP="00EA02B2">
      <w:pPr>
        <w:jc w:val="center"/>
        <w:rPr>
          <w:sz w:val="28"/>
          <w:szCs w:val="28"/>
        </w:rPr>
      </w:pPr>
      <w:r>
        <w:rPr>
          <w:sz w:val="28"/>
          <w:szCs w:val="28"/>
        </w:rPr>
        <w:t>дефицита городского бюджетана</w:t>
      </w:r>
      <w:r w:rsidRPr="00B5029D">
        <w:rPr>
          <w:sz w:val="28"/>
          <w:szCs w:val="28"/>
        </w:rPr>
        <w:t xml:space="preserve"> 201</w:t>
      </w:r>
      <w:r>
        <w:rPr>
          <w:sz w:val="28"/>
          <w:szCs w:val="28"/>
        </w:rPr>
        <w:t>2 год</w:t>
      </w:r>
    </w:p>
    <w:p w:rsidR="00F3184B" w:rsidRPr="00252129" w:rsidRDefault="00F3184B" w:rsidP="00EA02B2">
      <w:pPr>
        <w:jc w:val="right"/>
        <w:rPr>
          <w:sz w:val="28"/>
          <w:szCs w:val="28"/>
        </w:rPr>
      </w:pPr>
      <w:r w:rsidRPr="00252129">
        <w:rPr>
          <w:sz w:val="28"/>
          <w:szCs w:val="28"/>
        </w:rPr>
        <w:t>тыс.рублей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F3184B">
        <w:tc>
          <w:tcPr>
            <w:tcW w:w="3119" w:type="dxa"/>
          </w:tcPr>
          <w:p w:rsidR="00F3184B" w:rsidRPr="00DD362A" w:rsidRDefault="00F3184B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4394" w:type="dxa"/>
          </w:tcPr>
          <w:p w:rsidR="00F3184B" w:rsidRPr="00DD362A" w:rsidRDefault="00F3184B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26" w:type="dxa"/>
          </w:tcPr>
          <w:p w:rsidR="00F3184B" w:rsidRPr="00DD362A" w:rsidRDefault="00F3184B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Сумма</w:t>
            </w:r>
          </w:p>
        </w:tc>
      </w:tr>
    </w:tbl>
    <w:p w:rsidR="00F3184B" w:rsidRPr="0008298D" w:rsidRDefault="00F3184B" w:rsidP="00EA02B2">
      <w:pPr>
        <w:rPr>
          <w:sz w:val="4"/>
          <w:szCs w:val="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F3184B">
        <w:trPr>
          <w:cantSplit/>
          <w:tblHeader/>
        </w:trPr>
        <w:tc>
          <w:tcPr>
            <w:tcW w:w="3119" w:type="dxa"/>
          </w:tcPr>
          <w:p w:rsidR="00F3184B" w:rsidRPr="00DD362A" w:rsidRDefault="00F3184B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F3184B" w:rsidRPr="00DD362A" w:rsidRDefault="00F3184B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3184B" w:rsidRPr="00DD362A" w:rsidRDefault="00F3184B" w:rsidP="00A364A3">
            <w:pPr>
              <w:jc w:val="center"/>
              <w:rPr>
                <w:sz w:val="28"/>
                <w:szCs w:val="28"/>
              </w:rPr>
            </w:pPr>
            <w:r w:rsidRPr="00DD362A">
              <w:rPr>
                <w:sz w:val="28"/>
                <w:szCs w:val="28"/>
              </w:rPr>
              <w:t>3</w:t>
            </w:r>
          </w:p>
        </w:tc>
      </w:tr>
      <w:tr w:rsidR="00F3184B">
        <w:tc>
          <w:tcPr>
            <w:tcW w:w="3119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F3184B" w:rsidRPr="00335185" w:rsidRDefault="00F3184B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17177,4</w:t>
            </w:r>
          </w:p>
        </w:tc>
      </w:tr>
      <w:tr w:rsidR="00F3184B">
        <w:tc>
          <w:tcPr>
            <w:tcW w:w="3119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01 02 00 00 00 0000 000</w:t>
            </w:r>
          </w:p>
        </w:tc>
        <w:tc>
          <w:tcPr>
            <w:tcW w:w="4394" w:type="dxa"/>
          </w:tcPr>
          <w:p w:rsidR="00F3184B" w:rsidRPr="00335185" w:rsidRDefault="00F3184B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F3184B" w:rsidRPr="00335185" w:rsidRDefault="00F3184B" w:rsidP="00017B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12417</w:t>
            </w:r>
          </w:p>
        </w:tc>
      </w:tr>
      <w:tr w:rsidR="00F3184B">
        <w:tc>
          <w:tcPr>
            <w:tcW w:w="3119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01 02 00 00 00 0000 700</w:t>
            </w:r>
          </w:p>
        </w:tc>
        <w:tc>
          <w:tcPr>
            <w:tcW w:w="4394" w:type="dxa"/>
          </w:tcPr>
          <w:p w:rsidR="00F3184B" w:rsidRPr="00335185" w:rsidRDefault="00F3184B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28414,1</w:t>
            </w:r>
          </w:p>
        </w:tc>
      </w:tr>
      <w:tr w:rsidR="00F3184B">
        <w:tc>
          <w:tcPr>
            <w:tcW w:w="3119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01 02 00 00 04 0000 710</w:t>
            </w:r>
          </w:p>
        </w:tc>
        <w:tc>
          <w:tcPr>
            <w:tcW w:w="4394" w:type="dxa"/>
          </w:tcPr>
          <w:p w:rsidR="00F3184B" w:rsidRPr="00335185" w:rsidRDefault="00F3184B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126" w:type="dxa"/>
          </w:tcPr>
          <w:p w:rsidR="00F3184B" w:rsidRDefault="00F3184B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28414,1</w:t>
            </w:r>
          </w:p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</w:p>
        </w:tc>
      </w:tr>
      <w:tr w:rsidR="00F3184B">
        <w:tc>
          <w:tcPr>
            <w:tcW w:w="3119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01 02 00 00 00 0000 800</w:t>
            </w:r>
          </w:p>
        </w:tc>
        <w:tc>
          <w:tcPr>
            <w:tcW w:w="4394" w:type="dxa"/>
          </w:tcPr>
          <w:p w:rsidR="00F3184B" w:rsidRPr="00335185" w:rsidRDefault="00F3184B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-15997,1</w:t>
            </w:r>
          </w:p>
        </w:tc>
      </w:tr>
      <w:tr w:rsidR="00F3184B">
        <w:tc>
          <w:tcPr>
            <w:tcW w:w="3119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01 02 00 00 04 0000 810</w:t>
            </w:r>
          </w:p>
        </w:tc>
        <w:tc>
          <w:tcPr>
            <w:tcW w:w="4394" w:type="dxa"/>
          </w:tcPr>
          <w:p w:rsidR="00F3184B" w:rsidRPr="00335185" w:rsidRDefault="00F3184B" w:rsidP="00A364A3">
            <w:pPr>
              <w:jc w:val="both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 w:rsidRPr="00335185">
              <w:rPr>
                <w:sz w:val="28"/>
                <w:szCs w:val="28"/>
              </w:rPr>
              <w:t>-15997,1</w:t>
            </w:r>
          </w:p>
        </w:tc>
      </w:tr>
      <w:tr w:rsidR="00F3184B">
        <w:tc>
          <w:tcPr>
            <w:tcW w:w="3119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4394" w:type="dxa"/>
          </w:tcPr>
          <w:p w:rsidR="00F3184B" w:rsidRPr="00335185" w:rsidRDefault="00F3184B" w:rsidP="00A364A3">
            <w:pPr>
              <w:jc w:val="both"/>
              <w:rPr>
                <w:sz w:val="28"/>
                <w:szCs w:val="28"/>
              </w:rPr>
            </w:pPr>
            <w:r w:rsidRPr="00D14A1E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6" w:type="dxa"/>
          </w:tcPr>
          <w:p w:rsidR="00F3184B" w:rsidRPr="00335185" w:rsidRDefault="00F3184B" w:rsidP="00A364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4760,4</w:t>
            </w:r>
          </w:p>
        </w:tc>
      </w:tr>
    </w:tbl>
    <w:p w:rsidR="00F3184B" w:rsidRDefault="00F3184B" w:rsidP="00EA02B2">
      <w:pPr>
        <w:jc w:val="both"/>
        <w:rPr>
          <w:sz w:val="28"/>
          <w:szCs w:val="28"/>
        </w:rPr>
      </w:pPr>
    </w:p>
    <w:p w:rsidR="00F3184B" w:rsidRDefault="00F3184B" w:rsidP="00120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Приложение  № 5 «Прогнозируемый общий объем доходов городского бюджета, объем межбюджетных трансфертов, получаемых из других бюджетов»изложить в следующей редакции:</w:t>
      </w:r>
    </w:p>
    <w:p w:rsidR="00F3184B" w:rsidRDefault="00F3184B" w:rsidP="001200F8">
      <w:pPr>
        <w:ind w:left="5954" w:right="-1"/>
        <w:rPr>
          <w:sz w:val="28"/>
          <w:szCs w:val="28"/>
        </w:rPr>
      </w:pPr>
    </w:p>
    <w:p w:rsidR="00F3184B" w:rsidRDefault="00F3184B" w:rsidP="001200F8">
      <w:pPr>
        <w:ind w:left="5954" w:right="-1"/>
        <w:rPr>
          <w:sz w:val="28"/>
          <w:szCs w:val="28"/>
        </w:rPr>
      </w:pPr>
    </w:p>
    <w:p w:rsidR="00F3184B" w:rsidRDefault="00F3184B" w:rsidP="001200F8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«Приложение № 5</w:t>
      </w:r>
    </w:p>
    <w:p w:rsidR="00F3184B" w:rsidRDefault="00F3184B" w:rsidP="001200F8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Белокурихинского городского Совета депутатов </w:t>
      </w:r>
    </w:p>
    <w:p w:rsidR="00F3184B" w:rsidRDefault="00F3184B" w:rsidP="001200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</w:t>
      </w:r>
      <w:r>
        <w:rPr>
          <w:sz w:val="28"/>
          <w:szCs w:val="28"/>
          <w:u w:val="single"/>
        </w:rPr>
        <w:t xml:space="preserve">«29» декабря </w:t>
      </w:r>
      <w:r>
        <w:rPr>
          <w:sz w:val="28"/>
          <w:szCs w:val="28"/>
        </w:rPr>
        <w:t xml:space="preserve">2011 № </w:t>
      </w:r>
      <w:r w:rsidRPr="00803636">
        <w:rPr>
          <w:sz w:val="28"/>
          <w:szCs w:val="28"/>
          <w:u w:val="single"/>
        </w:rPr>
        <w:t>89</w:t>
      </w:r>
    </w:p>
    <w:p w:rsidR="00F3184B" w:rsidRDefault="00F3184B" w:rsidP="00794456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184B" w:rsidRDefault="00F3184B" w:rsidP="00794456">
      <w:pPr>
        <w:jc w:val="right"/>
        <w:rPr>
          <w:sz w:val="28"/>
          <w:szCs w:val="28"/>
        </w:rPr>
      </w:pPr>
    </w:p>
    <w:p w:rsidR="00F3184B" w:rsidRDefault="00F3184B" w:rsidP="00794456">
      <w:pPr>
        <w:jc w:val="right"/>
        <w:rPr>
          <w:sz w:val="28"/>
          <w:szCs w:val="28"/>
        </w:rPr>
      </w:pPr>
    </w:p>
    <w:p w:rsidR="00F3184B" w:rsidRDefault="00F3184B" w:rsidP="00794456">
      <w:pPr>
        <w:jc w:val="right"/>
        <w:rPr>
          <w:sz w:val="28"/>
          <w:szCs w:val="28"/>
        </w:rPr>
      </w:pPr>
    </w:p>
    <w:p w:rsidR="00F3184B" w:rsidRDefault="00F3184B" w:rsidP="00794456">
      <w:pPr>
        <w:jc w:val="right"/>
        <w:rPr>
          <w:sz w:val="28"/>
          <w:szCs w:val="28"/>
        </w:rPr>
      </w:pPr>
    </w:p>
    <w:p w:rsidR="00F3184B" w:rsidRDefault="00F3184B" w:rsidP="001200F8">
      <w:pPr>
        <w:jc w:val="center"/>
        <w:rPr>
          <w:sz w:val="28"/>
          <w:szCs w:val="28"/>
        </w:rPr>
      </w:pPr>
    </w:p>
    <w:p w:rsidR="00F3184B" w:rsidRDefault="00F3184B" w:rsidP="001200F8">
      <w:pPr>
        <w:jc w:val="center"/>
        <w:rPr>
          <w:sz w:val="28"/>
          <w:szCs w:val="28"/>
        </w:rPr>
      </w:pPr>
    </w:p>
    <w:p w:rsidR="00F3184B" w:rsidRDefault="00F3184B" w:rsidP="001200F8">
      <w:pPr>
        <w:jc w:val="center"/>
        <w:rPr>
          <w:sz w:val="28"/>
          <w:szCs w:val="28"/>
        </w:rPr>
      </w:pPr>
      <w:r w:rsidRPr="003F23CA">
        <w:rPr>
          <w:sz w:val="28"/>
          <w:szCs w:val="28"/>
        </w:rPr>
        <w:t xml:space="preserve">Прогнозируемый общий объем доходов городского бюджета, </w:t>
      </w:r>
    </w:p>
    <w:p w:rsidR="00F3184B" w:rsidRDefault="00F3184B" w:rsidP="001200F8">
      <w:pPr>
        <w:jc w:val="center"/>
        <w:rPr>
          <w:sz w:val="28"/>
          <w:szCs w:val="28"/>
        </w:rPr>
      </w:pPr>
      <w:r w:rsidRPr="003F23CA">
        <w:rPr>
          <w:sz w:val="28"/>
          <w:szCs w:val="28"/>
        </w:rPr>
        <w:t>объем межбюджетных трансфертов, получаемых из других бюджетов</w:t>
      </w:r>
    </w:p>
    <w:p w:rsidR="00F3184B" w:rsidRDefault="00F3184B" w:rsidP="001200F8">
      <w:pPr>
        <w:jc w:val="center"/>
        <w:rPr>
          <w:sz w:val="28"/>
          <w:szCs w:val="28"/>
        </w:rPr>
      </w:pPr>
    </w:p>
    <w:p w:rsidR="00F3184B" w:rsidRDefault="00F3184B" w:rsidP="00794456">
      <w:pPr>
        <w:jc w:val="right"/>
        <w:rPr>
          <w:sz w:val="28"/>
          <w:szCs w:val="28"/>
        </w:rPr>
      </w:pPr>
      <w:r>
        <w:rPr>
          <w:b/>
          <w:bCs/>
          <w:sz w:val="24"/>
          <w:szCs w:val="24"/>
        </w:rPr>
        <w:t>(тыс.рублей)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Сумма</w:t>
            </w:r>
          </w:p>
        </w:tc>
      </w:tr>
    </w:tbl>
    <w:p w:rsidR="00F3184B" w:rsidRPr="00A123EF" w:rsidRDefault="00F3184B" w:rsidP="00794456">
      <w:pPr>
        <w:rPr>
          <w:sz w:val="4"/>
          <w:szCs w:val="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678"/>
        <w:gridCol w:w="1842"/>
      </w:tblGrid>
      <w:tr w:rsidR="00F3184B">
        <w:trPr>
          <w:tblHeader/>
        </w:trPr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1 00 00000 00 0000 000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НАЛОГОВЫЕ И НЕНАЛОГОВЫЕ </w:t>
            </w:r>
            <w:r w:rsidRPr="00D30051">
              <w:rPr>
                <w:b/>
                <w:bCs/>
                <w:sz w:val="24"/>
                <w:szCs w:val="24"/>
              </w:rPr>
              <w:t>ДОХОДЫ</w:t>
            </w:r>
          </w:p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179 582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1 01 00000 00 0000 000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64000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1 01 02000 01 0000 110</w:t>
            </w:r>
          </w:p>
        </w:tc>
        <w:tc>
          <w:tcPr>
            <w:tcW w:w="4678" w:type="dxa"/>
          </w:tcPr>
          <w:p w:rsidR="00F3184B" w:rsidRPr="00D30051" w:rsidRDefault="00F3184B" w:rsidP="00A123EF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64000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1 05 00000 00 0000 000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23952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1 05 01000 00 0000 110</w:t>
            </w:r>
          </w:p>
        </w:tc>
        <w:tc>
          <w:tcPr>
            <w:tcW w:w="4678" w:type="dxa"/>
          </w:tcPr>
          <w:p w:rsidR="00F3184B" w:rsidRPr="00D30051" w:rsidRDefault="00F3184B" w:rsidP="00A123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30051">
              <w:rPr>
                <w:sz w:val="24"/>
                <w:szCs w:val="24"/>
              </w:rPr>
              <w:t>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9958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1 05 02000 02 0000 110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13994</w:t>
            </w:r>
          </w:p>
        </w:tc>
      </w:tr>
      <w:tr w:rsidR="00F3184B">
        <w:tc>
          <w:tcPr>
            <w:tcW w:w="3119" w:type="dxa"/>
          </w:tcPr>
          <w:p w:rsidR="00F3184B" w:rsidRPr="001977C0" w:rsidRDefault="00F3184B" w:rsidP="004724E0">
            <w:pPr>
              <w:jc w:val="center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1 05 03000 01 0000 110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1977C0">
              <w:rPr>
                <w:sz w:val="24"/>
                <w:szCs w:val="24"/>
              </w:rPr>
              <w:t>Единый сельскохозяйственный налог</w:t>
            </w:r>
          </w:p>
          <w:p w:rsidR="00F3184B" w:rsidRPr="001977C0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1977C0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1 06 00000 00 0000 000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53961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Земельный налог </w:t>
            </w:r>
          </w:p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52240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1 07 00000 00 0000 000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Налоги сборы и регулярные платежи за пользование природными ресурсами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249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1 07 01000 01 0000 110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Налог на добычу полезных ископаемых</w:t>
            </w:r>
          </w:p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1 08 00000 00 0000 000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4027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1 11 00000 00 0000 000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30133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из них: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1 11 05012</w:t>
            </w:r>
            <w:r w:rsidRPr="00D30051">
              <w:rPr>
                <w:sz w:val="24"/>
                <w:szCs w:val="24"/>
              </w:rPr>
              <w:t xml:space="preserve"> 04 0000 120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</w:p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19194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AF4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1 11 05024 04 0000 120</w:t>
            </w:r>
          </w:p>
        </w:tc>
        <w:tc>
          <w:tcPr>
            <w:tcW w:w="4678" w:type="dxa"/>
          </w:tcPr>
          <w:p w:rsidR="00F3184B" w:rsidRPr="00A54BED" w:rsidRDefault="00F3184B" w:rsidP="00AF4A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 муниципальных бюджетных и автономных учреждений) </w:t>
            </w:r>
          </w:p>
          <w:p w:rsidR="00F3184B" w:rsidRPr="00A54BED" w:rsidRDefault="00F3184B" w:rsidP="00AF4A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Default="00F3184B" w:rsidP="00AF4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10939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1 11 05034 04 0000 120</w:t>
            </w:r>
          </w:p>
        </w:tc>
        <w:tc>
          <w:tcPr>
            <w:tcW w:w="4678" w:type="dxa"/>
          </w:tcPr>
          <w:p w:rsidR="00F3184B" w:rsidRPr="00D30051" w:rsidRDefault="00F3184B" w:rsidP="00EA61C3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</w:t>
            </w:r>
            <w:r>
              <w:rPr>
                <w:sz w:val="24"/>
                <w:szCs w:val="24"/>
              </w:rPr>
              <w:t xml:space="preserve">бюджетных и </w:t>
            </w:r>
            <w:r w:rsidRPr="00D30051">
              <w:rPr>
                <w:sz w:val="24"/>
                <w:szCs w:val="24"/>
              </w:rPr>
              <w:t>автономных учреждений)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1 12 00000 00 0000 000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 1 12 01000 01 0000 120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F3184B">
        <w:tc>
          <w:tcPr>
            <w:tcW w:w="3119" w:type="dxa"/>
          </w:tcPr>
          <w:p w:rsidR="00F3184B" w:rsidRPr="00830E9C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E9C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678" w:type="dxa"/>
          </w:tcPr>
          <w:p w:rsidR="00F3184B" w:rsidRPr="00830E9C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830E9C">
              <w:rPr>
                <w:b/>
                <w:bCs/>
                <w:sz w:val="24"/>
                <w:szCs w:val="24"/>
              </w:rPr>
              <w:t>Доходы от оказания платных услуг</w:t>
            </w:r>
            <w:r>
              <w:rPr>
                <w:b/>
                <w:bCs/>
                <w:sz w:val="24"/>
                <w:szCs w:val="24"/>
              </w:rPr>
              <w:t xml:space="preserve"> (работ)</w:t>
            </w:r>
            <w:r w:rsidRPr="00830E9C">
              <w:rPr>
                <w:b/>
                <w:bCs/>
                <w:sz w:val="24"/>
                <w:szCs w:val="24"/>
              </w:rPr>
              <w:t xml:space="preserve"> и компенсации затрат государства</w:t>
            </w:r>
          </w:p>
        </w:tc>
        <w:tc>
          <w:tcPr>
            <w:tcW w:w="1842" w:type="dxa"/>
          </w:tcPr>
          <w:p w:rsidR="00F3184B" w:rsidRPr="00830E9C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262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1 13 02994 04 0000 130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</w:tr>
      <w:tr w:rsidR="00F3184B" w:rsidRPr="00ED7C9A">
        <w:tc>
          <w:tcPr>
            <w:tcW w:w="3119" w:type="dxa"/>
          </w:tcPr>
          <w:p w:rsidR="00F3184B" w:rsidRPr="00ED7C9A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ED7C9A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ED7C9A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  <w:p w:rsidR="00F3184B" w:rsidRPr="00ED7C9A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ED7C9A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</w:t>
            </w:r>
          </w:p>
        </w:tc>
      </w:tr>
      <w:tr w:rsidR="00F3184B" w:rsidRPr="00ED7C9A">
        <w:tc>
          <w:tcPr>
            <w:tcW w:w="3119" w:type="dxa"/>
          </w:tcPr>
          <w:p w:rsidR="00F3184B" w:rsidRPr="00ED7C9A" w:rsidRDefault="00F3184B" w:rsidP="004724E0">
            <w:pPr>
              <w:jc w:val="center"/>
              <w:rPr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1 14 06012 04 0000 430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ED7C9A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F3184B" w:rsidRPr="00ED7C9A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ED7C9A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F3184B">
        <w:tc>
          <w:tcPr>
            <w:tcW w:w="3119" w:type="dxa"/>
            <w:tcBorders>
              <w:bottom w:val="nil"/>
            </w:tcBorders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 xml:space="preserve"> 1 16 00000 00 0000 000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F3184B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D30051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  <w:p w:rsidR="00F3184B" w:rsidRPr="00D30051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F3184B" w:rsidRPr="00D30051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1898</w:t>
            </w:r>
          </w:p>
        </w:tc>
      </w:tr>
      <w:tr w:rsidR="00F3184B">
        <w:tc>
          <w:tcPr>
            <w:tcW w:w="3119" w:type="dxa"/>
            <w:tcBorders>
              <w:bottom w:val="nil"/>
            </w:tcBorders>
          </w:tcPr>
          <w:p w:rsidR="00F3184B" w:rsidRPr="0017123E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678" w:type="dxa"/>
            <w:tcBorders>
              <w:bottom w:val="nil"/>
            </w:tcBorders>
          </w:tcPr>
          <w:p w:rsidR="00F3184B" w:rsidRPr="0017123E" w:rsidRDefault="00F3184B" w:rsidP="00DC45EB">
            <w:pPr>
              <w:jc w:val="both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42" w:type="dxa"/>
            <w:tcBorders>
              <w:bottom w:val="nil"/>
            </w:tcBorders>
          </w:tcPr>
          <w:p w:rsidR="00F3184B" w:rsidRPr="0017123E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67203,3</w:t>
            </w:r>
          </w:p>
        </w:tc>
      </w:tr>
      <w:tr w:rsidR="00F3184B">
        <w:tc>
          <w:tcPr>
            <w:tcW w:w="3119" w:type="dxa"/>
          </w:tcPr>
          <w:p w:rsidR="00F3184B" w:rsidRPr="0017123E" w:rsidRDefault="00F3184B" w:rsidP="004724E0">
            <w:pPr>
              <w:jc w:val="center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2 02 00000 00 0000 000</w:t>
            </w:r>
          </w:p>
        </w:tc>
        <w:tc>
          <w:tcPr>
            <w:tcW w:w="4678" w:type="dxa"/>
          </w:tcPr>
          <w:p w:rsidR="00F3184B" w:rsidRPr="0017123E" w:rsidRDefault="00F3184B" w:rsidP="00EA61C3">
            <w:pPr>
              <w:jc w:val="both"/>
              <w:rPr>
                <w:sz w:val="24"/>
                <w:szCs w:val="24"/>
              </w:rPr>
            </w:pPr>
            <w:r w:rsidRPr="0017123E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842" w:type="dxa"/>
          </w:tcPr>
          <w:p w:rsidR="00F3184B" w:rsidRPr="0017123E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67292,2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3184B" w:rsidRPr="008943F0" w:rsidRDefault="00F3184B" w:rsidP="004724E0">
            <w:pPr>
              <w:jc w:val="both"/>
              <w:rPr>
                <w:sz w:val="24"/>
                <w:szCs w:val="24"/>
                <w:lang w:val="en-US"/>
              </w:rPr>
            </w:pPr>
            <w:r w:rsidRPr="00D30051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2 02 01001 04 0000 151</w:t>
            </w:r>
          </w:p>
        </w:tc>
        <w:tc>
          <w:tcPr>
            <w:tcW w:w="4678" w:type="dxa"/>
          </w:tcPr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</w:t>
            </w:r>
          </w:p>
        </w:tc>
      </w:tr>
      <w:tr w:rsidR="00F3184B">
        <w:tc>
          <w:tcPr>
            <w:tcW w:w="3119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обеспечение жильем молодых семей)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</w:tr>
      <w:tr w:rsidR="00F3184B">
        <w:tc>
          <w:tcPr>
            <w:tcW w:w="3119" w:type="dxa"/>
          </w:tcPr>
          <w:p w:rsidR="00F3184B" w:rsidRDefault="00F3184B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</w:tcPr>
          <w:p w:rsidR="00F3184B" w:rsidRDefault="00F3184B" w:rsidP="00456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обеспечение жильем молодых семей за счет средств краевого бюджета)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3870,3</w:t>
            </w:r>
          </w:p>
        </w:tc>
      </w:tr>
      <w:tr w:rsidR="00F3184B">
        <w:tc>
          <w:tcPr>
            <w:tcW w:w="3119" w:type="dxa"/>
          </w:tcPr>
          <w:p w:rsidR="00F3184B" w:rsidRDefault="00F3184B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2 02 02051 04 0000 151</w:t>
            </w:r>
          </w:p>
        </w:tc>
        <w:tc>
          <w:tcPr>
            <w:tcW w:w="4678" w:type="dxa"/>
          </w:tcPr>
          <w:p w:rsidR="00F3184B" w:rsidRDefault="00F3184B" w:rsidP="00665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реализацию федеральных целевых программ (на обеспечение жильем молодых семей за счет средств федерального бюджета)</w:t>
            </w:r>
          </w:p>
        </w:tc>
        <w:tc>
          <w:tcPr>
            <w:tcW w:w="1842" w:type="dxa"/>
          </w:tcPr>
          <w:p w:rsidR="00F3184B" w:rsidRDefault="00F3184B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7364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2 02 02145 04 0000 151</w:t>
            </w:r>
          </w:p>
        </w:tc>
        <w:tc>
          <w:tcPr>
            <w:tcW w:w="4678" w:type="dxa"/>
          </w:tcPr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городских округов на модернизацию региональных систем общего образования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2349,5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выплату стимулирующих надбавок педагогическим работникам муниципальных дошкольных образовательных учреждений, муниципальных автономных дошкольных образовательных учреждений)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</w:t>
            </w:r>
          </w:p>
        </w:tc>
      </w:tr>
      <w:tr w:rsidR="00F3184B">
        <w:tc>
          <w:tcPr>
            <w:tcW w:w="3119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проведение мероприятий по благоустройству кладбищ)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182,4</w:t>
            </w:r>
          </w:p>
        </w:tc>
      </w:tr>
      <w:tr w:rsidR="00F3184B">
        <w:tc>
          <w:tcPr>
            <w:tcW w:w="3119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организацию отдыха и оздоровление детей)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556,1</w:t>
            </w:r>
          </w:p>
        </w:tc>
      </w:tr>
      <w:tr w:rsidR="00F3184B">
        <w:tc>
          <w:tcPr>
            <w:tcW w:w="3119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2 02 02999 04 0000 151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городских округов (на реализацию мероприятий по обеспечению услуг дошкольного образования)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</w:tr>
      <w:tr w:rsidR="00F3184B" w:rsidRPr="0050423E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2 02 03003 04 0000 151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городских округов на</w:t>
            </w:r>
            <w:r>
              <w:rPr>
                <w:sz w:val="24"/>
                <w:szCs w:val="24"/>
              </w:rPr>
              <w:t xml:space="preserve"> осуществление полномочий по  государственной регистрации</w:t>
            </w:r>
            <w:r w:rsidRPr="00D30051">
              <w:rPr>
                <w:sz w:val="24"/>
                <w:szCs w:val="24"/>
              </w:rPr>
              <w:t xml:space="preserve"> актов гражданского состояния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1120,2</w:t>
            </w:r>
          </w:p>
        </w:tc>
      </w:tr>
      <w:tr w:rsidR="00F3184B" w:rsidRPr="0050423E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2 02 03007 04 0000 151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</w:tr>
      <w:tr w:rsidR="00F3184B" w:rsidRPr="00407AF2">
        <w:tc>
          <w:tcPr>
            <w:tcW w:w="3119" w:type="dxa"/>
          </w:tcPr>
          <w:p w:rsidR="00F3184B" w:rsidRPr="003F2364" w:rsidRDefault="00F3184B" w:rsidP="004724E0">
            <w:pPr>
              <w:jc w:val="center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2 02 03015 04 0000 151</w:t>
            </w:r>
          </w:p>
        </w:tc>
        <w:tc>
          <w:tcPr>
            <w:tcW w:w="4678" w:type="dxa"/>
          </w:tcPr>
          <w:p w:rsidR="00F3184B" w:rsidRPr="003F2364" w:rsidRDefault="00F3184B" w:rsidP="004724E0">
            <w:pPr>
              <w:jc w:val="both"/>
              <w:rPr>
                <w:sz w:val="24"/>
                <w:szCs w:val="24"/>
              </w:rPr>
            </w:pPr>
            <w:r w:rsidRPr="003F2364">
              <w:rPr>
                <w:sz w:val="24"/>
                <w:szCs w:val="24"/>
              </w:rPr>
              <w:t>Субвенции бюджетам городских округов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42" w:type="dxa"/>
          </w:tcPr>
          <w:p w:rsidR="00F3184B" w:rsidRPr="003F2364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443,3</w:t>
            </w:r>
          </w:p>
        </w:tc>
      </w:tr>
      <w:tr w:rsidR="00F3184B" w:rsidRPr="00407AF2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2 02 03021 04 0000 151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ежемесячное денежное вознаграждение за классное руководство  </w:t>
            </w:r>
          </w:p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1295</w:t>
            </w:r>
          </w:p>
        </w:tc>
      </w:tr>
      <w:tr w:rsidR="00F3184B" w:rsidRPr="00407AF2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части финансирования расходов на оплату труда работников общеобразовательных учреждений, на компенсационные выплаты за книгоиздательскую продукцию, расходо</w:t>
            </w:r>
            <w:r>
              <w:rPr>
                <w:sz w:val="24"/>
                <w:szCs w:val="24"/>
              </w:rPr>
              <w:t xml:space="preserve">в на учебники и учебные пособия, </w:t>
            </w:r>
            <w:r w:rsidRPr="00D30051">
              <w:rPr>
                <w:sz w:val="24"/>
                <w:szCs w:val="24"/>
              </w:rPr>
              <w:t xml:space="preserve">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</w:t>
            </w:r>
          </w:p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30676</w:t>
            </w:r>
          </w:p>
        </w:tc>
      </w:tr>
      <w:tr w:rsidR="00F3184B" w:rsidRPr="00407AF2">
        <w:trPr>
          <w:trHeight w:val="655"/>
        </w:trPr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Субвенций бюджетам муниципальных районов и городских округов на организацию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3184B" w:rsidRPr="00407AF2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административных комиссий при местных администрациях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>Субвенции бюджетам муниципальных районов и городских округов на функционирование комиссий по делам несовершеннолетних и защите их прав</w:t>
            </w: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городских округов на воспитание и обучение детей-инвалидов в дошкольных учреждениях 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D30051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1829">
              <w:rPr>
                <w:sz w:val="24"/>
                <w:szCs w:val="24"/>
              </w:rPr>
              <w:t>убвенци</w:t>
            </w:r>
            <w:r>
              <w:rPr>
                <w:sz w:val="24"/>
                <w:szCs w:val="24"/>
              </w:rPr>
              <w:t>и</w:t>
            </w:r>
            <w:r w:rsidRPr="007E1829">
              <w:rPr>
                <w:sz w:val="24"/>
                <w:szCs w:val="24"/>
              </w:rPr>
              <w:t xml:space="preserve"> бюджетам муниципальных районов и городских округовна выплату компенсации затрат родителей (законных представителей) на воспитание и обучение детей-инвалидов на дому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</w:tr>
      <w:tr w:rsidR="00F3184B">
        <w:tc>
          <w:tcPr>
            <w:tcW w:w="3119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</w:t>
            </w:r>
            <w:r w:rsidRPr="00D30051">
              <w:rPr>
                <w:sz w:val="24"/>
                <w:szCs w:val="24"/>
              </w:rPr>
              <w:t xml:space="preserve"> 04 0000 151</w:t>
            </w:r>
          </w:p>
        </w:tc>
        <w:tc>
          <w:tcPr>
            <w:tcW w:w="4678" w:type="dxa"/>
          </w:tcPr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  <w:r w:rsidRPr="00D30051">
              <w:rPr>
                <w:sz w:val="24"/>
                <w:szCs w:val="24"/>
              </w:rPr>
              <w:t xml:space="preserve">Субвенции бюджетам городских округов на содержание ребенка в семье опекуна </w:t>
            </w:r>
            <w:r>
              <w:rPr>
                <w:sz w:val="24"/>
                <w:szCs w:val="24"/>
              </w:rPr>
              <w:t xml:space="preserve">(попечителя) </w:t>
            </w:r>
            <w:r w:rsidRPr="00D30051">
              <w:rPr>
                <w:sz w:val="24"/>
                <w:szCs w:val="24"/>
              </w:rPr>
              <w:t xml:space="preserve">и приемной семье, а также </w:t>
            </w:r>
            <w:r w:rsidRPr="00862E2B">
              <w:rPr>
                <w:sz w:val="24"/>
                <w:szCs w:val="24"/>
              </w:rPr>
              <w:t>на вознаграждение</w:t>
            </w:r>
            <w:r>
              <w:rPr>
                <w:sz w:val="24"/>
                <w:szCs w:val="24"/>
              </w:rPr>
              <w:t>,</w:t>
            </w:r>
            <w:r w:rsidRPr="00862E2B">
              <w:rPr>
                <w:sz w:val="24"/>
                <w:szCs w:val="24"/>
              </w:rPr>
              <w:t xml:space="preserve"> причитающееся приемному родителю</w:t>
            </w:r>
          </w:p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</w:t>
            </w:r>
          </w:p>
        </w:tc>
      </w:tr>
      <w:tr w:rsidR="00F3184B">
        <w:tc>
          <w:tcPr>
            <w:tcW w:w="3119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2 02 03024 04 0000 151</w:t>
            </w:r>
          </w:p>
        </w:tc>
        <w:tc>
          <w:tcPr>
            <w:tcW w:w="4678" w:type="dxa"/>
          </w:tcPr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  <w:r w:rsidRPr="008E39B9">
              <w:rPr>
                <w:sz w:val="24"/>
                <w:szCs w:val="24"/>
              </w:rPr>
              <w:t>Субвенции бюджетам муниципальных районов и городских округов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D30051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2507</w:t>
            </w:r>
          </w:p>
        </w:tc>
      </w:tr>
      <w:tr w:rsidR="00F3184B">
        <w:tc>
          <w:tcPr>
            <w:tcW w:w="3119" w:type="dxa"/>
          </w:tcPr>
          <w:p w:rsidR="00F3184B" w:rsidRPr="000D67BF" w:rsidRDefault="00F3184B" w:rsidP="004724E0">
            <w:pPr>
              <w:jc w:val="center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2 02 03069 04 0000 151</w:t>
            </w:r>
          </w:p>
        </w:tc>
        <w:tc>
          <w:tcPr>
            <w:tcW w:w="4678" w:type="dxa"/>
          </w:tcPr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  <w:r w:rsidRPr="000D67BF"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12.01.1995 года № 5-ФЗ «О ветеранах», в соответствии с Указом Президента Российской Федерации от 07.05.2008 года № 714 «Об обеспечении жильем ветеранов Великой Отечественной войны 1941-1945 годов»</w:t>
            </w:r>
          </w:p>
          <w:p w:rsidR="00F3184B" w:rsidRPr="00A54BED" w:rsidRDefault="00F3184B" w:rsidP="004724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0D67BF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4869</w:t>
            </w:r>
          </w:p>
        </w:tc>
      </w:tr>
      <w:tr w:rsidR="00F3184B">
        <w:tc>
          <w:tcPr>
            <w:tcW w:w="3119" w:type="dxa"/>
          </w:tcPr>
          <w:p w:rsidR="00F3184B" w:rsidRPr="00B91328" w:rsidRDefault="00F3184B" w:rsidP="004724E0">
            <w:pPr>
              <w:jc w:val="center"/>
              <w:rPr>
                <w:sz w:val="24"/>
                <w:szCs w:val="24"/>
              </w:rPr>
            </w:pPr>
            <w:r w:rsidRPr="00B91328">
              <w:rPr>
                <w:sz w:val="24"/>
                <w:szCs w:val="24"/>
              </w:rPr>
              <w:t>2 02 03070 04 0000 151</w:t>
            </w:r>
          </w:p>
        </w:tc>
        <w:tc>
          <w:tcPr>
            <w:tcW w:w="4678" w:type="dxa"/>
          </w:tcPr>
          <w:p w:rsidR="00F3184B" w:rsidRPr="00B91328" w:rsidRDefault="00F3184B" w:rsidP="004724E0">
            <w:pPr>
              <w:jc w:val="both"/>
              <w:rPr>
                <w:sz w:val="24"/>
                <w:szCs w:val="24"/>
              </w:rPr>
            </w:pPr>
            <w:r w:rsidRPr="00B91328">
              <w:rPr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12.01.1995 года № 5-ФЗ «О ветеранах» и от 24.11.1995 года № 181-ФЗ «О социальной защите инвалидов в Российской Федерации»</w:t>
            </w:r>
          </w:p>
        </w:tc>
        <w:tc>
          <w:tcPr>
            <w:tcW w:w="1842" w:type="dxa"/>
          </w:tcPr>
          <w:p w:rsidR="00F3184B" w:rsidRPr="00B91328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1460,7</w:t>
            </w:r>
          </w:p>
        </w:tc>
      </w:tr>
      <w:tr w:rsidR="00F3184B">
        <w:tc>
          <w:tcPr>
            <w:tcW w:w="3119" w:type="dxa"/>
          </w:tcPr>
          <w:p w:rsidR="00F3184B" w:rsidRPr="00B91328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2 02 04012 04 0000 151</w:t>
            </w:r>
          </w:p>
        </w:tc>
        <w:tc>
          <w:tcPr>
            <w:tcW w:w="4678" w:type="dxa"/>
          </w:tcPr>
          <w:p w:rsidR="00F3184B" w:rsidRPr="00B91328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2906,5</w:t>
            </w:r>
          </w:p>
        </w:tc>
      </w:tr>
      <w:tr w:rsidR="00F3184B">
        <w:tc>
          <w:tcPr>
            <w:tcW w:w="3119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выплату премий Губернатора Алтайского края учащимся ОУ в 2012 году)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3184B">
        <w:tc>
          <w:tcPr>
            <w:tcW w:w="3119" w:type="dxa"/>
          </w:tcPr>
          <w:p w:rsidR="00F3184B" w:rsidRDefault="00F3184B" w:rsidP="00456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F3184B" w:rsidRDefault="00F3184B" w:rsidP="00456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предоставление единовременных выплат отличникам и получившим золотые или серебряные медали учащимся – выпускникам 11 классов общеобразовательных школ Алтайского края из многодетных семей в 2012 году)</w:t>
            </w:r>
          </w:p>
          <w:p w:rsidR="00F3184B" w:rsidRDefault="00F3184B" w:rsidP="004569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3184B">
        <w:tc>
          <w:tcPr>
            <w:tcW w:w="3119" w:type="dxa"/>
          </w:tcPr>
          <w:p w:rsidR="00F3184B" w:rsidRPr="00B91328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F3184B" w:rsidRPr="00B91328" w:rsidRDefault="00F3184B" w:rsidP="00472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организацию санаторно-курортного лечения педагогических работников)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F3184B">
        <w:tc>
          <w:tcPr>
            <w:tcW w:w="3119" w:type="dxa"/>
          </w:tcPr>
          <w:p w:rsidR="00F3184B" w:rsidRPr="00B91328" w:rsidRDefault="00F3184B" w:rsidP="004A58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2 02 04999 04 0000 151</w:t>
            </w:r>
          </w:p>
        </w:tc>
        <w:tc>
          <w:tcPr>
            <w:tcW w:w="4678" w:type="dxa"/>
          </w:tcPr>
          <w:p w:rsidR="00F3184B" w:rsidRDefault="00F3184B" w:rsidP="00DD7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городских округов (на выплату вознаграждения муниципальным образовательным учреждениям – победителям конкурса «Новая школа Алтая»)</w:t>
            </w:r>
          </w:p>
          <w:p w:rsidR="00F3184B" w:rsidRPr="00B91328" w:rsidRDefault="00F3184B" w:rsidP="00DD7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F3184B">
        <w:tc>
          <w:tcPr>
            <w:tcW w:w="3119" w:type="dxa"/>
          </w:tcPr>
          <w:p w:rsidR="00F3184B" w:rsidRPr="00C825D0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4678" w:type="dxa"/>
          </w:tcPr>
          <w:p w:rsidR="00F3184B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 ПРОШЛЫХ ЛЕТ, всего</w:t>
            </w:r>
          </w:p>
          <w:p w:rsidR="00F3184B" w:rsidRPr="00C825D0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F3184B" w:rsidRPr="00C825D0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 w:rsidRPr="00C825D0">
              <w:rPr>
                <w:b/>
                <w:bCs/>
                <w:sz w:val="24"/>
                <w:szCs w:val="24"/>
              </w:rPr>
              <w:t>-88,9</w:t>
            </w:r>
          </w:p>
        </w:tc>
      </w:tr>
      <w:tr w:rsidR="00F3184B">
        <w:tc>
          <w:tcPr>
            <w:tcW w:w="3119" w:type="dxa"/>
          </w:tcPr>
          <w:p w:rsidR="00F3184B" w:rsidRPr="00B91328" w:rsidRDefault="00F3184B" w:rsidP="004724E0">
            <w:pPr>
              <w:jc w:val="center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2 19 04000 04 0000 151</w:t>
            </w:r>
          </w:p>
        </w:tc>
        <w:tc>
          <w:tcPr>
            <w:tcW w:w="4678" w:type="dxa"/>
          </w:tcPr>
          <w:p w:rsidR="00F3184B" w:rsidRPr="00B91328" w:rsidRDefault="00F3184B" w:rsidP="004724E0">
            <w:pPr>
              <w:jc w:val="both"/>
              <w:rPr>
                <w:sz w:val="24"/>
                <w:szCs w:val="24"/>
              </w:rPr>
            </w:pPr>
            <w:r w:rsidRPr="000948FE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</w:tcPr>
          <w:p w:rsidR="00F3184B" w:rsidRDefault="00F3184B" w:rsidP="00472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-88,9</w:t>
            </w:r>
          </w:p>
        </w:tc>
      </w:tr>
      <w:tr w:rsidR="00F3184B">
        <w:tc>
          <w:tcPr>
            <w:tcW w:w="3119" w:type="dxa"/>
          </w:tcPr>
          <w:p w:rsidR="00F3184B" w:rsidRPr="00D050F2" w:rsidRDefault="00F3184B" w:rsidP="004724E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F3184B" w:rsidRPr="0017123E" w:rsidRDefault="00F3184B" w:rsidP="004724E0">
            <w:pPr>
              <w:jc w:val="both"/>
              <w:rPr>
                <w:b/>
                <w:bCs/>
                <w:sz w:val="24"/>
                <w:szCs w:val="24"/>
              </w:rPr>
            </w:pPr>
            <w:r w:rsidRPr="0017123E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842" w:type="dxa"/>
          </w:tcPr>
          <w:p w:rsidR="00F3184B" w:rsidRPr="0017123E" w:rsidRDefault="00F3184B" w:rsidP="00472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246785,3</w:t>
            </w:r>
          </w:p>
        </w:tc>
      </w:tr>
    </w:tbl>
    <w:p w:rsidR="00F3184B" w:rsidRDefault="00F3184B" w:rsidP="00ED783D">
      <w:pPr>
        <w:jc w:val="both"/>
        <w:rPr>
          <w:sz w:val="28"/>
          <w:szCs w:val="28"/>
        </w:rPr>
      </w:pPr>
    </w:p>
    <w:p w:rsidR="00F3184B" w:rsidRDefault="00F3184B" w:rsidP="00EA02B2">
      <w:pPr>
        <w:ind w:firstLine="700"/>
        <w:jc w:val="both"/>
        <w:rPr>
          <w:sz w:val="28"/>
          <w:szCs w:val="28"/>
        </w:rPr>
      </w:pPr>
    </w:p>
    <w:p w:rsidR="00F3184B" w:rsidRDefault="00F3184B" w:rsidP="002C03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 Приложение</w:t>
      </w:r>
      <w:r w:rsidRPr="00623537">
        <w:rPr>
          <w:sz w:val="28"/>
          <w:szCs w:val="28"/>
        </w:rPr>
        <w:t xml:space="preserve"> № 6 «Распределение бюджетных ассигнований по разделам, подразделам классификации расходов городского бюджета на 2012 год</w:t>
      </w:r>
      <w:r>
        <w:rPr>
          <w:sz w:val="28"/>
          <w:szCs w:val="28"/>
        </w:rPr>
        <w:t>» изложить в следующей редакции:</w:t>
      </w:r>
    </w:p>
    <w:p w:rsidR="00F3184B" w:rsidRDefault="00F3184B" w:rsidP="004724E0">
      <w:pPr>
        <w:tabs>
          <w:tab w:val="num" w:pos="540"/>
        </w:tabs>
        <w:jc w:val="right"/>
        <w:rPr>
          <w:sz w:val="28"/>
          <w:szCs w:val="28"/>
        </w:rPr>
      </w:pPr>
    </w:p>
    <w:p w:rsidR="00F3184B" w:rsidRPr="009710E6" w:rsidRDefault="00F3184B" w:rsidP="004724E0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 № 6</w:t>
      </w:r>
    </w:p>
    <w:p w:rsidR="00F3184B" w:rsidRPr="009710E6" w:rsidRDefault="00F3184B" w:rsidP="004724E0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Белокурихинского</w:t>
      </w:r>
    </w:p>
    <w:p w:rsidR="00F3184B" w:rsidRPr="009710E6" w:rsidRDefault="00F3184B" w:rsidP="004724E0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710E6">
        <w:rPr>
          <w:sz w:val="28"/>
          <w:szCs w:val="28"/>
        </w:rPr>
        <w:t>ородского Совета депутатов</w:t>
      </w:r>
    </w:p>
    <w:p w:rsidR="00F3184B" w:rsidRPr="009710E6" w:rsidRDefault="00F3184B" w:rsidP="004724E0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от«29»</w:t>
      </w:r>
      <w:r>
        <w:rPr>
          <w:sz w:val="28"/>
          <w:szCs w:val="28"/>
          <w:u w:val="single"/>
        </w:rPr>
        <w:t>декабря</w:t>
      </w:r>
      <w:r>
        <w:rPr>
          <w:sz w:val="28"/>
          <w:szCs w:val="28"/>
        </w:rPr>
        <w:t xml:space="preserve">2012 </w:t>
      </w:r>
      <w:r w:rsidRPr="009710E6">
        <w:rPr>
          <w:sz w:val="28"/>
          <w:szCs w:val="28"/>
        </w:rPr>
        <w:t>№_</w:t>
      </w:r>
      <w:r>
        <w:rPr>
          <w:sz w:val="28"/>
          <w:szCs w:val="28"/>
          <w:u w:val="single"/>
        </w:rPr>
        <w:t>89</w:t>
      </w:r>
      <w:r w:rsidRPr="009710E6">
        <w:rPr>
          <w:sz w:val="28"/>
          <w:szCs w:val="28"/>
        </w:rPr>
        <w:t>__</w:t>
      </w:r>
    </w:p>
    <w:p w:rsidR="00F3184B" w:rsidRDefault="00F3184B" w:rsidP="004724E0">
      <w:pPr>
        <w:tabs>
          <w:tab w:val="num" w:pos="540"/>
        </w:tabs>
        <w:jc w:val="right"/>
      </w:pPr>
    </w:p>
    <w:p w:rsidR="00F3184B" w:rsidRDefault="00F3184B" w:rsidP="004724E0">
      <w:pPr>
        <w:tabs>
          <w:tab w:val="num" w:pos="540"/>
        </w:tabs>
        <w:jc w:val="both"/>
      </w:pPr>
    </w:p>
    <w:p w:rsidR="00F3184B" w:rsidRDefault="00F3184B" w:rsidP="004724E0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 бюджетных ассигнований по разделам, подразделам классификации расходов городского бюджета на 2012 год</w:t>
      </w:r>
    </w:p>
    <w:p w:rsidR="00F3184B" w:rsidRDefault="00F3184B" w:rsidP="004724E0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7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80"/>
        <w:gridCol w:w="12"/>
        <w:gridCol w:w="528"/>
        <w:gridCol w:w="13"/>
        <w:gridCol w:w="546"/>
        <w:gridCol w:w="14"/>
        <w:gridCol w:w="1146"/>
        <w:gridCol w:w="106"/>
        <w:gridCol w:w="16"/>
      </w:tblGrid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146" w:type="dxa"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</w:tc>
      </w:tr>
      <w:tr w:rsidR="00F3184B">
        <w:trPr>
          <w:gridAfter w:val="2"/>
          <w:wAfter w:w="122" w:type="dxa"/>
          <w:trHeight w:val="497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184B">
        <w:trPr>
          <w:gridAfter w:val="2"/>
          <w:wAfter w:w="122" w:type="dxa"/>
          <w:trHeight w:val="336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6" w:type="dxa"/>
            <w:noWrap/>
            <w:vAlign w:val="bottom"/>
          </w:tcPr>
          <w:p w:rsidR="00F3184B" w:rsidRPr="002B7E75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36465,8</w:t>
            </w:r>
          </w:p>
        </w:tc>
      </w:tr>
      <w:tr w:rsidR="00F3184B">
        <w:trPr>
          <w:gridAfter w:val="2"/>
          <w:wAfter w:w="122" w:type="dxa"/>
          <w:trHeight w:val="671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субъекта РФ и органа  местного самоуправления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87,1</w:t>
            </w:r>
          </w:p>
        </w:tc>
      </w:tr>
      <w:tr w:rsidR="00F3184B">
        <w:trPr>
          <w:gridAfter w:val="2"/>
          <w:wAfter w:w="122" w:type="dxa"/>
          <w:trHeight w:val="109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1395,9</w:t>
            </w:r>
          </w:p>
        </w:tc>
      </w:tr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25893,8</w:t>
            </w:r>
          </w:p>
        </w:tc>
      </w:tr>
      <w:tr w:rsidR="00F3184B">
        <w:trPr>
          <w:gridAfter w:val="2"/>
          <w:wAfter w:w="122" w:type="dxa"/>
          <w:trHeight w:val="541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F3184B">
        <w:trPr>
          <w:gridAfter w:val="2"/>
          <w:wAfter w:w="122" w:type="dxa"/>
          <w:trHeight w:val="730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5442,1</w:t>
            </w:r>
          </w:p>
        </w:tc>
      </w:tr>
      <w:tr w:rsidR="00F3184B">
        <w:trPr>
          <w:gridAfter w:val="2"/>
          <w:wAfter w:w="122" w:type="dxa"/>
          <w:trHeight w:val="429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</w:tr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</w:tr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1841,5</w:t>
            </w:r>
          </w:p>
        </w:tc>
      </w:tr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6" w:type="dxa"/>
            <w:noWrap/>
            <w:vAlign w:val="bottom"/>
          </w:tcPr>
          <w:p w:rsidR="00F3184B" w:rsidRPr="00AB269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443,3</w:t>
            </w:r>
          </w:p>
        </w:tc>
      </w:tr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443,3</w:t>
            </w:r>
          </w:p>
        </w:tc>
      </w:tr>
      <w:tr w:rsidR="00F3184B">
        <w:trPr>
          <w:gridAfter w:val="2"/>
          <w:wAfter w:w="122" w:type="dxa"/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146" w:type="dxa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>
        <w:trPr>
          <w:gridAfter w:val="1"/>
          <w:wAfter w:w="16" w:type="dxa"/>
          <w:trHeight w:val="428"/>
        </w:trPr>
        <w:tc>
          <w:tcPr>
            <w:tcW w:w="7380" w:type="dxa"/>
            <w:vAlign w:val="bottom"/>
          </w:tcPr>
          <w:p w:rsidR="00F3184B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184B">
        <w:trPr>
          <w:trHeight w:val="730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8" w:type="dxa"/>
            <w:gridSpan w:val="3"/>
            <w:noWrap/>
            <w:vAlign w:val="bottom"/>
          </w:tcPr>
          <w:p w:rsidR="00F3184B" w:rsidRPr="00AB269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3074,2</w:t>
            </w:r>
          </w:p>
        </w:tc>
      </w:tr>
      <w:tr w:rsidR="00F3184B">
        <w:trPr>
          <w:trHeight w:val="365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68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1120,2</w:t>
            </w:r>
          </w:p>
        </w:tc>
      </w:tr>
      <w:tr w:rsidR="00F3184B">
        <w:trPr>
          <w:trHeight w:val="610"/>
        </w:trPr>
        <w:tc>
          <w:tcPr>
            <w:tcW w:w="7392" w:type="dxa"/>
            <w:gridSpan w:val="2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8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1784,0</w:t>
            </w:r>
          </w:p>
        </w:tc>
      </w:tr>
      <w:tr w:rsidR="00F3184B">
        <w:trPr>
          <w:trHeight w:val="647"/>
        </w:trPr>
        <w:tc>
          <w:tcPr>
            <w:tcW w:w="7392" w:type="dxa"/>
            <w:gridSpan w:val="2"/>
            <w:vAlign w:val="bottom"/>
          </w:tcPr>
          <w:p w:rsidR="00F3184B" w:rsidRPr="00D51677" w:rsidRDefault="00F3184B" w:rsidP="00FE6A64">
            <w:pPr>
              <w:rPr>
                <w:color w:val="000000"/>
                <w:sz w:val="28"/>
                <w:szCs w:val="28"/>
              </w:rPr>
            </w:pPr>
            <w:r w:rsidRPr="00D51677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  <w:p w:rsidR="00F3184B" w:rsidRPr="00D51677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8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170,0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AB269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30120,7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950,0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1538,0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12093,2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15424,5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AB269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19740,6</w:t>
            </w:r>
          </w:p>
        </w:tc>
      </w:tr>
      <w:tr w:rsidR="00F3184B" w:rsidRPr="00877DB0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Pr="00877DB0" w:rsidRDefault="00F3184B" w:rsidP="00FE6A64">
            <w:pPr>
              <w:rPr>
                <w:sz w:val="28"/>
                <w:szCs w:val="28"/>
              </w:rPr>
            </w:pPr>
            <w:r w:rsidRPr="00877DB0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877DB0" w:rsidRDefault="00F3184B" w:rsidP="00FE6A64">
            <w:pPr>
              <w:rPr>
                <w:sz w:val="28"/>
                <w:szCs w:val="28"/>
              </w:rPr>
            </w:pPr>
            <w:r w:rsidRPr="00877DB0"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877DB0" w:rsidRDefault="00F3184B" w:rsidP="00FE6A64">
            <w:pPr>
              <w:rPr>
                <w:sz w:val="28"/>
                <w:szCs w:val="28"/>
              </w:rPr>
            </w:pPr>
            <w:r w:rsidRPr="00877DB0"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877DB0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2208,0</w:t>
            </w:r>
          </w:p>
        </w:tc>
      </w:tr>
      <w:tr w:rsidR="00F3184B" w:rsidRPr="00877DB0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Pr="00877DB0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877DB0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877DB0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877DB0" w:rsidRDefault="00F3184B" w:rsidP="00AF4A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673,8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5800,5</w:t>
            </w:r>
          </w:p>
        </w:tc>
      </w:tr>
      <w:tr w:rsidR="00F3184B" w:rsidRPr="00D17E42">
        <w:trPr>
          <w:gridAfter w:val="1"/>
          <w:wAfter w:w="16" w:type="dxa"/>
          <w:trHeight w:val="298"/>
        </w:trPr>
        <w:tc>
          <w:tcPr>
            <w:tcW w:w="7380" w:type="dxa"/>
            <w:noWrap/>
            <w:vAlign w:val="bottom"/>
          </w:tcPr>
          <w:p w:rsidR="00F3184B" w:rsidRPr="00D17E4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D17E4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D17E4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D17E42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11058,3</w:t>
            </w:r>
          </w:p>
        </w:tc>
      </w:tr>
      <w:tr w:rsidR="00F3184B" w:rsidRPr="00D17E42">
        <w:trPr>
          <w:gridAfter w:val="1"/>
          <w:wAfter w:w="16" w:type="dxa"/>
          <w:trHeight w:val="298"/>
        </w:trPr>
        <w:tc>
          <w:tcPr>
            <w:tcW w:w="7380" w:type="dxa"/>
            <w:noWrap/>
            <w:vAlign w:val="bottom"/>
          </w:tcPr>
          <w:p w:rsidR="00F3184B" w:rsidRPr="00D17E42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D17E42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D17E42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D17E42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AB269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131961,1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53495,7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72131,5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1106,1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5227,8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>
        <w:trPr>
          <w:gridAfter w:val="1"/>
          <w:wAfter w:w="16" w:type="dxa"/>
          <w:trHeight w:val="423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 и  кинематография 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AB269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5177,2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5077,2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 w:rsidRPr="00C7177F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Pr="00C7177F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C7177F">
              <w:rPr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C7177F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C7177F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C7177F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C7177F" w:rsidRDefault="00F3184B" w:rsidP="00FE6A6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971</w:t>
            </w:r>
            <w:r w:rsidRPr="00C7177F">
              <w:rPr>
                <w:b/>
                <w:bCs/>
                <w:sz w:val="28"/>
                <w:szCs w:val="28"/>
                <w:highlight w:val="yellow"/>
              </w:rPr>
              <w:t>,0</w:t>
            </w: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</w:t>
            </w:r>
          </w:p>
        </w:tc>
      </w:tr>
      <w:tr w:rsidR="00F3184B">
        <w:trPr>
          <w:gridAfter w:val="1"/>
          <w:wAfter w:w="16" w:type="dxa"/>
          <w:trHeight w:val="311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</w:tr>
      <w:tr w:rsidR="00F3184B">
        <w:trPr>
          <w:gridAfter w:val="1"/>
          <w:wAfter w:w="16" w:type="dxa"/>
          <w:trHeight w:val="311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AB269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30440,6</w:t>
            </w:r>
          </w:p>
        </w:tc>
      </w:tr>
      <w:tr w:rsidR="00F3184B" w:rsidRPr="00577A08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Pr="00577A08" w:rsidRDefault="00F3184B" w:rsidP="00FE6A6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577A08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577A08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577A08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296,0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AF4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3184B" w:rsidRPr="00577A08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Pr="00577A08" w:rsidRDefault="00F3184B" w:rsidP="00FE6A64">
            <w:pPr>
              <w:ind w:right="-108"/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577A08" w:rsidRDefault="00F3184B" w:rsidP="00FE6A64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577A08" w:rsidRDefault="00F3184B" w:rsidP="00FE6A64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03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577A08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24277,6</w:t>
            </w:r>
          </w:p>
        </w:tc>
      </w:tr>
      <w:tr w:rsidR="00F3184B" w:rsidRPr="00577A08">
        <w:trPr>
          <w:gridAfter w:val="1"/>
          <w:wAfter w:w="16" w:type="dxa"/>
          <w:trHeight w:val="375"/>
        </w:trPr>
        <w:tc>
          <w:tcPr>
            <w:tcW w:w="7380" w:type="dxa"/>
            <w:vAlign w:val="bottom"/>
          </w:tcPr>
          <w:p w:rsidR="00F3184B" w:rsidRPr="00577A08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семьи  и детства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577A08" w:rsidRDefault="00F3184B" w:rsidP="00FE6A64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577A08" w:rsidRDefault="00F3184B" w:rsidP="00FE6A64">
            <w:pPr>
              <w:rPr>
                <w:sz w:val="28"/>
                <w:szCs w:val="28"/>
              </w:rPr>
            </w:pPr>
            <w:r w:rsidRPr="00577A08">
              <w:rPr>
                <w:sz w:val="28"/>
                <w:szCs w:val="28"/>
              </w:rPr>
              <w:t>04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577A08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5367,0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 w:rsidRPr="0032726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 w:rsidRPr="00327262">
              <w:rPr>
                <w:sz w:val="28"/>
                <w:szCs w:val="28"/>
              </w:rPr>
              <w:t>10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 w:rsidRPr="00327262">
              <w:rPr>
                <w:sz w:val="28"/>
                <w:szCs w:val="28"/>
              </w:rPr>
              <w:t>06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b/>
                <w:bCs/>
                <w:sz w:val="28"/>
                <w:szCs w:val="28"/>
              </w:rPr>
            </w:pPr>
            <w:r w:rsidRPr="00D51677">
              <w:rPr>
                <w:b/>
                <w:bCs/>
                <w:sz w:val="28"/>
                <w:szCs w:val="28"/>
                <w:highlight w:val="yellow"/>
              </w:rPr>
              <w:t>1600,0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Средства массовой  информации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2618</w:t>
            </w:r>
            <w:r w:rsidRPr="00C7177F">
              <w:rPr>
                <w:b/>
                <w:bCs/>
                <w:sz w:val="28"/>
                <w:szCs w:val="28"/>
                <w:highlight w:val="yellow"/>
              </w:rPr>
              <w:t>,2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2618,2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Default="00F3184B" w:rsidP="00FE6A64">
            <w:pPr>
              <w:jc w:val="right"/>
              <w:rPr>
                <w:sz w:val="28"/>
                <w:szCs w:val="28"/>
              </w:rPr>
            </w:pP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  <w:r w:rsidRPr="0032726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Pr="00327262" w:rsidRDefault="00F3184B" w:rsidP="00FE6A6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b/>
                <w:bCs/>
                <w:sz w:val="28"/>
                <w:szCs w:val="28"/>
              </w:rPr>
            </w:pPr>
            <w:r w:rsidRPr="00D51677">
              <w:rPr>
                <w:b/>
                <w:bCs/>
                <w:sz w:val="28"/>
                <w:szCs w:val="28"/>
                <w:highlight w:val="yellow"/>
              </w:rPr>
              <w:t>1350,0</w:t>
            </w:r>
          </w:p>
        </w:tc>
      </w:tr>
      <w:tr w:rsidR="00F3184B" w:rsidRPr="00327262">
        <w:trPr>
          <w:gridAfter w:val="1"/>
          <w:wAfter w:w="16" w:type="dxa"/>
          <w:trHeight w:val="235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внутреннего  и муниципального долга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327262" w:rsidRDefault="00F3184B" w:rsidP="00FE6A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1350,0</w:t>
            </w:r>
          </w:p>
        </w:tc>
      </w:tr>
      <w:tr w:rsidR="00F3184B">
        <w:trPr>
          <w:gridAfter w:val="1"/>
          <w:wAfter w:w="16" w:type="dxa"/>
          <w:trHeight w:val="378"/>
        </w:trPr>
        <w:tc>
          <w:tcPr>
            <w:tcW w:w="7380" w:type="dxa"/>
            <w:vAlign w:val="bottom"/>
          </w:tcPr>
          <w:p w:rsidR="00F3184B" w:rsidRDefault="00F3184B" w:rsidP="00FE6A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540" w:type="dxa"/>
            <w:gridSpan w:val="2"/>
            <w:noWrap/>
            <w:vAlign w:val="bottom"/>
          </w:tcPr>
          <w:p w:rsidR="00F3184B" w:rsidRDefault="00F3184B" w:rsidP="00FE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9" w:type="dxa"/>
            <w:gridSpan w:val="2"/>
            <w:noWrap/>
            <w:vAlign w:val="bottom"/>
          </w:tcPr>
          <w:p w:rsidR="00F3184B" w:rsidRDefault="00F3184B" w:rsidP="00FE6A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gridSpan w:val="3"/>
            <w:noWrap/>
            <w:vAlign w:val="bottom"/>
          </w:tcPr>
          <w:p w:rsidR="00F3184B" w:rsidRPr="00BE11F7" w:rsidRDefault="00F3184B" w:rsidP="00FE6A64">
            <w:pPr>
              <w:jc w:val="right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263962,7</w:t>
            </w:r>
          </w:p>
        </w:tc>
      </w:tr>
    </w:tbl>
    <w:p w:rsidR="00F3184B" w:rsidRDefault="00F3184B" w:rsidP="00FE6A64">
      <w:pPr>
        <w:tabs>
          <w:tab w:val="num" w:pos="540"/>
        </w:tabs>
        <w:jc w:val="both"/>
        <w:rPr>
          <w:sz w:val="28"/>
          <w:szCs w:val="28"/>
        </w:rPr>
      </w:pPr>
    </w:p>
    <w:p w:rsidR="00F3184B" w:rsidRDefault="00F3184B" w:rsidP="002C0394">
      <w:pPr>
        <w:jc w:val="both"/>
        <w:rPr>
          <w:sz w:val="28"/>
          <w:szCs w:val="28"/>
        </w:rPr>
      </w:pPr>
    </w:p>
    <w:p w:rsidR="00F3184B" w:rsidRDefault="00F3184B" w:rsidP="004724E0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623537">
        <w:rPr>
          <w:sz w:val="28"/>
          <w:szCs w:val="28"/>
        </w:rPr>
        <w:t>Приложение № 7 «Распределение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2012 год»</w:t>
      </w:r>
      <w:r>
        <w:rPr>
          <w:sz w:val="28"/>
          <w:szCs w:val="28"/>
        </w:rPr>
        <w:t xml:space="preserve"> изложить в следующей редакции: </w:t>
      </w:r>
    </w:p>
    <w:p w:rsidR="00F3184B" w:rsidRDefault="00F3184B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</w:p>
    <w:p w:rsidR="00F3184B" w:rsidRPr="009710E6" w:rsidRDefault="00F3184B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№ 7</w:t>
      </w:r>
    </w:p>
    <w:p w:rsidR="00F3184B" w:rsidRPr="009710E6" w:rsidRDefault="00F3184B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решению Белокурихинского</w:t>
      </w:r>
    </w:p>
    <w:p w:rsidR="00F3184B" w:rsidRPr="009710E6" w:rsidRDefault="00F3184B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710E6">
        <w:rPr>
          <w:sz w:val="28"/>
          <w:szCs w:val="28"/>
        </w:rPr>
        <w:t>ородского Совета депутатов</w:t>
      </w:r>
    </w:p>
    <w:p w:rsidR="00F3184B" w:rsidRDefault="00F3184B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от</w:t>
      </w:r>
      <w:r w:rsidRPr="00DC20AC">
        <w:rPr>
          <w:sz w:val="28"/>
          <w:szCs w:val="28"/>
          <w:u w:val="single"/>
        </w:rPr>
        <w:t>«29» декабря</w:t>
      </w:r>
      <w:r>
        <w:rPr>
          <w:sz w:val="28"/>
          <w:szCs w:val="28"/>
        </w:rPr>
        <w:t xml:space="preserve"> 2011 </w:t>
      </w:r>
      <w:r w:rsidRPr="009710E6">
        <w:rPr>
          <w:sz w:val="28"/>
          <w:szCs w:val="28"/>
        </w:rPr>
        <w:t>№</w:t>
      </w:r>
      <w:r w:rsidRPr="00DC20AC">
        <w:rPr>
          <w:sz w:val="28"/>
          <w:szCs w:val="28"/>
          <w:u w:val="single"/>
        </w:rPr>
        <w:t>89</w:t>
      </w:r>
    </w:p>
    <w:p w:rsidR="00F3184B" w:rsidRDefault="00F3184B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16"/>
          <w:szCs w:val="16"/>
          <w:u w:val="single"/>
        </w:rPr>
      </w:pPr>
    </w:p>
    <w:p w:rsidR="00F3184B" w:rsidRPr="008478D5" w:rsidRDefault="00F3184B" w:rsidP="004724E0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16"/>
          <w:szCs w:val="16"/>
          <w:u w:val="single"/>
        </w:rPr>
      </w:pPr>
    </w:p>
    <w:p w:rsidR="00F3184B" w:rsidRDefault="00F3184B" w:rsidP="004724E0">
      <w:pPr>
        <w:tabs>
          <w:tab w:val="num" w:pos="540"/>
          <w:tab w:val="left" w:pos="4111"/>
        </w:tabs>
        <w:jc w:val="center"/>
        <w:rPr>
          <w:sz w:val="28"/>
          <w:szCs w:val="28"/>
        </w:rPr>
      </w:pPr>
      <w:r w:rsidRPr="00F951F3">
        <w:rPr>
          <w:sz w:val="28"/>
          <w:szCs w:val="28"/>
        </w:rPr>
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на  2012 год</w:t>
      </w:r>
    </w:p>
    <w:p w:rsidR="00F3184B" w:rsidRDefault="00F3184B" w:rsidP="004724E0">
      <w:pPr>
        <w:tabs>
          <w:tab w:val="num" w:pos="540"/>
          <w:tab w:val="left" w:pos="4111"/>
        </w:tabs>
        <w:jc w:val="center"/>
        <w:rPr>
          <w:sz w:val="28"/>
          <w:szCs w:val="28"/>
        </w:rPr>
      </w:pPr>
    </w:p>
    <w:tbl>
      <w:tblPr>
        <w:tblW w:w="9654" w:type="dxa"/>
        <w:tblInd w:w="-106" w:type="dxa"/>
        <w:tblLook w:val="00A0"/>
      </w:tblPr>
      <w:tblGrid>
        <w:gridCol w:w="3880"/>
        <w:gridCol w:w="760"/>
        <w:gridCol w:w="680"/>
        <w:gridCol w:w="680"/>
        <w:gridCol w:w="1245"/>
        <w:gridCol w:w="635"/>
        <w:gridCol w:w="1774"/>
      </w:tblGrid>
      <w:tr w:rsidR="00F3184B" w:rsidRPr="004724E0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4724E0" w:rsidRDefault="00F3184B" w:rsidP="004724E0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4724E0" w:rsidRDefault="00F3184B" w:rsidP="004724E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4724E0" w:rsidRDefault="00F3184B" w:rsidP="004724E0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4724E0" w:rsidRDefault="00F3184B" w:rsidP="004724E0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4724E0" w:rsidRDefault="00F3184B" w:rsidP="004724E0">
            <w:pPr>
              <w:rPr>
                <w:rFonts w:ascii="Arial" w:hAnsi="Arial" w:cs="Arial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4724E0" w:rsidRDefault="00F3184B" w:rsidP="004724E0">
            <w:pPr>
              <w:rPr>
                <w:rFonts w:ascii="Arial" w:hAnsi="Arial" w:cs="Aria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4724E0" w:rsidRDefault="00F3184B" w:rsidP="004724E0">
            <w:pPr>
              <w:jc w:val="right"/>
              <w:rPr>
                <w:sz w:val="24"/>
                <w:szCs w:val="24"/>
              </w:rPr>
            </w:pPr>
            <w:r w:rsidRPr="004724E0">
              <w:rPr>
                <w:sz w:val="24"/>
                <w:szCs w:val="24"/>
              </w:rPr>
              <w:t>тыс.руб.</w:t>
            </w:r>
          </w:p>
        </w:tc>
      </w:tr>
    </w:tbl>
    <w:p w:rsidR="00F3184B" w:rsidRDefault="00F3184B" w:rsidP="00EA02B2">
      <w:pPr>
        <w:rPr>
          <w:sz w:val="28"/>
          <w:szCs w:val="28"/>
        </w:rPr>
      </w:pPr>
    </w:p>
    <w:tbl>
      <w:tblPr>
        <w:tblW w:w="9779" w:type="dxa"/>
        <w:tblInd w:w="-106" w:type="dxa"/>
        <w:tblLook w:val="00A0"/>
      </w:tblPr>
      <w:tblGrid>
        <w:gridCol w:w="3880"/>
        <w:gridCol w:w="760"/>
        <w:gridCol w:w="680"/>
        <w:gridCol w:w="680"/>
        <w:gridCol w:w="1245"/>
        <w:gridCol w:w="760"/>
        <w:gridCol w:w="1774"/>
      </w:tblGrid>
      <w:tr w:rsidR="00F3184B" w:rsidRPr="00FE6A64">
        <w:trPr>
          <w:trHeight w:val="315"/>
          <w:tblHeader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F3184B" w:rsidRPr="00FE6A64">
        <w:trPr>
          <w:trHeight w:val="120"/>
          <w:tblHeader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FE6A64" w:rsidRDefault="00F3184B" w:rsidP="00FE6A64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FE6A64" w:rsidRDefault="00F3184B" w:rsidP="00FE6A64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FE6A64" w:rsidRDefault="00F3184B" w:rsidP="00FE6A64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FE6A64" w:rsidRDefault="00F3184B" w:rsidP="00FE6A64">
            <w:pPr>
              <w:rPr>
                <w:rFonts w:ascii="Arial" w:hAnsi="Arial" w:cs="Arial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FE6A64" w:rsidRDefault="00F3184B" w:rsidP="00FE6A64">
            <w:pPr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FE6A64" w:rsidRDefault="00F3184B" w:rsidP="00FE6A64">
            <w:pPr>
              <w:rPr>
                <w:rFonts w:ascii="Arial" w:hAnsi="Arial" w:cs="Arial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84B" w:rsidRPr="00FE6A64" w:rsidRDefault="00F3184B" w:rsidP="00FE6A64">
            <w:pPr>
              <w:rPr>
                <w:rFonts w:ascii="Arial" w:hAnsi="Arial" w:cs="Arial"/>
              </w:rPr>
            </w:pPr>
          </w:p>
        </w:tc>
      </w:tr>
      <w:tr w:rsidR="00F3184B" w:rsidRPr="00FE6A64">
        <w:trPr>
          <w:trHeight w:val="20"/>
          <w:tblHeader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146 050,10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5 645,50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финан-совых,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3 845,50</w:t>
            </w:r>
          </w:p>
        </w:tc>
      </w:tr>
      <w:tr w:rsidR="00F3184B" w:rsidRPr="00FE6A64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3 845,50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3 845,50</w:t>
            </w:r>
          </w:p>
        </w:tc>
      </w:tr>
      <w:tr w:rsidR="00F3184B" w:rsidRPr="00FE6A64">
        <w:trPr>
          <w:trHeight w:val="150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3 220,80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624,70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1174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924,00</w:t>
            </w:r>
          </w:p>
        </w:tc>
      </w:tr>
      <w:tr w:rsidR="00F3184B" w:rsidRPr="00FE6A64">
        <w:trPr>
          <w:trHeight w:val="116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844,00</w:t>
            </w:r>
          </w:p>
        </w:tc>
      </w:tr>
      <w:tr w:rsidR="00F3184B" w:rsidRPr="00FE6A64">
        <w:trPr>
          <w:trHeight w:val="14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247 00 00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844,00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247 99 00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844,00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247 99 00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844,00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3184B" w:rsidRPr="00FE6A64">
        <w:trPr>
          <w:trHeight w:val="13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F3184B" w:rsidRPr="00FE6A64">
        <w:trPr>
          <w:trHeight w:val="193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городеБелокуриха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F3184B" w:rsidRPr="00FE6A64">
        <w:trPr>
          <w:trHeight w:val="134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"Повышение безопасности дорожного движения в г.Белокурихе на 2007-2012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11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10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"Содействие занятости населения г.Белокурихи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127 738,20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53 495,70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52 341,70</w:t>
            </w:r>
          </w:p>
        </w:tc>
      </w:tr>
      <w:tr w:rsidR="00F3184B" w:rsidRPr="00FE6A64">
        <w:trPr>
          <w:trHeight w:val="6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 xml:space="preserve">На воспитание и обучение детей-инвалидов в дошкольных учреждениях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F3184B" w:rsidRPr="00FE6A64">
        <w:trPr>
          <w:trHeight w:val="5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916,00</w:t>
            </w:r>
          </w:p>
        </w:tc>
      </w:tr>
      <w:tr w:rsidR="00F3184B" w:rsidRPr="00FE6A64">
        <w:trPr>
          <w:trHeight w:val="9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916,00</w:t>
            </w:r>
          </w:p>
        </w:tc>
      </w:tr>
      <w:tr w:rsidR="00F3184B" w:rsidRPr="00FE6A64">
        <w:trPr>
          <w:trHeight w:val="4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916,00</w:t>
            </w:r>
          </w:p>
        </w:tc>
      </w:tr>
      <w:tr w:rsidR="00F3184B" w:rsidRPr="00FE6A64">
        <w:trPr>
          <w:trHeight w:val="4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51 414,70</w:t>
            </w:r>
          </w:p>
        </w:tc>
      </w:tr>
      <w:tr w:rsidR="00F3184B" w:rsidRPr="00FE6A64">
        <w:trPr>
          <w:trHeight w:val="49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51 414,70</w:t>
            </w:r>
          </w:p>
        </w:tc>
      </w:tr>
      <w:tr w:rsidR="00F3184B" w:rsidRPr="00FE6A64">
        <w:trPr>
          <w:trHeight w:val="36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97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Долгосрочная целевая программа "Развитие дошкольного образования в Алтайском крае"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85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Открытие новых групп в дошкольных образовательных учреждениях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4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78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12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38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72 131,50</w:t>
            </w:r>
          </w:p>
        </w:tc>
      </w:tr>
      <w:tr w:rsidR="00F3184B" w:rsidRPr="00FE6A64">
        <w:trPr>
          <w:trHeight w:val="7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47 797,90</w:t>
            </w:r>
          </w:p>
        </w:tc>
      </w:tr>
      <w:tr w:rsidR="00F3184B" w:rsidRPr="00FE6A64">
        <w:trPr>
          <w:trHeight w:val="5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421 99 00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47 797,90</w:t>
            </w:r>
          </w:p>
        </w:tc>
      </w:tr>
      <w:tr w:rsidR="00F3184B" w:rsidRPr="00FE6A64">
        <w:trPr>
          <w:trHeight w:val="31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средств краевого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30 676,00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421 99 01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30 676,00</w:t>
            </w:r>
          </w:p>
        </w:tc>
      </w:tr>
      <w:tr w:rsidR="00F3184B" w:rsidRPr="00FE6A64">
        <w:trPr>
          <w:trHeight w:val="22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Организация пердставления общедоступного и бесплатного начального общего 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16 746,90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16 746,90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421 99 03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375,00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423 00 00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20 689,10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20 689,10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423 99 00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20 689,10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2 349,50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2 349,50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2 349,50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1 295,00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1 295,00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1 295,00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511,00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9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Целевая программа муниципальных образований "Молодежь города Белокурихи на 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198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Ведомственная целевая программа "Развитие образования в Алтайском крае"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F3184B" w:rsidRPr="00FE6A64">
        <w:trPr>
          <w:trHeight w:val="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77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105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Целевая программа муниципальных образований «Развитие образования города Белокуриха на 2011-2013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5 177,20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5 077,20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3 127,20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3 127,20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440 99 00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3 127,20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441 99 00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730,00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1 220,00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1 220,00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442 99 00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1 220,00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9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"Культура города Белокурихи на 2008-2012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2 507,00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2 507,00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образовательныхогранизациях,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2 507,00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2 507,00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457 00 00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457 99 00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457 99 00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3 001,00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1 639,50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1 639,50</w:t>
            </w:r>
          </w:p>
        </w:tc>
      </w:tr>
      <w:tr w:rsidR="00F3184B" w:rsidRPr="00FE6A64">
        <w:trPr>
          <w:trHeight w:val="137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1 631,40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1 631,40</w:t>
            </w:r>
          </w:p>
        </w:tc>
      </w:tr>
      <w:tr w:rsidR="00F3184B" w:rsidRPr="00FE6A64">
        <w:trPr>
          <w:trHeight w:val="14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1 447,10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184,30</w:t>
            </w:r>
          </w:p>
        </w:tc>
      </w:tr>
      <w:tr w:rsidR="00F3184B" w:rsidRPr="00FE6A64">
        <w:trPr>
          <w:trHeight w:val="4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8,10</w:t>
            </w:r>
          </w:p>
        </w:tc>
      </w:tr>
      <w:tr w:rsidR="00F3184B" w:rsidRPr="00FE6A64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8,10</w:t>
            </w:r>
          </w:p>
        </w:tc>
      </w:tr>
      <w:tr w:rsidR="00F3184B" w:rsidRPr="00FE6A64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8,10</w:t>
            </w:r>
          </w:p>
        </w:tc>
      </w:tr>
      <w:tr w:rsidR="00F3184B" w:rsidRPr="00FE6A64">
        <w:trPr>
          <w:trHeight w:val="2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1 361,50</w:t>
            </w:r>
          </w:p>
        </w:tc>
      </w:tr>
      <w:tr w:rsidR="00F3184B" w:rsidRPr="00FE6A64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411,50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177,00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177,00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177,00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234,50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234,50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234,50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111 919,10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FF0000"/>
                <w:sz w:val="24"/>
                <w:szCs w:val="24"/>
              </w:rPr>
            </w:pPr>
            <w:r w:rsidRPr="00FE6A6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26 188,30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127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151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169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25 893,80</w:t>
            </w:r>
          </w:p>
        </w:tc>
      </w:tr>
      <w:tr w:rsidR="00F3184B" w:rsidRPr="00FE6A64">
        <w:trPr>
          <w:trHeight w:val="140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25 893,80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25 250,30</w:t>
            </w:r>
          </w:p>
        </w:tc>
      </w:tr>
      <w:tr w:rsidR="00F3184B" w:rsidRPr="00FE6A64">
        <w:trPr>
          <w:trHeight w:val="1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16 568,6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681,7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F3184B" w:rsidRPr="00FE6A64">
        <w:trPr>
          <w:trHeight w:val="158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109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Составление (изменение)списков кандидатов в присяжные заседатели федеральных судов общей юрисдикции в РФ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FF0000"/>
                <w:sz w:val="24"/>
                <w:szCs w:val="24"/>
              </w:rPr>
            </w:pPr>
            <w:r w:rsidRPr="00FE6A6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202,00</w:t>
            </w:r>
          </w:p>
        </w:tc>
      </w:tr>
      <w:tr w:rsidR="00F3184B" w:rsidRPr="00FE6A64">
        <w:trPr>
          <w:trHeight w:val="12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202,00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местных административных комиссий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202,00</w:t>
            </w:r>
          </w:p>
        </w:tc>
      </w:tr>
      <w:tr w:rsidR="00F3184B" w:rsidRPr="00FE6A64">
        <w:trPr>
          <w:trHeight w:val="17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172,20</w:t>
            </w:r>
          </w:p>
        </w:tc>
      </w:tr>
      <w:tr w:rsidR="00F3184B" w:rsidRPr="00FE6A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29,80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98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171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419,90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2 150,20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1 120,20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1 120,20</w:t>
            </w:r>
          </w:p>
        </w:tc>
      </w:tr>
      <w:tr w:rsidR="00F3184B" w:rsidRPr="00FE6A64">
        <w:trPr>
          <w:trHeight w:val="15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741,60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378,60</w:t>
            </w:r>
          </w:p>
        </w:tc>
      </w:tr>
      <w:tr w:rsidR="00F3184B" w:rsidRPr="00FE6A64">
        <w:trPr>
          <w:trHeight w:val="11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F3184B" w:rsidRPr="00FE6A64">
        <w:trPr>
          <w:trHeight w:val="12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F3184B" w:rsidRPr="00FE6A64">
        <w:trPr>
          <w:trHeight w:val="140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49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13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179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"Комплексные меры противодействия злоупотреблению наркотиками и их незаконному обороту в г.Белокурихе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20,00</w:t>
            </w:r>
          </w:p>
        </w:tc>
      </w:tr>
      <w:tr w:rsidR="00F3184B" w:rsidRPr="00FE6A64">
        <w:trPr>
          <w:trHeight w:val="119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"Оснащение спасательных формирований 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26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FF0000"/>
                <w:sz w:val="24"/>
                <w:szCs w:val="24"/>
              </w:rPr>
            </w:pPr>
            <w:r w:rsidRPr="00FE6A6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28 669,20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3184B" w:rsidRPr="00FE6A64">
        <w:trPr>
          <w:trHeight w:val="1042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3184B" w:rsidRPr="00FE6A64">
        <w:trPr>
          <w:trHeight w:val="105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"Содействие занятости населения г.Белокурихи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3184B" w:rsidRPr="00FE6A64">
        <w:trPr>
          <w:trHeight w:val="1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FF0000"/>
                <w:sz w:val="24"/>
                <w:szCs w:val="24"/>
              </w:rPr>
            </w:pPr>
            <w:r w:rsidRPr="00FE6A64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137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учреждений)и физическим лицам- производителям товаров,работ,услуг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810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54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12 093,20</w:t>
            </w:r>
          </w:p>
        </w:tc>
      </w:tr>
      <w:tr w:rsidR="00F3184B" w:rsidRPr="00FE6A64">
        <w:trPr>
          <w:trHeight w:val="8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12 093,20</w:t>
            </w:r>
          </w:p>
        </w:tc>
      </w:tr>
      <w:tr w:rsidR="00F3184B" w:rsidRPr="00FE6A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12 093,20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15 013,00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1 201,00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F3184B" w:rsidRPr="00FE6A64">
        <w:trPr>
          <w:trHeight w:val="15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"Поддержка и развитие малого предпринимательства в городе Белокуриха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F3184B" w:rsidRPr="00FE6A64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13 812,00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13 812,00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13 812,00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720,00</w:t>
            </w:r>
          </w:p>
        </w:tc>
      </w:tr>
      <w:tr w:rsidR="00F3184B" w:rsidRPr="00FE6A64">
        <w:trPr>
          <w:trHeight w:val="9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"Развитие туризма и оздоровительного отдыха в городе Белокурихе на 2011-2013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720,00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4 222,90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595,10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ведомственная целевая программа "развитие системы отдыха и оздоровления детей в Алтайском крае"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F3184B" w:rsidRPr="00FE6A64">
        <w:trPr>
          <w:trHeight w:val="195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"Сохранение и развитие системы каникулярного отдыха, оздоровления и занятости детей и подростков в городе Белокуриха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3 627,80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158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281,10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18,90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254,70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45,30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27,80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Ведомственная целевая программа "Развитие образования в Алтайском крае" на 2011-2013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27,80</w:t>
            </w:r>
          </w:p>
        </w:tc>
      </w:tr>
      <w:tr w:rsidR="00F3184B" w:rsidRPr="00FE6A64">
        <w:trPr>
          <w:trHeight w:val="82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26,80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12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2012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971,00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478 00 00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6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F3184B" w:rsidRPr="00FE6A64">
        <w:trPr>
          <w:trHeight w:val="106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"Сахарный диабет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F3184B" w:rsidRPr="00FE6A64">
        <w:trPr>
          <w:trHeight w:val="116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"Обеспечение молоком детей первого  и второго года жизни, воспитывающихся в малоимущих семьях" на 2012 год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27 933,60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Пенсии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70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24 277,60</w:t>
            </w:r>
          </w:p>
        </w:tc>
      </w:tr>
      <w:tr w:rsidR="00F3184B" w:rsidRPr="00FE6A64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Федеральная целевая программа "Жилище" на 2011-2015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100 88 00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7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6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52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4 869,00</w:t>
            </w:r>
          </w:p>
        </w:tc>
      </w:tr>
      <w:tr w:rsidR="00F3184B" w:rsidRPr="00FE6A64">
        <w:trPr>
          <w:trHeight w:val="240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ветеранах", в соответствии с Указом Президента РФ от 7 мая 2008 года № 714 "Об обеспечении жильем ветеранов ВОВ 1941-1945годов"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4 869,00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4 869,00</w:t>
            </w:r>
          </w:p>
        </w:tc>
      </w:tr>
      <w:tr w:rsidR="00F3184B" w:rsidRPr="00FE6A64">
        <w:trPr>
          <w:trHeight w:val="223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1 460,70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1 460,70</w:t>
            </w:r>
          </w:p>
        </w:tc>
      </w:tr>
      <w:tr w:rsidR="00F3184B" w:rsidRPr="00FE6A64">
        <w:trPr>
          <w:trHeight w:val="105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Компенсация затрат родителей (законных представителей) на воспитание и обучение детей-инвалидов на дому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20,40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505 66 00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20,40</w:t>
            </w:r>
          </w:p>
        </w:tc>
      </w:tr>
      <w:tr w:rsidR="00F3184B" w:rsidRPr="00FE6A64">
        <w:trPr>
          <w:trHeight w:val="3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4 072,50</w:t>
            </w:r>
          </w:p>
        </w:tc>
      </w:tr>
      <w:tr w:rsidR="00F3184B" w:rsidRPr="00FE6A64">
        <w:trPr>
          <w:trHeight w:val="13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Долгосрочная целевая программа "Демографическое развитие Алтайского края" на 2010-2015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F3184B" w:rsidRPr="00FE6A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Социальная поддержка многодетных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F3184B" w:rsidRPr="00FE6A64">
        <w:trPr>
          <w:trHeight w:val="7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F3184B" w:rsidRPr="00FE6A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4 064,50</w:t>
            </w:r>
          </w:p>
        </w:tc>
      </w:tr>
      <w:tr w:rsidR="00F3184B" w:rsidRPr="00FE6A64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4 064,50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"Обеспечение жильем или улучшение жилищных условий молодых семей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795 10 01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2 860,00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2 860,00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Выплаты, связанные с содержанием ребенка в семье опекуна (попечителя) и приемной семье , а также на вознаграждение приемному родителю, за счет средств краевого бюджета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2 860,00</w:t>
            </w:r>
          </w:p>
        </w:tc>
      </w:tr>
      <w:tr w:rsidR="00F3184B" w:rsidRPr="00FE6A64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F3184B" w:rsidRPr="00FE6A64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F3184B" w:rsidRPr="00FE6A64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161,00</w:t>
            </w:r>
          </w:p>
        </w:tc>
      </w:tr>
      <w:tr w:rsidR="00F3184B" w:rsidRPr="00FE6A64">
        <w:trPr>
          <w:trHeight w:val="69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161,00</w:t>
            </w:r>
          </w:p>
        </w:tc>
      </w:tr>
      <w:tr w:rsidR="00F3184B" w:rsidRPr="00FE6A64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2 449,00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2 449,00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500,00</w:t>
            </w:r>
          </w:p>
        </w:tc>
      </w:tr>
      <w:tr w:rsidR="00F3184B" w:rsidRPr="00FE6A64">
        <w:trPr>
          <w:trHeight w:val="721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500,00</w:t>
            </w:r>
          </w:p>
        </w:tc>
      </w:tr>
      <w:tr w:rsidR="00F3184B" w:rsidRPr="00FE6A64">
        <w:trPr>
          <w:trHeight w:val="131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"Адресная социальная помощь малоимущим гражданам и гражданам попавшим в трудную жизненную ситуацию на 2012 год"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"Дети-сироты и дети, оставшиеся без попечения родителей г. Белокурихи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795 10 04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15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г. Белокуриха на 2012-2014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6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19 740,60</w:t>
            </w:r>
          </w:p>
        </w:tc>
      </w:tr>
      <w:tr w:rsidR="00F3184B" w:rsidRPr="00FE6A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6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11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жилищного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15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319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351 00 00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5 800,50</w:t>
            </w:r>
          </w:p>
        </w:tc>
      </w:tr>
      <w:tr w:rsidR="00F3184B" w:rsidRPr="00FE6A64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F3184B" w:rsidRPr="00FE6A64">
        <w:trPr>
          <w:trHeight w:val="6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F3184B" w:rsidRPr="00FE6A64">
        <w:trPr>
          <w:trHeight w:val="6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5 618,10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600 03 00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1 589,00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600 03 00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1 589,00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600 04 00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629,10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629,10</w:t>
            </w:r>
          </w:p>
        </w:tc>
      </w:tr>
      <w:tr w:rsidR="00F3184B" w:rsidRPr="00FE6A64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11 058,30</w:t>
            </w:r>
          </w:p>
        </w:tc>
      </w:tr>
      <w:tr w:rsidR="00F3184B" w:rsidRPr="00FE6A64">
        <w:trPr>
          <w:trHeight w:val="96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6 349,90</w:t>
            </w:r>
          </w:p>
        </w:tc>
      </w:tr>
      <w:tr w:rsidR="00F3184B" w:rsidRPr="00FE6A64">
        <w:trPr>
          <w:trHeight w:val="16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общегражданского назначения, жилья, инфраструктуры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6 349,90</w:t>
            </w:r>
          </w:p>
        </w:tc>
      </w:tr>
      <w:tr w:rsidR="00F3184B" w:rsidRPr="00FE6A64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6 349,90</w:t>
            </w:r>
          </w:p>
        </w:tc>
      </w:tr>
      <w:tr w:rsidR="00F3184B" w:rsidRPr="00FE6A64">
        <w:trPr>
          <w:trHeight w:val="7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4 708,40</w:t>
            </w:r>
          </w:p>
        </w:tc>
      </w:tr>
      <w:tr w:rsidR="00F3184B" w:rsidRPr="00FE6A64">
        <w:trPr>
          <w:trHeight w:val="17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4 708,40</w:t>
            </w:r>
          </w:p>
        </w:tc>
      </w:tr>
      <w:tr w:rsidR="00F3184B" w:rsidRPr="00FE6A64">
        <w:trPr>
          <w:trHeight w:val="5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4 708,40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1 596,60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1 175,90</w:t>
            </w:r>
          </w:p>
        </w:tc>
      </w:tr>
      <w:tr w:rsidR="00F3184B" w:rsidRPr="00FE6A64">
        <w:trPr>
          <w:trHeight w:val="16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1 596,60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639,70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420,70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002 04 00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219,00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F3184B" w:rsidRPr="00FE6A64">
        <w:trPr>
          <w:trHeight w:val="189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F3184B" w:rsidRPr="00FE6A64">
        <w:trPr>
          <w:trHeight w:val="9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1 395,90</w:t>
            </w:r>
          </w:p>
        </w:tc>
      </w:tr>
      <w:tr w:rsidR="00F3184B" w:rsidRPr="00FE6A64">
        <w:trPr>
          <w:trHeight w:val="114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законодательных (представ.)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F3184B" w:rsidRPr="00FE6A64">
        <w:trPr>
          <w:trHeight w:val="9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F3184B" w:rsidRPr="00FE6A64">
        <w:trPr>
          <w:trHeight w:val="1347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1 294,40</w:t>
            </w:r>
          </w:p>
        </w:tc>
      </w:tr>
      <w:tr w:rsidR="00F3184B" w:rsidRPr="00FE6A64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101,50</w:t>
            </w:r>
          </w:p>
        </w:tc>
      </w:tr>
      <w:tr w:rsidR="00F3184B" w:rsidRPr="00FE6A64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263 962,70</w:t>
            </w:r>
          </w:p>
        </w:tc>
      </w:tr>
    </w:tbl>
    <w:p w:rsidR="00F3184B" w:rsidRDefault="00F3184B" w:rsidP="00EA02B2">
      <w:pPr>
        <w:rPr>
          <w:sz w:val="28"/>
          <w:szCs w:val="28"/>
        </w:rPr>
      </w:pPr>
    </w:p>
    <w:p w:rsidR="00F3184B" w:rsidRDefault="00F3184B" w:rsidP="00355B4F">
      <w:pPr>
        <w:jc w:val="both"/>
        <w:rPr>
          <w:sz w:val="28"/>
          <w:szCs w:val="28"/>
        </w:rPr>
      </w:pPr>
      <w:r w:rsidRPr="00623537">
        <w:rPr>
          <w:sz w:val="28"/>
          <w:szCs w:val="28"/>
        </w:rPr>
        <w:tab/>
      </w:r>
      <w:r>
        <w:rPr>
          <w:sz w:val="28"/>
          <w:szCs w:val="28"/>
        </w:rPr>
        <w:t>1.6. П</w:t>
      </w:r>
      <w:r w:rsidRPr="00623537">
        <w:rPr>
          <w:sz w:val="28"/>
          <w:szCs w:val="28"/>
        </w:rPr>
        <w:t>риложение № 8 «Распределение бюджетных ассигнований по разделам, подразделам, целевым статьям и видам расходов классификации расходов на 2012 год»</w:t>
      </w:r>
      <w:r>
        <w:rPr>
          <w:sz w:val="28"/>
          <w:szCs w:val="28"/>
        </w:rPr>
        <w:t xml:space="preserve"> изложить в следующей редакции:</w:t>
      </w:r>
    </w:p>
    <w:p w:rsidR="00F3184B" w:rsidRDefault="00F3184B" w:rsidP="00355B4F">
      <w:pPr>
        <w:jc w:val="both"/>
        <w:rPr>
          <w:sz w:val="28"/>
          <w:szCs w:val="28"/>
        </w:rPr>
      </w:pPr>
    </w:p>
    <w:p w:rsidR="00F3184B" w:rsidRPr="00A54BED" w:rsidRDefault="00F3184B" w:rsidP="00355B4F">
      <w:pPr>
        <w:ind w:left="5954" w:right="-1"/>
        <w:rPr>
          <w:sz w:val="28"/>
          <w:szCs w:val="28"/>
        </w:rPr>
      </w:pPr>
    </w:p>
    <w:p w:rsidR="00F3184B" w:rsidRPr="00A54BED" w:rsidRDefault="00F3184B" w:rsidP="00355B4F">
      <w:pPr>
        <w:ind w:left="5954" w:right="-1"/>
        <w:rPr>
          <w:sz w:val="28"/>
          <w:szCs w:val="28"/>
        </w:rPr>
      </w:pPr>
    </w:p>
    <w:p w:rsidR="00F3184B" w:rsidRDefault="00F3184B" w:rsidP="00355B4F">
      <w:pPr>
        <w:ind w:left="5954" w:right="-1"/>
        <w:rPr>
          <w:sz w:val="28"/>
          <w:szCs w:val="28"/>
        </w:rPr>
      </w:pPr>
    </w:p>
    <w:p w:rsidR="00F3184B" w:rsidRDefault="00F3184B" w:rsidP="00355B4F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>«Приложение № 8</w:t>
      </w:r>
    </w:p>
    <w:p w:rsidR="00F3184B" w:rsidRDefault="00F3184B" w:rsidP="00355B4F">
      <w:pPr>
        <w:ind w:left="5954" w:right="-1"/>
        <w:rPr>
          <w:sz w:val="28"/>
          <w:szCs w:val="28"/>
        </w:rPr>
      </w:pPr>
      <w:r>
        <w:rPr>
          <w:sz w:val="28"/>
          <w:szCs w:val="28"/>
        </w:rPr>
        <w:t xml:space="preserve">к решению Белокурихинского городского Совета депутатов </w:t>
      </w:r>
    </w:p>
    <w:p w:rsidR="00F3184B" w:rsidRDefault="00F3184B" w:rsidP="00355B4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</w:t>
      </w:r>
      <w:r>
        <w:rPr>
          <w:sz w:val="28"/>
          <w:szCs w:val="28"/>
          <w:u w:val="single"/>
        </w:rPr>
        <w:t xml:space="preserve">«29» декабря </w:t>
      </w:r>
      <w:r>
        <w:rPr>
          <w:sz w:val="28"/>
          <w:szCs w:val="28"/>
        </w:rPr>
        <w:t xml:space="preserve">2011 № </w:t>
      </w:r>
      <w:r w:rsidRPr="00803636">
        <w:rPr>
          <w:sz w:val="28"/>
          <w:szCs w:val="28"/>
          <w:u w:val="single"/>
        </w:rPr>
        <w:t>89</w:t>
      </w:r>
    </w:p>
    <w:p w:rsidR="00F3184B" w:rsidRDefault="00F3184B" w:rsidP="00355B4F">
      <w:pPr>
        <w:ind w:firstLine="700"/>
        <w:jc w:val="both"/>
        <w:rPr>
          <w:sz w:val="28"/>
          <w:szCs w:val="28"/>
        </w:rPr>
      </w:pPr>
    </w:p>
    <w:p w:rsidR="00F3184B" w:rsidRDefault="00F3184B" w:rsidP="00355B4F">
      <w:pPr>
        <w:ind w:firstLine="700"/>
        <w:jc w:val="both"/>
        <w:rPr>
          <w:sz w:val="28"/>
          <w:szCs w:val="28"/>
        </w:rPr>
      </w:pPr>
      <w:r w:rsidRPr="00E07DFE">
        <w:rPr>
          <w:sz w:val="28"/>
          <w:szCs w:val="28"/>
        </w:rPr>
        <w:t>Распределение бюджетных ассигнований  по разделам, подразделам, целевым статьям и видам расходов классификации расходов на 2012 год</w:t>
      </w:r>
    </w:p>
    <w:tbl>
      <w:tblPr>
        <w:tblW w:w="9894" w:type="dxa"/>
        <w:tblInd w:w="-106" w:type="dxa"/>
        <w:tblLook w:val="00A0"/>
      </w:tblPr>
      <w:tblGrid>
        <w:gridCol w:w="4407"/>
        <w:gridCol w:w="840"/>
        <w:gridCol w:w="820"/>
        <w:gridCol w:w="1271"/>
        <w:gridCol w:w="697"/>
        <w:gridCol w:w="1859"/>
      </w:tblGrid>
      <w:tr w:rsidR="00F3184B" w:rsidRPr="00355B4F">
        <w:trPr>
          <w:trHeight w:val="566"/>
        </w:trPr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84B" w:rsidRPr="00355B4F" w:rsidRDefault="00F3184B" w:rsidP="00355B4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84B" w:rsidRPr="00355B4F" w:rsidRDefault="00F3184B" w:rsidP="00355B4F">
            <w:pPr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84B" w:rsidRPr="00355B4F" w:rsidRDefault="00F3184B" w:rsidP="00355B4F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84B" w:rsidRPr="00355B4F" w:rsidRDefault="00F3184B" w:rsidP="00355B4F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84B" w:rsidRPr="00355B4F" w:rsidRDefault="00F3184B" w:rsidP="00355B4F">
            <w:pPr>
              <w:rPr>
                <w:rFonts w:ascii="Arial" w:hAnsi="Arial" w:cs="Arial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3184B" w:rsidRDefault="00F3184B" w:rsidP="00355B4F">
            <w:pPr>
              <w:jc w:val="right"/>
              <w:rPr>
                <w:sz w:val="24"/>
                <w:szCs w:val="24"/>
              </w:rPr>
            </w:pPr>
            <w:r w:rsidRPr="00355B4F">
              <w:rPr>
                <w:sz w:val="24"/>
                <w:szCs w:val="24"/>
              </w:rPr>
              <w:t>тыс.руб</w:t>
            </w:r>
          </w:p>
          <w:p w:rsidR="00F3184B" w:rsidRPr="00355B4F" w:rsidRDefault="00F3184B" w:rsidP="00355B4F">
            <w:pPr>
              <w:jc w:val="right"/>
              <w:rPr>
                <w:sz w:val="24"/>
                <w:szCs w:val="24"/>
              </w:rPr>
            </w:pPr>
          </w:p>
        </w:tc>
      </w:tr>
    </w:tbl>
    <w:p w:rsidR="00F3184B" w:rsidRDefault="00F3184B" w:rsidP="00631CB3">
      <w:pPr>
        <w:ind w:firstLine="700"/>
        <w:jc w:val="both"/>
        <w:rPr>
          <w:sz w:val="28"/>
          <w:szCs w:val="28"/>
        </w:rPr>
      </w:pPr>
    </w:p>
    <w:tbl>
      <w:tblPr>
        <w:tblW w:w="9654" w:type="dxa"/>
        <w:tblInd w:w="-106" w:type="dxa"/>
        <w:tblLook w:val="00A0"/>
      </w:tblPr>
      <w:tblGrid>
        <w:gridCol w:w="4684"/>
        <w:gridCol w:w="709"/>
        <w:gridCol w:w="709"/>
        <w:gridCol w:w="1559"/>
        <w:gridCol w:w="576"/>
        <w:gridCol w:w="1417"/>
      </w:tblGrid>
      <w:tr w:rsidR="00F3184B" w:rsidRPr="00FE6A64">
        <w:trPr>
          <w:trHeight w:val="315"/>
          <w:tblHeader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F3184B" w:rsidRPr="00FE6A64">
        <w:trPr>
          <w:trHeight w:val="70"/>
          <w:tblHeader/>
        </w:trPr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3184B" w:rsidRPr="00FE6A64">
        <w:trPr>
          <w:trHeight w:val="315"/>
          <w:tblHeader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36 465,80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12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142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87,10</w:t>
            </w:r>
          </w:p>
        </w:tc>
      </w:tr>
      <w:tr w:rsidR="00F3184B" w:rsidRPr="00FE6A64">
        <w:trPr>
          <w:trHeight w:val="159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1 395,90</w:t>
            </w:r>
          </w:p>
        </w:tc>
      </w:tr>
      <w:tr w:rsidR="00F3184B" w:rsidRPr="00FE6A64">
        <w:trPr>
          <w:trHeight w:val="12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1 395,90</w:t>
            </w:r>
          </w:p>
        </w:tc>
      </w:tr>
      <w:tr w:rsidR="00F3184B" w:rsidRPr="00FE6A64">
        <w:trPr>
          <w:trHeight w:val="15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1 294,40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101,50</w:t>
            </w:r>
          </w:p>
        </w:tc>
      </w:tr>
      <w:tr w:rsidR="00F3184B" w:rsidRPr="00FE6A64">
        <w:trPr>
          <w:trHeight w:val="189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25 893,80</w:t>
            </w:r>
          </w:p>
        </w:tc>
      </w:tr>
      <w:tr w:rsidR="00F3184B" w:rsidRPr="00FE6A64">
        <w:trPr>
          <w:trHeight w:val="106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25 893,80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25 250,30</w:t>
            </w:r>
          </w:p>
        </w:tc>
      </w:tr>
      <w:tr w:rsidR="00F3184B" w:rsidRPr="00FE6A64">
        <w:trPr>
          <w:trHeight w:val="132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 568,6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EF2DAD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681,7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F3184B" w:rsidRPr="00FE6A64">
        <w:trPr>
          <w:trHeight w:val="131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108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Составление (изменение)списков кандидатов в присяжные заседатели федеральных судов общей юрисдикции в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001 40 00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5,40</w:t>
            </w:r>
          </w:p>
        </w:tc>
      </w:tr>
      <w:tr w:rsidR="00F3184B" w:rsidRPr="00FE6A64">
        <w:trPr>
          <w:trHeight w:val="118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5 442,10</w:t>
            </w:r>
          </w:p>
        </w:tc>
      </w:tr>
      <w:tr w:rsidR="00F3184B" w:rsidRPr="00FE6A64">
        <w:trPr>
          <w:trHeight w:val="97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5 442,10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4 485,20</w:t>
            </w:r>
          </w:p>
        </w:tc>
      </w:tr>
      <w:tr w:rsidR="00F3184B" w:rsidRPr="00FE6A64">
        <w:trPr>
          <w:trHeight w:val="1236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3 641,50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843,70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F3184B" w:rsidRPr="00FE6A64">
        <w:trPr>
          <w:trHeight w:val="138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002 25 00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956,90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800,00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3184B" w:rsidRPr="00FE6A64">
        <w:trPr>
          <w:trHeight w:val="58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020 00 02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271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8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070 05 01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6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1 841,50</w:t>
            </w:r>
          </w:p>
        </w:tc>
      </w:tr>
      <w:tr w:rsidR="00F3184B" w:rsidRPr="00FE6A64">
        <w:trPr>
          <w:trHeight w:val="12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1 841,50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1 631,40</w:t>
            </w:r>
          </w:p>
        </w:tc>
      </w:tr>
      <w:tr w:rsidR="00F3184B" w:rsidRPr="00FE6A64">
        <w:trPr>
          <w:trHeight w:val="15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1 447,10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184,30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202,00</w:t>
            </w:r>
          </w:p>
        </w:tc>
      </w:tr>
      <w:tr w:rsidR="00F3184B" w:rsidRPr="00FE6A64">
        <w:trPr>
          <w:trHeight w:val="15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172,20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29,80</w:t>
            </w:r>
          </w:p>
        </w:tc>
      </w:tr>
      <w:tr w:rsidR="00F3184B" w:rsidRPr="00FE6A64">
        <w:trPr>
          <w:trHeight w:val="58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8,10</w:t>
            </w:r>
          </w:p>
        </w:tc>
      </w:tr>
      <w:tr w:rsidR="00F3184B" w:rsidRPr="00FE6A64">
        <w:trPr>
          <w:trHeight w:val="6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1046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443,30</w:t>
            </w:r>
          </w:p>
        </w:tc>
      </w:tr>
      <w:tr w:rsidR="00F3184B" w:rsidRPr="00FE6A64">
        <w:trPr>
          <w:trHeight w:val="1362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419,90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001 36 00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3 074,20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1 120,20</w:t>
            </w:r>
          </w:p>
        </w:tc>
      </w:tr>
      <w:tr w:rsidR="00F3184B" w:rsidRPr="00FE6A64">
        <w:trPr>
          <w:trHeight w:val="49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001 38 00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1 120,20</w:t>
            </w:r>
          </w:p>
        </w:tc>
      </w:tr>
      <w:tr w:rsidR="00F3184B" w:rsidRPr="00FE6A64">
        <w:trPr>
          <w:trHeight w:val="134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001 38 00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741,60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001 38 00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378,60</w:t>
            </w:r>
          </w:p>
        </w:tc>
      </w:tr>
      <w:tr w:rsidR="00F3184B" w:rsidRPr="00FE6A64">
        <w:trPr>
          <w:trHeight w:val="110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1 784,00</w:t>
            </w:r>
          </w:p>
        </w:tc>
      </w:tr>
      <w:tr w:rsidR="00F3184B" w:rsidRPr="00FE6A64">
        <w:trPr>
          <w:trHeight w:val="68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218 00 00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F3184B" w:rsidRPr="00FE6A64">
        <w:trPr>
          <w:trHeight w:val="101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218 01 00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940,00</w:t>
            </w:r>
          </w:p>
        </w:tc>
      </w:tr>
      <w:tr w:rsidR="00F3184B" w:rsidRPr="00FE6A64">
        <w:trPr>
          <w:trHeight w:val="78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247 00 00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844,00</w:t>
            </w:r>
          </w:p>
        </w:tc>
      </w:tr>
      <w:tr w:rsidR="00F3184B" w:rsidRPr="00FE6A64">
        <w:trPr>
          <w:trHeight w:val="37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247 99 00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844,00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247 99 00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844,00</w:t>
            </w:r>
          </w:p>
        </w:tc>
      </w:tr>
      <w:tr w:rsidR="00F3184B" w:rsidRPr="00FE6A64">
        <w:trPr>
          <w:trHeight w:val="761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170,00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F3184B" w:rsidRPr="00FE6A64">
        <w:trPr>
          <w:trHeight w:val="98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F3184B" w:rsidRPr="00FE6A64">
        <w:trPr>
          <w:trHeight w:val="129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«Комплексные меры противодействия злоупотреблению наркотиками и их незаконному обороту в г.Белокурихе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"Оснащение спасательных формирований "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102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«Повышение безопасности дорожного движения в г. Белокурихе на 2007-2012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795 03 14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F3184B" w:rsidRPr="00FE6A64">
        <w:trPr>
          <w:trHeight w:val="227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"Профилактика терроризма и экстремизма, и (или) ликвидации последствий проявлений терроризма и экстремизма на территории муниципального образования  город Белокуриха Алтайского края на период 2012-2014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795 03 15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30 120,70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115,00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F3184B" w:rsidRPr="00FE6A64">
        <w:trPr>
          <w:trHeight w:val="78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общеэкономических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«Содействие занятости населения г. Белокурихи на 2012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115,00</w:t>
            </w:r>
          </w:p>
        </w:tc>
      </w:tr>
      <w:tr w:rsidR="00F3184B" w:rsidRPr="00FE6A64">
        <w:trPr>
          <w:trHeight w:val="15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F3184B" w:rsidRPr="00FE6A64">
        <w:trPr>
          <w:trHeight w:val="42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6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42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6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410 01 00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950,00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317 00 00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Отдельные мероприятия по отдельным видам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12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юридическим лицам (кроме государственных учреждений) и физическим лицам-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317 01 00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1 538,00</w:t>
            </w:r>
          </w:p>
        </w:tc>
      </w:tr>
      <w:tr w:rsidR="00F3184B" w:rsidRPr="00FE6A64">
        <w:trPr>
          <w:trHeight w:val="31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12 093,20</w:t>
            </w:r>
          </w:p>
        </w:tc>
      </w:tr>
      <w:tr w:rsidR="00F3184B" w:rsidRPr="00FE6A64">
        <w:trPr>
          <w:trHeight w:val="9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12 093,20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315 13 00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12 093,20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15 424,50</w:t>
            </w:r>
          </w:p>
        </w:tc>
      </w:tr>
      <w:tr w:rsidR="00F3184B" w:rsidRPr="00FE6A64">
        <w:trPr>
          <w:trHeight w:val="992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Реализация государственной политике в области приватизации и управления государственной и муниципальной собственностью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177,00</w:t>
            </w:r>
          </w:p>
        </w:tc>
      </w:tr>
      <w:tr w:rsidR="00F3184B" w:rsidRPr="00FE6A64">
        <w:trPr>
          <w:trHeight w:val="1022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177,00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090 02 00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177,00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234,50</w:t>
            </w:r>
          </w:p>
        </w:tc>
      </w:tr>
      <w:tr w:rsidR="00F3184B" w:rsidRPr="00FE6A64">
        <w:trPr>
          <w:trHeight w:val="6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234,50</w:t>
            </w:r>
          </w:p>
        </w:tc>
      </w:tr>
      <w:tr w:rsidR="00F3184B" w:rsidRPr="00FE6A64">
        <w:trPr>
          <w:trHeight w:val="6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234,50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1 201,00</w:t>
            </w:r>
          </w:p>
        </w:tc>
      </w:tr>
      <w:tr w:rsidR="00F3184B" w:rsidRPr="00FE6A64">
        <w:trPr>
          <w:trHeight w:val="7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F3184B" w:rsidRPr="00FE6A64">
        <w:trPr>
          <w:trHeight w:val="1026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«Поддержка и развитие малого предпринимательства в городе Белокурихе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481,00</w:t>
            </w:r>
          </w:p>
        </w:tc>
      </w:tr>
      <w:tr w:rsidR="00F3184B" w:rsidRPr="00FE6A64">
        <w:trPr>
          <w:trHeight w:val="48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430,00</w:t>
            </w:r>
          </w:p>
        </w:tc>
      </w:tr>
      <w:tr w:rsidR="00F3184B" w:rsidRPr="00FE6A64">
        <w:trPr>
          <w:trHeight w:val="41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«Развитие туризма в г. Белокурихе на 2011-2013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795 09 10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720,00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795 09 10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720,00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13 812,00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13 812,00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092 03 05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13 812,00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19 740,60</w:t>
            </w:r>
          </w:p>
        </w:tc>
      </w:tr>
      <w:tr w:rsidR="00F3184B" w:rsidRPr="00FE6A64">
        <w:trPr>
          <w:trHeight w:val="22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70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9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96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«Стимулирование жилищного строительства в городе Белокурихе на 2011-2015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42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2 208,00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351 00 00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351 05 00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673,80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5 800,50</w:t>
            </w:r>
          </w:p>
        </w:tc>
      </w:tr>
      <w:tr w:rsidR="00F3184B" w:rsidRPr="00FE6A64">
        <w:trPr>
          <w:trHeight w:val="60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F3184B" w:rsidRPr="00FE6A64">
        <w:trPr>
          <w:trHeight w:val="3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F3184B" w:rsidRPr="00FE6A64">
        <w:trPr>
          <w:trHeight w:val="30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520 32 00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182,40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5 618,10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600 03 00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1 589,00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600 03 00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1 589,00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600 04 00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600 04 00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53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Прочие мероприятия по благоус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FE6A64">
              <w:rPr>
                <w:color w:val="000000"/>
                <w:sz w:val="24"/>
                <w:szCs w:val="24"/>
              </w:rPr>
              <w:t>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600 05 00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629,10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600 05 00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629,10</w:t>
            </w:r>
          </w:p>
        </w:tc>
      </w:tr>
      <w:tr w:rsidR="00F3184B" w:rsidRPr="00FE6A64">
        <w:trPr>
          <w:trHeight w:val="69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11 058,30</w:t>
            </w:r>
          </w:p>
        </w:tc>
      </w:tr>
      <w:tr w:rsidR="00F3184B" w:rsidRPr="00FE6A64">
        <w:trPr>
          <w:trHeight w:val="100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строительства, не включенные в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6 349,90</w:t>
            </w:r>
          </w:p>
        </w:tc>
      </w:tr>
      <w:tr w:rsidR="00F3184B" w:rsidRPr="00FE6A64">
        <w:trPr>
          <w:trHeight w:val="101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Строительство объектов социального и производственного комплексов, в том числе объектов  общегражданского назначения, жилья,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6 349,90</w:t>
            </w:r>
          </w:p>
        </w:tc>
      </w:tr>
      <w:tr w:rsidR="00F3184B" w:rsidRPr="00FE6A64">
        <w:trPr>
          <w:trHeight w:val="40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102 02 01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6 349,90</w:t>
            </w:r>
          </w:p>
        </w:tc>
      </w:tr>
      <w:tr w:rsidR="00F3184B" w:rsidRPr="00FE6A64">
        <w:trPr>
          <w:trHeight w:val="47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4 708,40</w:t>
            </w:r>
          </w:p>
        </w:tc>
      </w:tr>
      <w:tr w:rsidR="00F3184B" w:rsidRPr="00FE6A64">
        <w:trPr>
          <w:trHeight w:val="105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Муниципальная целевая программа "Комплексное развитие систем коммунальной инфраструктуры города Белокуриха на 2012-2016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4 708,40</w:t>
            </w:r>
          </w:p>
        </w:tc>
      </w:tr>
      <w:tr w:rsidR="00F3184B" w:rsidRPr="00FE6A64">
        <w:trPr>
          <w:trHeight w:val="36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4 708,40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131 961,10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53 495,70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52 341,70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Воспитание и обучение детей-инвалидов в дошкольных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11,00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420 05 00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11,00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Долгосрочная целевая программа "Развитие дошкольного образования в Алтайском крае"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Открытие новых групп в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464,00</w:t>
            </w:r>
          </w:p>
        </w:tc>
      </w:tr>
      <w:tr w:rsidR="00F3184B" w:rsidRPr="00FE6A64">
        <w:trPr>
          <w:trHeight w:val="12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Выплаты стимулирующих надбавок педагогическим работникам дошкольных образовательных учреждений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916,00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522 13 04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916,00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51 414,70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51 414,70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6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12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дошкольного образования города Белокуриха на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690,00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72 131,50</w:t>
            </w:r>
          </w:p>
        </w:tc>
      </w:tr>
      <w:tr w:rsidR="00F3184B" w:rsidRPr="00FE6A64">
        <w:trPr>
          <w:trHeight w:val="58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47 797,90</w:t>
            </w:r>
          </w:p>
        </w:tc>
      </w:tr>
      <w:tr w:rsidR="00F3184B" w:rsidRPr="00FE6A64">
        <w:trPr>
          <w:trHeight w:val="617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47 797,90</w:t>
            </w:r>
          </w:p>
        </w:tc>
      </w:tr>
      <w:tr w:rsidR="00F3184B" w:rsidRPr="00FE6A64">
        <w:trPr>
          <w:trHeight w:val="2471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30 676,00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30 676,00</w:t>
            </w:r>
          </w:p>
        </w:tc>
      </w:tr>
      <w:tr w:rsidR="00F3184B" w:rsidRPr="00FE6A64">
        <w:trPr>
          <w:trHeight w:val="191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пре</w:t>
            </w:r>
            <w:r w:rsidRPr="00FE6A6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 w:rsidRPr="00FE6A64">
              <w:rPr>
                <w:sz w:val="24"/>
                <w:szCs w:val="24"/>
              </w:rPr>
              <w:t>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16 746,90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16 746,90</w:t>
            </w:r>
          </w:p>
        </w:tc>
      </w:tr>
      <w:tr w:rsidR="00F3184B" w:rsidRPr="00FE6A64">
        <w:trPr>
          <w:trHeight w:val="1066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Компенсационные выплаты на питание обучающимся в муниципальных общеобразовательных учреждениях, нуждающимся в социальной поддержке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375,00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421 99 03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375,00</w:t>
            </w:r>
          </w:p>
        </w:tc>
      </w:tr>
      <w:tr w:rsidR="00F3184B" w:rsidRPr="00FE6A64">
        <w:trPr>
          <w:trHeight w:val="50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423 00 00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20 689,10</w:t>
            </w:r>
          </w:p>
        </w:tc>
      </w:tr>
      <w:tr w:rsidR="00F3184B" w:rsidRPr="00FE6A64">
        <w:trPr>
          <w:trHeight w:val="43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20 689,10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423 99 00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20 689,10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436 00 00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2 349,50</w:t>
            </w:r>
          </w:p>
        </w:tc>
      </w:tr>
      <w:tr w:rsidR="00F3184B" w:rsidRPr="00FE6A64">
        <w:trPr>
          <w:trHeight w:val="53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Модернизация региональных систем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2 349,50</w:t>
            </w:r>
          </w:p>
        </w:tc>
      </w:tr>
      <w:tr w:rsidR="00F3184B" w:rsidRPr="00FE6A64">
        <w:trPr>
          <w:trHeight w:val="39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436 21 00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2 349,50</w:t>
            </w:r>
          </w:p>
        </w:tc>
      </w:tr>
      <w:tr w:rsidR="00F3184B" w:rsidRPr="00FE6A64">
        <w:trPr>
          <w:trHeight w:val="451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1 295,00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520 09 00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1 295,00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520 09 00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1 295,00</w:t>
            </w:r>
          </w:p>
        </w:tc>
      </w:tr>
      <w:tr w:rsidR="00F3184B" w:rsidRPr="00FE6A64">
        <w:trPr>
          <w:trHeight w:val="40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1 106,10</w:t>
            </w:r>
          </w:p>
        </w:tc>
      </w:tr>
      <w:tr w:rsidR="00F3184B" w:rsidRPr="00FE6A64">
        <w:trPr>
          <w:trHeight w:val="29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F3184B" w:rsidRPr="00FE6A64">
        <w:trPr>
          <w:trHeight w:val="6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ведомственная целевая программа "развитие системы отдыха и оздоровления детей в Алтайском крае"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F3184B" w:rsidRPr="00FE6A64">
        <w:trPr>
          <w:trHeight w:val="6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556,10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F3184B" w:rsidRPr="00FE6A64">
        <w:trPr>
          <w:trHeight w:val="5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Целевая программы муниципальных образований «Молодежь города Белокурихи на 2012-2014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148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«Сохранение и развитие системы каникулярного отдыха, оздоровления и занятости детей и подростков в городе Белокурихе на 2012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450,00</w:t>
            </w:r>
          </w:p>
        </w:tc>
      </w:tr>
      <w:tr w:rsidR="00F3184B" w:rsidRPr="00FE6A64">
        <w:trPr>
          <w:trHeight w:val="32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5 227,80</w:t>
            </w:r>
          </w:p>
        </w:tc>
      </w:tr>
      <w:tr w:rsidR="00F3184B" w:rsidRPr="00FE6A64">
        <w:trPr>
          <w:trHeight w:val="12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600,00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134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281,10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002 16 00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18,90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Функционирование органов опеки и попечительства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15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самоуправления и муниципальными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254,70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002 18 00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45,30</w:t>
            </w:r>
          </w:p>
        </w:tc>
      </w:tr>
      <w:tr w:rsidR="00F3184B" w:rsidRPr="00FE6A64">
        <w:trPr>
          <w:trHeight w:val="262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27,80</w:t>
            </w:r>
          </w:p>
        </w:tc>
      </w:tr>
      <w:tr w:rsidR="00F3184B" w:rsidRPr="00FE6A64">
        <w:trPr>
          <w:trHeight w:val="81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Ведомственная целевая программа "Развитие образования в Алтайском крае" на 2011-2013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627,80</w:t>
            </w:r>
          </w:p>
        </w:tc>
      </w:tr>
      <w:tr w:rsidR="00F3184B" w:rsidRPr="00FE6A64">
        <w:trPr>
          <w:trHeight w:val="54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F3184B" w:rsidRPr="00FE6A64">
        <w:trPr>
          <w:trHeight w:val="6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26,80</w:t>
            </w:r>
          </w:p>
        </w:tc>
      </w:tr>
      <w:tr w:rsidR="00F3184B" w:rsidRPr="00FE6A64">
        <w:trPr>
          <w:trHeight w:val="352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522 07 03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4 000,00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78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3 000,00</w:t>
            </w:r>
          </w:p>
        </w:tc>
      </w:tr>
      <w:tr w:rsidR="00F3184B" w:rsidRPr="00FE6A64">
        <w:trPr>
          <w:trHeight w:val="72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образования города Белокуриха на 2011-2013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795 07 02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1 000,00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5 177,20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5 077,20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3 127,20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3 127,20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440 99 00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3 127,20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730,00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730,00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441 99 00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730,00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1 220,00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442 99 00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1 220,00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442 99 00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1 220,00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«Культура города Белокурихи на 2008-2012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795 08 01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3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795 08 01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100,00</w:t>
            </w:r>
          </w:p>
        </w:tc>
      </w:tr>
      <w:tr w:rsidR="00F3184B" w:rsidRPr="00FE6A64">
        <w:trPr>
          <w:trHeight w:val="3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971,00</w:t>
            </w:r>
          </w:p>
        </w:tc>
      </w:tr>
      <w:tr w:rsidR="00F3184B" w:rsidRPr="00FE6A64">
        <w:trPr>
          <w:trHeight w:val="3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330"/>
        </w:trPr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478 00 00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660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58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478 99 00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71,00</w:t>
            </w:r>
          </w:p>
        </w:tc>
      </w:tr>
      <w:tr w:rsidR="00F3184B" w:rsidRPr="00FE6A64">
        <w:trPr>
          <w:trHeight w:val="60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900,00</w:t>
            </w:r>
          </w:p>
        </w:tc>
      </w:tr>
      <w:tr w:rsidR="00F3184B" w:rsidRPr="00FE6A64">
        <w:trPr>
          <w:trHeight w:val="81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F3184B" w:rsidRPr="00FE6A64">
        <w:trPr>
          <w:trHeight w:val="99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F3184B" w:rsidRPr="00FE6A64">
        <w:trPr>
          <w:trHeight w:val="109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"Сахарный диабет на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F3184B" w:rsidRPr="00FE6A64">
        <w:trPr>
          <w:trHeight w:val="6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4,00</w:t>
            </w:r>
          </w:p>
        </w:tc>
      </w:tr>
      <w:tr w:rsidR="00F3184B" w:rsidRPr="00FE6A64">
        <w:trPr>
          <w:trHeight w:val="117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"Улучшение обеспечения МУЗ БГЦБ медицинскими кадрами  на 2010-2013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F3184B" w:rsidRPr="00FE6A64">
        <w:trPr>
          <w:trHeight w:val="57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496,00</w:t>
            </w:r>
          </w:p>
        </w:tc>
      </w:tr>
      <w:tr w:rsidR="00F3184B" w:rsidRPr="00FE6A64">
        <w:trPr>
          <w:trHeight w:val="15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"Обеспечение молоком детей первого  и второго года жизни, воспитывающихся в малоимущих семьях" на 2012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57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30 440,60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490 00 00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491 00 00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Доплаты к пенсиям муниципальных служащих и прочих категорий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491 01 00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296,00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24 277,60</w:t>
            </w:r>
          </w:p>
        </w:tc>
      </w:tr>
      <w:tr w:rsidR="00F3184B" w:rsidRPr="00FE6A64">
        <w:trPr>
          <w:trHeight w:val="52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Федеральные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55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Федеральная целевая программа "Жилище"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100 88 00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58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52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100 88 20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7 532,90</w:t>
            </w:r>
          </w:p>
        </w:tc>
      </w:tr>
      <w:tr w:rsidR="00F3184B" w:rsidRPr="00FE6A64">
        <w:trPr>
          <w:trHeight w:val="404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4 869,00</w:t>
            </w:r>
          </w:p>
        </w:tc>
      </w:tr>
      <w:tr w:rsidR="00F3184B" w:rsidRPr="00FE6A64">
        <w:trPr>
          <w:trHeight w:val="2028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, в соответствии с Указом Президента РФ от07 мая 2008 года № 714 "Об обеспечении жильем ветеранов ВОВ 1941-1945 годов"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4 869,00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4 869,00</w:t>
            </w:r>
          </w:p>
        </w:tc>
      </w:tr>
      <w:tr w:rsidR="00F3184B" w:rsidRPr="00FE6A64">
        <w:trPr>
          <w:trHeight w:val="1471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1 460,70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505 34 02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1 460,70</w:t>
            </w:r>
          </w:p>
        </w:tc>
      </w:tr>
      <w:tr w:rsidR="00F3184B" w:rsidRPr="00FE6A64">
        <w:trPr>
          <w:trHeight w:val="72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Компенсация затрат родителей (закон</w:t>
            </w:r>
            <w:r>
              <w:rPr>
                <w:sz w:val="24"/>
                <w:szCs w:val="24"/>
              </w:rPr>
              <w:t>ных представителей) на воспита</w:t>
            </w:r>
            <w:r w:rsidRPr="00FE6A64">
              <w:rPr>
                <w:sz w:val="24"/>
                <w:szCs w:val="24"/>
              </w:rPr>
              <w:t>ние и обучение детей инвалидов надому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505 66 00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20,40</w:t>
            </w:r>
          </w:p>
        </w:tc>
      </w:tr>
      <w:tr w:rsidR="00F3184B" w:rsidRPr="00FE6A64">
        <w:trPr>
          <w:trHeight w:val="45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505 66 00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20,40</w:t>
            </w:r>
          </w:p>
        </w:tc>
      </w:tr>
      <w:tr w:rsidR="00F3184B" w:rsidRPr="00FE6A64">
        <w:trPr>
          <w:trHeight w:val="31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региональные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4 072,50</w:t>
            </w:r>
          </w:p>
        </w:tc>
      </w:tr>
      <w:tr w:rsidR="00F3184B" w:rsidRPr="00FE6A64">
        <w:trPr>
          <w:trHeight w:val="6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Долгосрочная целевая программа "Демографическое развитие Алтайского края" на 2010-2015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F3184B" w:rsidRPr="00FE6A64">
        <w:trPr>
          <w:trHeight w:val="421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Социальная поддержка многодетных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F3184B" w:rsidRPr="00FE6A64">
        <w:trPr>
          <w:trHeight w:val="56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522 15 01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F3184B" w:rsidRPr="00FE6A64">
        <w:trPr>
          <w:trHeight w:val="6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подпрограмма "Обеспечение жильем молодых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4 064,50</w:t>
            </w:r>
          </w:p>
        </w:tc>
      </w:tr>
      <w:tr w:rsidR="00F3184B" w:rsidRPr="00FE6A64">
        <w:trPr>
          <w:trHeight w:val="6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522 27 01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4 064,50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795 10 00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15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«Обеспечение жильем  или улучшение жилищных условий молодых семей в городе Белокурихе на 2011-2015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6 322,10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5 367,00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520 00 00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5 367,00</w:t>
            </w:r>
          </w:p>
        </w:tc>
      </w:tr>
      <w:tr w:rsidR="00F3184B" w:rsidRPr="00FE6A64">
        <w:trPr>
          <w:trHeight w:val="124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Компенсация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2 507,00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520 31 00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2 507,00</w:t>
            </w:r>
          </w:p>
        </w:tc>
      </w:tr>
      <w:tr w:rsidR="00F3184B" w:rsidRPr="00FE6A64">
        <w:trPr>
          <w:trHeight w:val="157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Выплаты, связанные с содержанием ребенка в семье опекуна (попечителя) и приемной семье, а также на вознаграждение приемному родителю за счет средств краевого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2 860,00</w:t>
            </w:r>
          </w:p>
        </w:tc>
      </w:tr>
      <w:tr w:rsidR="00F3184B" w:rsidRPr="00FE6A64">
        <w:trPr>
          <w:trHeight w:val="6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F3184B" w:rsidRPr="00FE6A64">
        <w:trPr>
          <w:trHeight w:val="78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250,00</w:t>
            </w:r>
          </w:p>
        </w:tc>
      </w:tr>
      <w:tr w:rsidR="00F3184B" w:rsidRPr="00FE6A64">
        <w:trPr>
          <w:trHeight w:val="405"/>
        </w:trPr>
        <w:tc>
          <w:tcPr>
            <w:tcW w:w="4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161,00</w:t>
            </w:r>
          </w:p>
        </w:tc>
      </w:tr>
      <w:tr w:rsidR="00F3184B" w:rsidRPr="00FE6A64">
        <w:trPr>
          <w:trHeight w:val="720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161,00</w:t>
            </w:r>
          </w:p>
        </w:tc>
      </w:tr>
      <w:tr w:rsidR="00F3184B" w:rsidRPr="00FE6A64">
        <w:trPr>
          <w:trHeight w:val="6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2 449,00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520 35 13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2 449,00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500,00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Целевые программы муниципальных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500,00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Расходы на финансирование городских целевых программ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795 10 00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500,00</w:t>
            </w:r>
          </w:p>
        </w:tc>
      </w:tr>
      <w:tr w:rsidR="00F3184B" w:rsidRPr="00FE6A64">
        <w:trPr>
          <w:trHeight w:val="1246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«Адресная социальная помощь малоимущим гражданам и гражданам попавшим в трудную жизненную ситуацию на 2012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300,00</w:t>
            </w:r>
          </w:p>
        </w:tc>
      </w:tr>
      <w:tr w:rsidR="00F3184B" w:rsidRPr="00FE6A64">
        <w:trPr>
          <w:trHeight w:val="852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Целевые программы муниципальных образований «Дети-сироты и дети, оставшиеся без попечения родителей г. Белокуриха на 2012-2014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200,00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795 10 04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200,00</w:t>
            </w:r>
          </w:p>
        </w:tc>
      </w:tr>
      <w:tr w:rsidR="00F3184B" w:rsidRPr="00FE6A64">
        <w:trPr>
          <w:trHeight w:val="45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45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79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5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1134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Целевые программы муниципальных образований "Развитие физической культуры и спорта в г. Белокуриха на 2012-2014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6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795 09 12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1 600,00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36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94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457 00 00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63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457 99 00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450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457 99 00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2 618,20</w:t>
            </w:r>
          </w:p>
        </w:tc>
      </w:tr>
      <w:tr w:rsidR="00F3184B" w:rsidRPr="00FE6A64">
        <w:trPr>
          <w:trHeight w:val="473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609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Обслуживание 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E6A64">
              <w:rPr>
                <w:b/>
                <w:bCs/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561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 xml:space="preserve">065 00 00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55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184B" w:rsidRPr="00FE6A64" w:rsidRDefault="00F3184B" w:rsidP="00FE6A64">
            <w:pPr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065 03 00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color w:val="000000"/>
                <w:sz w:val="24"/>
                <w:szCs w:val="24"/>
              </w:rPr>
            </w:pPr>
            <w:r w:rsidRPr="00FE6A64">
              <w:rPr>
                <w:color w:val="000000"/>
                <w:sz w:val="24"/>
                <w:szCs w:val="24"/>
              </w:rPr>
              <w:t>1 350,00</w:t>
            </w:r>
          </w:p>
        </w:tc>
      </w:tr>
      <w:tr w:rsidR="00F3184B" w:rsidRPr="00FE6A64">
        <w:trPr>
          <w:trHeight w:val="315"/>
        </w:trPr>
        <w:tc>
          <w:tcPr>
            <w:tcW w:w="4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4B" w:rsidRPr="00FE6A64" w:rsidRDefault="00F3184B" w:rsidP="00FE6A64">
            <w:pPr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center"/>
              <w:rPr>
                <w:sz w:val="24"/>
                <w:szCs w:val="24"/>
              </w:rPr>
            </w:pPr>
            <w:r w:rsidRPr="00FE6A6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184B" w:rsidRPr="00FE6A64" w:rsidRDefault="00F3184B" w:rsidP="00FE6A64">
            <w:pPr>
              <w:jc w:val="right"/>
              <w:rPr>
                <w:b/>
                <w:bCs/>
                <w:sz w:val="24"/>
                <w:szCs w:val="24"/>
              </w:rPr>
            </w:pPr>
            <w:r w:rsidRPr="00FE6A64">
              <w:rPr>
                <w:b/>
                <w:bCs/>
                <w:sz w:val="24"/>
                <w:szCs w:val="24"/>
              </w:rPr>
              <w:t>263 962,70</w:t>
            </w:r>
          </w:p>
        </w:tc>
      </w:tr>
    </w:tbl>
    <w:p w:rsidR="00F3184B" w:rsidRDefault="00F3184B" w:rsidP="00631CB3">
      <w:pPr>
        <w:ind w:firstLine="700"/>
        <w:jc w:val="both"/>
        <w:rPr>
          <w:sz w:val="28"/>
          <w:szCs w:val="28"/>
        </w:rPr>
      </w:pPr>
    </w:p>
    <w:p w:rsidR="00F3184B" w:rsidRDefault="00F3184B" w:rsidP="00631C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Приложении № 10 «Программа муниципальных внутренних заимствований и муниципальных гарантий муниципального образования город Белокуриха на 2012 год» в таблице «Объемы </w:t>
      </w:r>
      <w:r w:rsidRPr="007F2290">
        <w:rPr>
          <w:sz w:val="28"/>
          <w:szCs w:val="28"/>
        </w:rPr>
        <w:t xml:space="preserve">муниципальных внутренних заимствований и </w:t>
      </w:r>
      <w:r>
        <w:rPr>
          <w:sz w:val="28"/>
          <w:szCs w:val="28"/>
        </w:rPr>
        <w:t>средств направляемых на погашение основной суммы муниципального долга МО город Белокуриха в 2012 году»</w:t>
      </w:r>
    </w:p>
    <w:p w:rsidR="00F3184B" w:rsidRDefault="00F3184B" w:rsidP="00631CB3">
      <w:pPr>
        <w:ind w:firstLine="700"/>
        <w:jc w:val="both"/>
        <w:rPr>
          <w:sz w:val="28"/>
          <w:szCs w:val="28"/>
        </w:rPr>
      </w:pPr>
    </w:p>
    <w:p w:rsidR="00F3184B" w:rsidRDefault="00F3184B" w:rsidP="00631C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строки:</w:t>
      </w:r>
    </w:p>
    <w:p w:rsidR="00F3184B" w:rsidRDefault="00F3184B" w:rsidP="00631CB3">
      <w:pPr>
        <w:ind w:firstLine="700"/>
        <w:jc w:val="both"/>
        <w:rPr>
          <w:sz w:val="28"/>
          <w:szCs w:val="28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5547"/>
        <w:gridCol w:w="2687"/>
      </w:tblGrid>
      <w:tr w:rsidR="00F3184B" w:rsidRPr="00C62476">
        <w:trPr>
          <w:jc w:val="center"/>
        </w:trPr>
        <w:tc>
          <w:tcPr>
            <w:tcW w:w="6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28314,1</w:t>
            </w:r>
          </w:p>
        </w:tc>
      </w:tr>
      <w:tr w:rsidR="00F3184B" w:rsidRPr="00C62476">
        <w:trPr>
          <w:jc w:val="center"/>
        </w:trPr>
        <w:tc>
          <w:tcPr>
            <w:tcW w:w="6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28314,1</w:t>
            </w:r>
          </w:p>
        </w:tc>
      </w:tr>
    </w:tbl>
    <w:p w:rsidR="00F3184B" w:rsidRDefault="00F3184B" w:rsidP="00631CB3">
      <w:pPr>
        <w:ind w:firstLine="700"/>
        <w:jc w:val="both"/>
        <w:rPr>
          <w:sz w:val="28"/>
          <w:szCs w:val="28"/>
        </w:rPr>
      </w:pPr>
    </w:p>
    <w:p w:rsidR="00F3184B" w:rsidRDefault="00F3184B" w:rsidP="00631CB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строками:</w:t>
      </w:r>
    </w:p>
    <w:p w:rsidR="00F3184B" w:rsidRDefault="00F3184B" w:rsidP="00631CB3">
      <w:pPr>
        <w:tabs>
          <w:tab w:val="num" w:pos="540"/>
          <w:tab w:val="left" w:pos="4111"/>
          <w:tab w:val="left" w:pos="5670"/>
        </w:tabs>
        <w:ind w:left="5670"/>
        <w:jc w:val="both"/>
        <w:rPr>
          <w:sz w:val="28"/>
          <w:szCs w:val="28"/>
        </w:rPr>
      </w:pP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1"/>
        <w:gridCol w:w="5547"/>
        <w:gridCol w:w="2687"/>
      </w:tblGrid>
      <w:tr w:rsidR="00F3184B" w:rsidRPr="00C62476">
        <w:trPr>
          <w:jc w:val="center"/>
        </w:trPr>
        <w:tc>
          <w:tcPr>
            <w:tcW w:w="6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внутренних заимствований</w:t>
            </w: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4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28414,1</w:t>
            </w:r>
          </w:p>
        </w:tc>
      </w:tr>
      <w:tr w:rsidR="00F3184B" w:rsidRPr="00C62476">
        <w:trPr>
          <w:jc w:val="center"/>
        </w:trPr>
        <w:tc>
          <w:tcPr>
            <w:tcW w:w="6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pct"/>
          </w:tcPr>
          <w:p w:rsidR="00F3184B" w:rsidRPr="00C62476" w:rsidRDefault="00F3184B" w:rsidP="001F279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476">
              <w:rPr>
                <w:rFonts w:ascii="Times New Roman" w:hAnsi="Times New Roman" w:cs="Times New Roman"/>
                <w:sz w:val="28"/>
                <w:szCs w:val="28"/>
              </w:rPr>
              <w:t>по кредитным соглашениям и договорам с кредитными организациями</w:t>
            </w:r>
          </w:p>
        </w:tc>
        <w:tc>
          <w:tcPr>
            <w:tcW w:w="1427" w:type="pct"/>
            <w:vAlign w:val="center"/>
          </w:tcPr>
          <w:p w:rsidR="00F3184B" w:rsidRPr="00C62476" w:rsidRDefault="00F3184B" w:rsidP="001F279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28414,1</w:t>
            </w:r>
          </w:p>
        </w:tc>
      </w:tr>
    </w:tbl>
    <w:p w:rsidR="00F3184B" w:rsidRDefault="00F3184B" w:rsidP="00631CB3">
      <w:pPr>
        <w:ind w:firstLine="700"/>
        <w:jc w:val="both"/>
        <w:rPr>
          <w:sz w:val="28"/>
          <w:szCs w:val="28"/>
        </w:rPr>
      </w:pPr>
    </w:p>
    <w:p w:rsidR="00F3184B" w:rsidRPr="00623537" w:rsidRDefault="00F3184B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2. Аппарату Белокурихинского городского Совета депутатов (Г.Н. Тырышкин</w:t>
      </w:r>
      <w:r>
        <w:rPr>
          <w:sz w:val="28"/>
          <w:szCs w:val="28"/>
        </w:rPr>
        <w:t>у</w:t>
      </w:r>
      <w:r w:rsidRPr="00623537">
        <w:rPr>
          <w:sz w:val="28"/>
          <w:szCs w:val="28"/>
        </w:rPr>
        <w:t>) направить решение «О внесении изменений в решение Белокурихинского городского Совета депутатов от 29.12.2011 № 89 «О городском бюджете на 2012 год» для опубликования в «Сборнике муниципальных правовых актов города Белокурихи» и размещения на официальном Интернет-сайте города Белокуриха.</w:t>
      </w:r>
    </w:p>
    <w:p w:rsidR="00F3184B" w:rsidRDefault="00F3184B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3. Контроль исполнения настоящего решения возложить на постоянную депутатскую комиссию по бюджету.</w:t>
      </w:r>
    </w:p>
    <w:p w:rsidR="00F3184B" w:rsidRDefault="00F3184B" w:rsidP="009A632A">
      <w:pPr>
        <w:ind w:firstLine="700"/>
        <w:jc w:val="both"/>
        <w:rPr>
          <w:sz w:val="28"/>
          <w:szCs w:val="28"/>
        </w:rPr>
      </w:pPr>
    </w:p>
    <w:p w:rsidR="00F3184B" w:rsidRDefault="00F3184B" w:rsidP="009A632A">
      <w:pPr>
        <w:ind w:firstLine="700"/>
        <w:jc w:val="both"/>
        <w:rPr>
          <w:sz w:val="28"/>
          <w:szCs w:val="28"/>
        </w:rPr>
      </w:pPr>
    </w:p>
    <w:p w:rsidR="00F3184B" w:rsidRPr="00C613EC" w:rsidRDefault="00F3184B" w:rsidP="00EF2DAD">
      <w:pPr>
        <w:pStyle w:val="BodyText2"/>
      </w:pPr>
      <w:r>
        <w:t xml:space="preserve">Глава города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С.К. Криворученко</w:t>
      </w:r>
    </w:p>
    <w:sectPr w:rsidR="00F3184B" w:rsidRPr="00C613EC" w:rsidSect="001847A6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84B" w:rsidRDefault="00F3184B" w:rsidP="00437958">
      <w:r>
        <w:separator/>
      </w:r>
    </w:p>
  </w:endnote>
  <w:endnote w:type="continuationSeparator" w:id="1">
    <w:p w:rsidR="00F3184B" w:rsidRDefault="00F3184B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84B" w:rsidRDefault="00F3184B" w:rsidP="00437958">
      <w:r>
        <w:separator/>
      </w:r>
    </w:p>
  </w:footnote>
  <w:footnote w:type="continuationSeparator" w:id="1">
    <w:p w:rsidR="00F3184B" w:rsidRDefault="00F3184B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4B" w:rsidRDefault="00F3184B">
    <w:pPr>
      <w:pStyle w:val="Header"/>
      <w:jc w:val="center"/>
    </w:pPr>
    <w:fldSimple w:instr=" PAGE   \* MERGEFORMAT ">
      <w:r>
        <w:rPr>
          <w:noProof/>
        </w:rPr>
        <w:t>10</w:t>
      </w:r>
    </w:fldSimple>
  </w:p>
  <w:p w:rsidR="00F3184B" w:rsidRDefault="00F318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2B2"/>
    <w:rsid w:val="00001546"/>
    <w:rsid w:val="0000340F"/>
    <w:rsid w:val="00004AC1"/>
    <w:rsid w:val="00005D45"/>
    <w:rsid w:val="00007326"/>
    <w:rsid w:val="00007C86"/>
    <w:rsid w:val="00007FA8"/>
    <w:rsid w:val="00012F6C"/>
    <w:rsid w:val="00013428"/>
    <w:rsid w:val="000152A1"/>
    <w:rsid w:val="00016036"/>
    <w:rsid w:val="00017146"/>
    <w:rsid w:val="000171F2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FA"/>
    <w:rsid w:val="00026FCB"/>
    <w:rsid w:val="0002719F"/>
    <w:rsid w:val="00027E34"/>
    <w:rsid w:val="00030FC1"/>
    <w:rsid w:val="000314B9"/>
    <w:rsid w:val="00034F79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417"/>
    <w:rsid w:val="00044927"/>
    <w:rsid w:val="00044AD7"/>
    <w:rsid w:val="00044B65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E32"/>
    <w:rsid w:val="00053227"/>
    <w:rsid w:val="00053F6F"/>
    <w:rsid w:val="00055833"/>
    <w:rsid w:val="000559CC"/>
    <w:rsid w:val="00057735"/>
    <w:rsid w:val="000605F0"/>
    <w:rsid w:val="000608FB"/>
    <w:rsid w:val="00060CB5"/>
    <w:rsid w:val="00061470"/>
    <w:rsid w:val="0006337D"/>
    <w:rsid w:val="00063B16"/>
    <w:rsid w:val="00066B9F"/>
    <w:rsid w:val="00066EA6"/>
    <w:rsid w:val="00067DE4"/>
    <w:rsid w:val="00067E63"/>
    <w:rsid w:val="0007153E"/>
    <w:rsid w:val="00071975"/>
    <w:rsid w:val="000721ED"/>
    <w:rsid w:val="00073067"/>
    <w:rsid w:val="00073556"/>
    <w:rsid w:val="00073C8F"/>
    <w:rsid w:val="000743F1"/>
    <w:rsid w:val="00075E46"/>
    <w:rsid w:val="00081D40"/>
    <w:rsid w:val="0008213B"/>
    <w:rsid w:val="0008298D"/>
    <w:rsid w:val="000830A6"/>
    <w:rsid w:val="00083BB5"/>
    <w:rsid w:val="00083EB6"/>
    <w:rsid w:val="00085647"/>
    <w:rsid w:val="00085771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8FE"/>
    <w:rsid w:val="000949D9"/>
    <w:rsid w:val="00095146"/>
    <w:rsid w:val="0009580E"/>
    <w:rsid w:val="00096A79"/>
    <w:rsid w:val="00096BCD"/>
    <w:rsid w:val="000971E3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3043"/>
    <w:rsid w:val="000A3471"/>
    <w:rsid w:val="000A393B"/>
    <w:rsid w:val="000A40EC"/>
    <w:rsid w:val="000A4672"/>
    <w:rsid w:val="000A5978"/>
    <w:rsid w:val="000A599C"/>
    <w:rsid w:val="000A75C9"/>
    <w:rsid w:val="000A7A6B"/>
    <w:rsid w:val="000A7E99"/>
    <w:rsid w:val="000B03BF"/>
    <w:rsid w:val="000B08E9"/>
    <w:rsid w:val="000B14D6"/>
    <w:rsid w:val="000B2F41"/>
    <w:rsid w:val="000B3C91"/>
    <w:rsid w:val="000B4554"/>
    <w:rsid w:val="000B4D40"/>
    <w:rsid w:val="000B5CF3"/>
    <w:rsid w:val="000B5D9A"/>
    <w:rsid w:val="000B5DE1"/>
    <w:rsid w:val="000B627C"/>
    <w:rsid w:val="000B6DDE"/>
    <w:rsid w:val="000B7311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7BF"/>
    <w:rsid w:val="000D6FD6"/>
    <w:rsid w:val="000D7013"/>
    <w:rsid w:val="000E03A9"/>
    <w:rsid w:val="000E0F1A"/>
    <w:rsid w:val="000E11A7"/>
    <w:rsid w:val="000E1696"/>
    <w:rsid w:val="000E1DF9"/>
    <w:rsid w:val="000E3664"/>
    <w:rsid w:val="000E4253"/>
    <w:rsid w:val="000E4589"/>
    <w:rsid w:val="000E4987"/>
    <w:rsid w:val="000E5098"/>
    <w:rsid w:val="000E5503"/>
    <w:rsid w:val="000E590F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85"/>
    <w:rsid w:val="00111C3A"/>
    <w:rsid w:val="0011493A"/>
    <w:rsid w:val="00114A38"/>
    <w:rsid w:val="00114E41"/>
    <w:rsid w:val="00114EF5"/>
    <w:rsid w:val="00115702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4496"/>
    <w:rsid w:val="001250D6"/>
    <w:rsid w:val="001252B0"/>
    <w:rsid w:val="001257FE"/>
    <w:rsid w:val="0012590D"/>
    <w:rsid w:val="001263A8"/>
    <w:rsid w:val="00130237"/>
    <w:rsid w:val="00130265"/>
    <w:rsid w:val="00131613"/>
    <w:rsid w:val="001337CA"/>
    <w:rsid w:val="0013431F"/>
    <w:rsid w:val="001353FA"/>
    <w:rsid w:val="00135BD9"/>
    <w:rsid w:val="00135C7B"/>
    <w:rsid w:val="00135D73"/>
    <w:rsid w:val="00136101"/>
    <w:rsid w:val="00136796"/>
    <w:rsid w:val="00136EAF"/>
    <w:rsid w:val="0013751D"/>
    <w:rsid w:val="0014091D"/>
    <w:rsid w:val="0014105D"/>
    <w:rsid w:val="00141C2C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5066F"/>
    <w:rsid w:val="00152597"/>
    <w:rsid w:val="00152EC9"/>
    <w:rsid w:val="0015344D"/>
    <w:rsid w:val="001552D4"/>
    <w:rsid w:val="0015580E"/>
    <w:rsid w:val="00155A44"/>
    <w:rsid w:val="00155DCE"/>
    <w:rsid w:val="00155FDA"/>
    <w:rsid w:val="001563D8"/>
    <w:rsid w:val="00156569"/>
    <w:rsid w:val="0015693C"/>
    <w:rsid w:val="001574BB"/>
    <w:rsid w:val="00157A27"/>
    <w:rsid w:val="00160975"/>
    <w:rsid w:val="0016115E"/>
    <w:rsid w:val="00161BF6"/>
    <w:rsid w:val="001631F7"/>
    <w:rsid w:val="00163D1F"/>
    <w:rsid w:val="00163D96"/>
    <w:rsid w:val="001644C8"/>
    <w:rsid w:val="00164C4D"/>
    <w:rsid w:val="00165FCB"/>
    <w:rsid w:val="0016614A"/>
    <w:rsid w:val="001667D5"/>
    <w:rsid w:val="00166C3D"/>
    <w:rsid w:val="00166D62"/>
    <w:rsid w:val="00167568"/>
    <w:rsid w:val="0016793F"/>
    <w:rsid w:val="0017123E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1192"/>
    <w:rsid w:val="001814F7"/>
    <w:rsid w:val="00181B28"/>
    <w:rsid w:val="001823B0"/>
    <w:rsid w:val="001824DD"/>
    <w:rsid w:val="00182551"/>
    <w:rsid w:val="00182D83"/>
    <w:rsid w:val="00183E8E"/>
    <w:rsid w:val="00184601"/>
    <w:rsid w:val="001847A6"/>
    <w:rsid w:val="00186D69"/>
    <w:rsid w:val="001901F4"/>
    <w:rsid w:val="00190A06"/>
    <w:rsid w:val="00192BD6"/>
    <w:rsid w:val="00192D6B"/>
    <w:rsid w:val="001941DE"/>
    <w:rsid w:val="00194EF6"/>
    <w:rsid w:val="001969DC"/>
    <w:rsid w:val="0019719E"/>
    <w:rsid w:val="0019747F"/>
    <w:rsid w:val="00197655"/>
    <w:rsid w:val="001977C0"/>
    <w:rsid w:val="0019784F"/>
    <w:rsid w:val="001A0862"/>
    <w:rsid w:val="001A0D8A"/>
    <w:rsid w:val="001A16D2"/>
    <w:rsid w:val="001A18AC"/>
    <w:rsid w:val="001A233C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4026"/>
    <w:rsid w:val="001B56BB"/>
    <w:rsid w:val="001B5FB8"/>
    <w:rsid w:val="001B711E"/>
    <w:rsid w:val="001B724C"/>
    <w:rsid w:val="001C05CC"/>
    <w:rsid w:val="001C0CB0"/>
    <w:rsid w:val="001C1AB2"/>
    <w:rsid w:val="001C234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63C7"/>
    <w:rsid w:val="001F6DE5"/>
    <w:rsid w:val="001F730F"/>
    <w:rsid w:val="001F7A56"/>
    <w:rsid w:val="00200A23"/>
    <w:rsid w:val="00200C02"/>
    <w:rsid w:val="0020110F"/>
    <w:rsid w:val="00201CDF"/>
    <w:rsid w:val="00203215"/>
    <w:rsid w:val="00203D7F"/>
    <w:rsid w:val="00203D99"/>
    <w:rsid w:val="002040AB"/>
    <w:rsid w:val="002058EE"/>
    <w:rsid w:val="00205910"/>
    <w:rsid w:val="00205FB2"/>
    <w:rsid w:val="00206E7B"/>
    <w:rsid w:val="00207A34"/>
    <w:rsid w:val="00210044"/>
    <w:rsid w:val="0021067E"/>
    <w:rsid w:val="0021189C"/>
    <w:rsid w:val="00212978"/>
    <w:rsid w:val="0021339E"/>
    <w:rsid w:val="00213AAC"/>
    <w:rsid w:val="00215383"/>
    <w:rsid w:val="00215B0D"/>
    <w:rsid w:val="002165E4"/>
    <w:rsid w:val="00216609"/>
    <w:rsid w:val="00216CB3"/>
    <w:rsid w:val="00216DF8"/>
    <w:rsid w:val="00217F87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88E"/>
    <w:rsid w:val="00235C68"/>
    <w:rsid w:val="00236AC0"/>
    <w:rsid w:val="002370EC"/>
    <w:rsid w:val="00237AED"/>
    <w:rsid w:val="00240064"/>
    <w:rsid w:val="0024068A"/>
    <w:rsid w:val="00243983"/>
    <w:rsid w:val="00244C32"/>
    <w:rsid w:val="002456A6"/>
    <w:rsid w:val="002458AE"/>
    <w:rsid w:val="00245AB3"/>
    <w:rsid w:val="00245E7A"/>
    <w:rsid w:val="00246764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129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5568"/>
    <w:rsid w:val="00265F0B"/>
    <w:rsid w:val="0026696C"/>
    <w:rsid w:val="00266E02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82"/>
    <w:rsid w:val="002762B6"/>
    <w:rsid w:val="00277C9F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306"/>
    <w:rsid w:val="002A7F54"/>
    <w:rsid w:val="002B000F"/>
    <w:rsid w:val="002B057B"/>
    <w:rsid w:val="002B0FA5"/>
    <w:rsid w:val="002B26EE"/>
    <w:rsid w:val="002B2B65"/>
    <w:rsid w:val="002B44E2"/>
    <w:rsid w:val="002B7994"/>
    <w:rsid w:val="002B7BA0"/>
    <w:rsid w:val="002B7E75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60E"/>
    <w:rsid w:val="002C5764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5C6"/>
    <w:rsid w:val="002E5AC0"/>
    <w:rsid w:val="002E628F"/>
    <w:rsid w:val="002E63EC"/>
    <w:rsid w:val="002E65F5"/>
    <w:rsid w:val="002E6EAE"/>
    <w:rsid w:val="002F02C6"/>
    <w:rsid w:val="002F0314"/>
    <w:rsid w:val="002F20DE"/>
    <w:rsid w:val="002F2E46"/>
    <w:rsid w:val="002F3D30"/>
    <w:rsid w:val="002F3E09"/>
    <w:rsid w:val="002F4787"/>
    <w:rsid w:val="002F4877"/>
    <w:rsid w:val="002F4D4F"/>
    <w:rsid w:val="002F624A"/>
    <w:rsid w:val="002F75EF"/>
    <w:rsid w:val="00300C9C"/>
    <w:rsid w:val="00301D00"/>
    <w:rsid w:val="00302692"/>
    <w:rsid w:val="00302D78"/>
    <w:rsid w:val="00302D8A"/>
    <w:rsid w:val="00303753"/>
    <w:rsid w:val="003045BA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C55"/>
    <w:rsid w:val="0031357C"/>
    <w:rsid w:val="003137E7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3805"/>
    <w:rsid w:val="003239DC"/>
    <w:rsid w:val="00323EDC"/>
    <w:rsid w:val="00324534"/>
    <w:rsid w:val="00324EB7"/>
    <w:rsid w:val="00324FD8"/>
    <w:rsid w:val="00327262"/>
    <w:rsid w:val="00327361"/>
    <w:rsid w:val="0032741B"/>
    <w:rsid w:val="00327569"/>
    <w:rsid w:val="00327E53"/>
    <w:rsid w:val="0033001A"/>
    <w:rsid w:val="003303D1"/>
    <w:rsid w:val="00330A5B"/>
    <w:rsid w:val="00331D9A"/>
    <w:rsid w:val="00331DE2"/>
    <w:rsid w:val="00331E8F"/>
    <w:rsid w:val="00332151"/>
    <w:rsid w:val="0033357B"/>
    <w:rsid w:val="00333F6C"/>
    <w:rsid w:val="0033447E"/>
    <w:rsid w:val="00334A73"/>
    <w:rsid w:val="00335185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A67"/>
    <w:rsid w:val="00350CA3"/>
    <w:rsid w:val="00351449"/>
    <w:rsid w:val="003531E0"/>
    <w:rsid w:val="00353F5C"/>
    <w:rsid w:val="00354F50"/>
    <w:rsid w:val="00355B4F"/>
    <w:rsid w:val="00355D9E"/>
    <w:rsid w:val="00356292"/>
    <w:rsid w:val="00360173"/>
    <w:rsid w:val="00360739"/>
    <w:rsid w:val="00360962"/>
    <w:rsid w:val="003609FF"/>
    <w:rsid w:val="00360E41"/>
    <w:rsid w:val="00361552"/>
    <w:rsid w:val="00362A41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709F"/>
    <w:rsid w:val="0037795E"/>
    <w:rsid w:val="00377F7C"/>
    <w:rsid w:val="00381A3D"/>
    <w:rsid w:val="00381A41"/>
    <w:rsid w:val="003821B8"/>
    <w:rsid w:val="00382E2E"/>
    <w:rsid w:val="003836F2"/>
    <w:rsid w:val="00383B9E"/>
    <w:rsid w:val="0038435F"/>
    <w:rsid w:val="00386EA4"/>
    <w:rsid w:val="003872BC"/>
    <w:rsid w:val="00390F0E"/>
    <w:rsid w:val="0039116A"/>
    <w:rsid w:val="00391210"/>
    <w:rsid w:val="003934A7"/>
    <w:rsid w:val="0039422A"/>
    <w:rsid w:val="00394468"/>
    <w:rsid w:val="00394A76"/>
    <w:rsid w:val="00395301"/>
    <w:rsid w:val="00395AFF"/>
    <w:rsid w:val="00397559"/>
    <w:rsid w:val="00397D69"/>
    <w:rsid w:val="003A0ADE"/>
    <w:rsid w:val="003A0C64"/>
    <w:rsid w:val="003A1833"/>
    <w:rsid w:val="003A21F9"/>
    <w:rsid w:val="003A345A"/>
    <w:rsid w:val="003A3BE7"/>
    <w:rsid w:val="003A5945"/>
    <w:rsid w:val="003A60C1"/>
    <w:rsid w:val="003A6510"/>
    <w:rsid w:val="003A6845"/>
    <w:rsid w:val="003A6A60"/>
    <w:rsid w:val="003A6DE9"/>
    <w:rsid w:val="003A6F05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308A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E17A3"/>
    <w:rsid w:val="003E22B7"/>
    <w:rsid w:val="003E32A2"/>
    <w:rsid w:val="003E350B"/>
    <w:rsid w:val="003E5EF4"/>
    <w:rsid w:val="003E7663"/>
    <w:rsid w:val="003F0222"/>
    <w:rsid w:val="003F2364"/>
    <w:rsid w:val="003F23CA"/>
    <w:rsid w:val="003F24BE"/>
    <w:rsid w:val="003F2E39"/>
    <w:rsid w:val="003F3042"/>
    <w:rsid w:val="003F36F5"/>
    <w:rsid w:val="003F3C14"/>
    <w:rsid w:val="003F41B3"/>
    <w:rsid w:val="003F4922"/>
    <w:rsid w:val="003F6ED2"/>
    <w:rsid w:val="003F7C49"/>
    <w:rsid w:val="00400D0F"/>
    <w:rsid w:val="004010B4"/>
    <w:rsid w:val="00401212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AF2"/>
    <w:rsid w:val="00407D23"/>
    <w:rsid w:val="004100C4"/>
    <w:rsid w:val="00410122"/>
    <w:rsid w:val="00410210"/>
    <w:rsid w:val="004103A6"/>
    <w:rsid w:val="00412476"/>
    <w:rsid w:val="00413626"/>
    <w:rsid w:val="004144D9"/>
    <w:rsid w:val="00414876"/>
    <w:rsid w:val="00414BA7"/>
    <w:rsid w:val="00414EAD"/>
    <w:rsid w:val="00415790"/>
    <w:rsid w:val="00415ABB"/>
    <w:rsid w:val="0041746B"/>
    <w:rsid w:val="00417653"/>
    <w:rsid w:val="004179F0"/>
    <w:rsid w:val="00417FA5"/>
    <w:rsid w:val="004208BE"/>
    <w:rsid w:val="00420EC3"/>
    <w:rsid w:val="00421B65"/>
    <w:rsid w:val="00421EB0"/>
    <w:rsid w:val="004220D5"/>
    <w:rsid w:val="00422731"/>
    <w:rsid w:val="00422D1D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1671"/>
    <w:rsid w:val="00432A6A"/>
    <w:rsid w:val="00433733"/>
    <w:rsid w:val="00433DFC"/>
    <w:rsid w:val="00434EF6"/>
    <w:rsid w:val="00435701"/>
    <w:rsid w:val="0043615C"/>
    <w:rsid w:val="00436197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62"/>
    <w:rsid w:val="00443712"/>
    <w:rsid w:val="00443BA6"/>
    <w:rsid w:val="00444CF8"/>
    <w:rsid w:val="0044543F"/>
    <w:rsid w:val="00445874"/>
    <w:rsid w:val="004522FC"/>
    <w:rsid w:val="004524F9"/>
    <w:rsid w:val="00452E59"/>
    <w:rsid w:val="00453777"/>
    <w:rsid w:val="00453CA8"/>
    <w:rsid w:val="00454D5E"/>
    <w:rsid w:val="00455044"/>
    <w:rsid w:val="00455C65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E1"/>
    <w:rsid w:val="0047048D"/>
    <w:rsid w:val="0047052B"/>
    <w:rsid w:val="004708CA"/>
    <w:rsid w:val="00470C45"/>
    <w:rsid w:val="00470DBE"/>
    <w:rsid w:val="0047163C"/>
    <w:rsid w:val="004720EB"/>
    <w:rsid w:val="004724E0"/>
    <w:rsid w:val="0047344C"/>
    <w:rsid w:val="00473831"/>
    <w:rsid w:val="00474E2F"/>
    <w:rsid w:val="00476D0C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58"/>
    <w:rsid w:val="00495310"/>
    <w:rsid w:val="004955E6"/>
    <w:rsid w:val="004957EE"/>
    <w:rsid w:val="00496A2D"/>
    <w:rsid w:val="00496B02"/>
    <w:rsid w:val="004970B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43C9"/>
    <w:rsid w:val="004B52FE"/>
    <w:rsid w:val="004B67A8"/>
    <w:rsid w:val="004B67CF"/>
    <w:rsid w:val="004B6FC2"/>
    <w:rsid w:val="004B7A88"/>
    <w:rsid w:val="004C0157"/>
    <w:rsid w:val="004C0349"/>
    <w:rsid w:val="004C121D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4A1"/>
    <w:rsid w:val="004C7517"/>
    <w:rsid w:val="004C7B35"/>
    <w:rsid w:val="004D08AA"/>
    <w:rsid w:val="004D1565"/>
    <w:rsid w:val="004D2253"/>
    <w:rsid w:val="004D2B58"/>
    <w:rsid w:val="004D38F7"/>
    <w:rsid w:val="004D411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71BA"/>
    <w:rsid w:val="004E7827"/>
    <w:rsid w:val="004E7FBC"/>
    <w:rsid w:val="004F007F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5009A9"/>
    <w:rsid w:val="00501AAC"/>
    <w:rsid w:val="00501FFE"/>
    <w:rsid w:val="005026A5"/>
    <w:rsid w:val="00503A6E"/>
    <w:rsid w:val="0050423E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126B"/>
    <w:rsid w:val="00511315"/>
    <w:rsid w:val="0051298F"/>
    <w:rsid w:val="0051362E"/>
    <w:rsid w:val="0051406E"/>
    <w:rsid w:val="00514583"/>
    <w:rsid w:val="00516CBC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79CC"/>
    <w:rsid w:val="00527F85"/>
    <w:rsid w:val="005305B8"/>
    <w:rsid w:val="00530935"/>
    <w:rsid w:val="00530C9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40230"/>
    <w:rsid w:val="0054246B"/>
    <w:rsid w:val="00542DAB"/>
    <w:rsid w:val="0054478C"/>
    <w:rsid w:val="00545115"/>
    <w:rsid w:val="00545402"/>
    <w:rsid w:val="0054593C"/>
    <w:rsid w:val="00547317"/>
    <w:rsid w:val="005476DD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53C"/>
    <w:rsid w:val="00562B70"/>
    <w:rsid w:val="005643F6"/>
    <w:rsid w:val="00565A70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E5F"/>
    <w:rsid w:val="005749F1"/>
    <w:rsid w:val="00574CEF"/>
    <w:rsid w:val="00577517"/>
    <w:rsid w:val="00577A08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478A"/>
    <w:rsid w:val="00594CED"/>
    <w:rsid w:val="00594CF6"/>
    <w:rsid w:val="00595614"/>
    <w:rsid w:val="00595ABF"/>
    <w:rsid w:val="00596FEC"/>
    <w:rsid w:val="005973A1"/>
    <w:rsid w:val="005A0F52"/>
    <w:rsid w:val="005A163A"/>
    <w:rsid w:val="005A2DA9"/>
    <w:rsid w:val="005A3B05"/>
    <w:rsid w:val="005A3E1C"/>
    <w:rsid w:val="005A524F"/>
    <w:rsid w:val="005A60D2"/>
    <w:rsid w:val="005A6731"/>
    <w:rsid w:val="005A67F8"/>
    <w:rsid w:val="005A6A63"/>
    <w:rsid w:val="005A6E74"/>
    <w:rsid w:val="005A7AEC"/>
    <w:rsid w:val="005A7BE4"/>
    <w:rsid w:val="005B0885"/>
    <w:rsid w:val="005B194C"/>
    <w:rsid w:val="005B1962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5006"/>
    <w:rsid w:val="005D7488"/>
    <w:rsid w:val="005D77A8"/>
    <w:rsid w:val="005D7A64"/>
    <w:rsid w:val="005D7AFA"/>
    <w:rsid w:val="005E01F5"/>
    <w:rsid w:val="005E040B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6F0"/>
    <w:rsid w:val="005F61CA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3537"/>
    <w:rsid w:val="006255D1"/>
    <w:rsid w:val="006259EA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D62"/>
    <w:rsid w:val="00637FD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1483"/>
    <w:rsid w:val="00651729"/>
    <w:rsid w:val="0065299F"/>
    <w:rsid w:val="00652ABB"/>
    <w:rsid w:val="006533B4"/>
    <w:rsid w:val="00653576"/>
    <w:rsid w:val="00655352"/>
    <w:rsid w:val="00655D29"/>
    <w:rsid w:val="00655E29"/>
    <w:rsid w:val="0065672C"/>
    <w:rsid w:val="00657878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A8E"/>
    <w:rsid w:val="00666DE2"/>
    <w:rsid w:val="00667CD3"/>
    <w:rsid w:val="00667E03"/>
    <w:rsid w:val="00671421"/>
    <w:rsid w:val="006726F7"/>
    <w:rsid w:val="006728F0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669C"/>
    <w:rsid w:val="00696F89"/>
    <w:rsid w:val="006970AE"/>
    <w:rsid w:val="0069764C"/>
    <w:rsid w:val="00697C01"/>
    <w:rsid w:val="006A0AAE"/>
    <w:rsid w:val="006A0C88"/>
    <w:rsid w:val="006A109C"/>
    <w:rsid w:val="006A3BFF"/>
    <w:rsid w:val="006A45BC"/>
    <w:rsid w:val="006A4F96"/>
    <w:rsid w:val="006A523A"/>
    <w:rsid w:val="006A5B46"/>
    <w:rsid w:val="006A750B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F57"/>
    <w:rsid w:val="006C4056"/>
    <w:rsid w:val="006C51C9"/>
    <w:rsid w:val="006C522A"/>
    <w:rsid w:val="006C6460"/>
    <w:rsid w:val="006C646F"/>
    <w:rsid w:val="006C7392"/>
    <w:rsid w:val="006C7A19"/>
    <w:rsid w:val="006C7A24"/>
    <w:rsid w:val="006C7E77"/>
    <w:rsid w:val="006D0EE8"/>
    <w:rsid w:val="006D1590"/>
    <w:rsid w:val="006D3358"/>
    <w:rsid w:val="006D3714"/>
    <w:rsid w:val="006D3933"/>
    <w:rsid w:val="006D4A80"/>
    <w:rsid w:val="006D4C14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3286"/>
    <w:rsid w:val="006E3751"/>
    <w:rsid w:val="006E3C36"/>
    <w:rsid w:val="006E3C72"/>
    <w:rsid w:val="006E3F1B"/>
    <w:rsid w:val="006E5457"/>
    <w:rsid w:val="006E5478"/>
    <w:rsid w:val="006E5490"/>
    <w:rsid w:val="006E5F44"/>
    <w:rsid w:val="006E65A1"/>
    <w:rsid w:val="006E6601"/>
    <w:rsid w:val="006E6647"/>
    <w:rsid w:val="006F0129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77ED"/>
    <w:rsid w:val="00700916"/>
    <w:rsid w:val="00700C79"/>
    <w:rsid w:val="00701867"/>
    <w:rsid w:val="0070289B"/>
    <w:rsid w:val="007041DE"/>
    <w:rsid w:val="007044C1"/>
    <w:rsid w:val="00705237"/>
    <w:rsid w:val="00705710"/>
    <w:rsid w:val="00705947"/>
    <w:rsid w:val="00707D42"/>
    <w:rsid w:val="007103DE"/>
    <w:rsid w:val="00711902"/>
    <w:rsid w:val="00713AD9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2B70"/>
    <w:rsid w:val="00732D87"/>
    <w:rsid w:val="00733546"/>
    <w:rsid w:val="00733713"/>
    <w:rsid w:val="007339F3"/>
    <w:rsid w:val="0073503E"/>
    <w:rsid w:val="0073523B"/>
    <w:rsid w:val="00735487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DDE"/>
    <w:rsid w:val="00747794"/>
    <w:rsid w:val="00747DB0"/>
    <w:rsid w:val="007520CD"/>
    <w:rsid w:val="007526FB"/>
    <w:rsid w:val="00752AF6"/>
    <w:rsid w:val="0075304D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5438"/>
    <w:rsid w:val="00766254"/>
    <w:rsid w:val="0076682B"/>
    <w:rsid w:val="007675C4"/>
    <w:rsid w:val="00770F0B"/>
    <w:rsid w:val="00771CEC"/>
    <w:rsid w:val="00771E13"/>
    <w:rsid w:val="007726AB"/>
    <w:rsid w:val="007729FC"/>
    <w:rsid w:val="00774359"/>
    <w:rsid w:val="00774AFA"/>
    <w:rsid w:val="00775605"/>
    <w:rsid w:val="00775F64"/>
    <w:rsid w:val="00776841"/>
    <w:rsid w:val="00780AB5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31DD"/>
    <w:rsid w:val="007C35D6"/>
    <w:rsid w:val="007C3D78"/>
    <w:rsid w:val="007C51F1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3034"/>
    <w:rsid w:val="007D30D9"/>
    <w:rsid w:val="007D4363"/>
    <w:rsid w:val="007D47A4"/>
    <w:rsid w:val="007D515E"/>
    <w:rsid w:val="007D5791"/>
    <w:rsid w:val="007D6080"/>
    <w:rsid w:val="007D7623"/>
    <w:rsid w:val="007D7ABD"/>
    <w:rsid w:val="007E01DF"/>
    <w:rsid w:val="007E07BF"/>
    <w:rsid w:val="007E07DF"/>
    <w:rsid w:val="007E0B6E"/>
    <w:rsid w:val="007E0C8C"/>
    <w:rsid w:val="007E16EE"/>
    <w:rsid w:val="007E1829"/>
    <w:rsid w:val="007E1916"/>
    <w:rsid w:val="007E1B26"/>
    <w:rsid w:val="007E2680"/>
    <w:rsid w:val="007E2A13"/>
    <w:rsid w:val="007E2EB3"/>
    <w:rsid w:val="007E3F86"/>
    <w:rsid w:val="007E41E0"/>
    <w:rsid w:val="007E4E5E"/>
    <w:rsid w:val="007E501B"/>
    <w:rsid w:val="007E5760"/>
    <w:rsid w:val="007E774B"/>
    <w:rsid w:val="007F0E24"/>
    <w:rsid w:val="007F0E2E"/>
    <w:rsid w:val="007F15A4"/>
    <w:rsid w:val="007F1C71"/>
    <w:rsid w:val="007F2290"/>
    <w:rsid w:val="007F3745"/>
    <w:rsid w:val="007F4F27"/>
    <w:rsid w:val="007F5319"/>
    <w:rsid w:val="007F58DC"/>
    <w:rsid w:val="008018DA"/>
    <w:rsid w:val="008019FF"/>
    <w:rsid w:val="00801B98"/>
    <w:rsid w:val="00802033"/>
    <w:rsid w:val="00802AA5"/>
    <w:rsid w:val="00802AC3"/>
    <w:rsid w:val="00802D2F"/>
    <w:rsid w:val="00803636"/>
    <w:rsid w:val="00804652"/>
    <w:rsid w:val="00804B28"/>
    <w:rsid w:val="008054EA"/>
    <w:rsid w:val="00805A28"/>
    <w:rsid w:val="008074C3"/>
    <w:rsid w:val="0081055C"/>
    <w:rsid w:val="00810A81"/>
    <w:rsid w:val="00810E46"/>
    <w:rsid w:val="00811890"/>
    <w:rsid w:val="008131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0E9C"/>
    <w:rsid w:val="008319E7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4037D"/>
    <w:rsid w:val="00840E05"/>
    <w:rsid w:val="0084122B"/>
    <w:rsid w:val="00841F22"/>
    <w:rsid w:val="0084228F"/>
    <w:rsid w:val="00842828"/>
    <w:rsid w:val="00842839"/>
    <w:rsid w:val="0084339B"/>
    <w:rsid w:val="0084393D"/>
    <w:rsid w:val="00843D82"/>
    <w:rsid w:val="0084479B"/>
    <w:rsid w:val="00844F43"/>
    <w:rsid w:val="00845AE6"/>
    <w:rsid w:val="00845F25"/>
    <w:rsid w:val="008460B9"/>
    <w:rsid w:val="008478D5"/>
    <w:rsid w:val="00850240"/>
    <w:rsid w:val="008505A9"/>
    <w:rsid w:val="008505B5"/>
    <w:rsid w:val="008521A9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2E2B"/>
    <w:rsid w:val="00863003"/>
    <w:rsid w:val="008632DF"/>
    <w:rsid w:val="00863BE2"/>
    <w:rsid w:val="0086405A"/>
    <w:rsid w:val="0086465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774C1"/>
    <w:rsid w:val="00877DB0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89B"/>
    <w:rsid w:val="008879C2"/>
    <w:rsid w:val="00887A21"/>
    <w:rsid w:val="00887A93"/>
    <w:rsid w:val="00890B56"/>
    <w:rsid w:val="00890C82"/>
    <w:rsid w:val="00891DDC"/>
    <w:rsid w:val="0089290E"/>
    <w:rsid w:val="00893A3F"/>
    <w:rsid w:val="008943F0"/>
    <w:rsid w:val="00895C28"/>
    <w:rsid w:val="008969FA"/>
    <w:rsid w:val="00896D08"/>
    <w:rsid w:val="00897969"/>
    <w:rsid w:val="00897DEE"/>
    <w:rsid w:val="008A0CB6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448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4C43"/>
    <w:rsid w:val="008C55B2"/>
    <w:rsid w:val="008C5B8F"/>
    <w:rsid w:val="008C5E2E"/>
    <w:rsid w:val="008C6C51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79E4"/>
    <w:rsid w:val="008E1088"/>
    <w:rsid w:val="008E14C6"/>
    <w:rsid w:val="008E1D26"/>
    <w:rsid w:val="008E1DDA"/>
    <w:rsid w:val="008E2CE7"/>
    <w:rsid w:val="008E39B9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405"/>
    <w:rsid w:val="009115F0"/>
    <w:rsid w:val="00911F5B"/>
    <w:rsid w:val="009120DC"/>
    <w:rsid w:val="009128F2"/>
    <w:rsid w:val="009129A6"/>
    <w:rsid w:val="00913417"/>
    <w:rsid w:val="009138DD"/>
    <w:rsid w:val="00914312"/>
    <w:rsid w:val="0091568B"/>
    <w:rsid w:val="00917BC4"/>
    <w:rsid w:val="00920BEF"/>
    <w:rsid w:val="00923B5C"/>
    <w:rsid w:val="00923E30"/>
    <w:rsid w:val="00924183"/>
    <w:rsid w:val="009249E1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8F8"/>
    <w:rsid w:val="00932C9E"/>
    <w:rsid w:val="00933F65"/>
    <w:rsid w:val="0093557F"/>
    <w:rsid w:val="00935AB0"/>
    <w:rsid w:val="009366CA"/>
    <w:rsid w:val="009367F0"/>
    <w:rsid w:val="009368D6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4C08"/>
    <w:rsid w:val="00945863"/>
    <w:rsid w:val="009459B1"/>
    <w:rsid w:val="00950258"/>
    <w:rsid w:val="00950D94"/>
    <w:rsid w:val="009513FC"/>
    <w:rsid w:val="00953496"/>
    <w:rsid w:val="00953701"/>
    <w:rsid w:val="0095491E"/>
    <w:rsid w:val="009549B6"/>
    <w:rsid w:val="00955F1E"/>
    <w:rsid w:val="009567D0"/>
    <w:rsid w:val="00956C5B"/>
    <w:rsid w:val="00956CAB"/>
    <w:rsid w:val="00957C3E"/>
    <w:rsid w:val="009605E4"/>
    <w:rsid w:val="00961785"/>
    <w:rsid w:val="00961EDF"/>
    <w:rsid w:val="009656BC"/>
    <w:rsid w:val="0096654C"/>
    <w:rsid w:val="009677D7"/>
    <w:rsid w:val="00967D23"/>
    <w:rsid w:val="009710E6"/>
    <w:rsid w:val="009711D5"/>
    <w:rsid w:val="00971AAF"/>
    <w:rsid w:val="00971B5A"/>
    <w:rsid w:val="00971D28"/>
    <w:rsid w:val="00972225"/>
    <w:rsid w:val="00972DED"/>
    <w:rsid w:val="009741DE"/>
    <w:rsid w:val="00974732"/>
    <w:rsid w:val="00975E90"/>
    <w:rsid w:val="0097690B"/>
    <w:rsid w:val="00980340"/>
    <w:rsid w:val="0098094D"/>
    <w:rsid w:val="00980975"/>
    <w:rsid w:val="00981CA9"/>
    <w:rsid w:val="00981E15"/>
    <w:rsid w:val="00982941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AB6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5991"/>
    <w:rsid w:val="009A632A"/>
    <w:rsid w:val="009A71A4"/>
    <w:rsid w:val="009A7245"/>
    <w:rsid w:val="009A7458"/>
    <w:rsid w:val="009B0071"/>
    <w:rsid w:val="009B104C"/>
    <w:rsid w:val="009B1A1E"/>
    <w:rsid w:val="009B2AB4"/>
    <w:rsid w:val="009B30EF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64C"/>
    <w:rsid w:val="009D1B95"/>
    <w:rsid w:val="009D2317"/>
    <w:rsid w:val="009D2742"/>
    <w:rsid w:val="009D36CD"/>
    <w:rsid w:val="009D46B6"/>
    <w:rsid w:val="009D4C32"/>
    <w:rsid w:val="009D54B5"/>
    <w:rsid w:val="009D70DF"/>
    <w:rsid w:val="009D78E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A0A"/>
    <w:rsid w:val="009F5235"/>
    <w:rsid w:val="009F5538"/>
    <w:rsid w:val="009F5EDA"/>
    <w:rsid w:val="009F6344"/>
    <w:rsid w:val="009F641F"/>
    <w:rsid w:val="00A005F0"/>
    <w:rsid w:val="00A00F35"/>
    <w:rsid w:val="00A01B67"/>
    <w:rsid w:val="00A01D94"/>
    <w:rsid w:val="00A02D7F"/>
    <w:rsid w:val="00A03221"/>
    <w:rsid w:val="00A0454A"/>
    <w:rsid w:val="00A055CF"/>
    <w:rsid w:val="00A057D9"/>
    <w:rsid w:val="00A05CE3"/>
    <w:rsid w:val="00A06052"/>
    <w:rsid w:val="00A063E3"/>
    <w:rsid w:val="00A06BBF"/>
    <w:rsid w:val="00A077EC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5082"/>
    <w:rsid w:val="00A155A9"/>
    <w:rsid w:val="00A15622"/>
    <w:rsid w:val="00A15A78"/>
    <w:rsid w:val="00A1645A"/>
    <w:rsid w:val="00A169BC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F4A"/>
    <w:rsid w:val="00A4014B"/>
    <w:rsid w:val="00A40C1E"/>
    <w:rsid w:val="00A43480"/>
    <w:rsid w:val="00A44762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4196"/>
    <w:rsid w:val="00A54A80"/>
    <w:rsid w:val="00A54BED"/>
    <w:rsid w:val="00A5520A"/>
    <w:rsid w:val="00A55CF0"/>
    <w:rsid w:val="00A56019"/>
    <w:rsid w:val="00A561B4"/>
    <w:rsid w:val="00A56F67"/>
    <w:rsid w:val="00A57002"/>
    <w:rsid w:val="00A57784"/>
    <w:rsid w:val="00A606FC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616"/>
    <w:rsid w:val="00A7474F"/>
    <w:rsid w:val="00A747B8"/>
    <w:rsid w:val="00A75568"/>
    <w:rsid w:val="00A75B98"/>
    <w:rsid w:val="00A762D0"/>
    <w:rsid w:val="00A81719"/>
    <w:rsid w:val="00A8310E"/>
    <w:rsid w:val="00A842C6"/>
    <w:rsid w:val="00A85E69"/>
    <w:rsid w:val="00A8673E"/>
    <w:rsid w:val="00A86D4A"/>
    <w:rsid w:val="00A87243"/>
    <w:rsid w:val="00A876DF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C48"/>
    <w:rsid w:val="00AA6E0E"/>
    <w:rsid w:val="00AB14F0"/>
    <w:rsid w:val="00AB1AA4"/>
    <w:rsid w:val="00AB2653"/>
    <w:rsid w:val="00AB269B"/>
    <w:rsid w:val="00AB37CC"/>
    <w:rsid w:val="00AB3EA6"/>
    <w:rsid w:val="00AB4154"/>
    <w:rsid w:val="00AB4C2A"/>
    <w:rsid w:val="00AB5987"/>
    <w:rsid w:val="00AB6383"/>
    <w:rsid w:val="00AB6969"/>
    <w:rsid w:val="00AB6A2A"/>
    <w:rsid w:val="00AB7EA5"/>
    <w:rsid w:val="00AC01FC"/>
    <w:rsid w:val="00AC11CF"/>
    <w:rsid w:val="00AC2978"/>
    <w:rsid w:val="00AC2AFE"/>
    <w:rsid w:val="00AC2F48"/>
    <w:rsid w:val="00AC366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75C8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34B1"/>
    <w:rsid w:val="00B14B3D"/>
    <w:rsid w:val="00B15068"/>
    <w:rsid w:val="00B16284"/>
    <w:rsid w:val="00B164BC"/>
    <w:rsid w:val="00B17507"/>
    <w:rsid w:val="00B17FCD"/>
    <w:rsid w:val="00B20BA7"/>
    <w:rsid w:val="00B20CE5"/>
    <w:rsid w:val="00B20F42"/>
    <w:rsid w:val="00B22164"/>
    <w:rsid w:val="00B223C3"/>
    <w:rsid w:val="00B22F6C"/>
    <w:rsid w:val="00B22FF2"/>
    <w:rsid w:val="00B24ACD"/>
    <w:rsid w:val="00B260ED"/>
    <w:rsid w:val="00B274A3"/>
    <w:rsid w:val="00B27A0E"/>
    <w:rsid w:val="00B27FE9"/>
    <w:rsid w:val="00B308A4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700B"/>
    <w:rsid w:val="00B47F6C"/>
    <w:rsid w:val="00B5029D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60F23"/>
    <w:rsid w:val="00B6157D"/>
    <w:rsid w:val="00B619FB"/>
    <w:rsid w:val="00B62A7C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551C"/>
    <w:rsid w:val="00B765BA"/>
    <w:rsid w:val="00B76B26"/>
    <w:rsid w:val="00B77A8A"/>
    <w:rsid w:val="00B77C59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328"/>
    <w:rsid w:val="00B91E75"/>
    <w:rsid w:val="00B91F88"/>
    <w:rsid w:val="00B92368"/>
    <w:rsid w:val="00B92545"/>
    <w:rsid w:val="00B94AAE"/>
    <w:rsid w:val="00B95222"/>
    <w:rsid w:val="00B9562D"/>
    <w:rsid w:val="00B9592C"/>
    <w:rsid w:val="00B95BD3"/>
    <w:rsid w:val="00B95FF3"/>
    <w:rsid w:val="00B96727"/>
    <w:rsid w:val="00B9708D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816"/>
    <w:rsid w:val="00BD1DC5"/>
    <w:rsid w:val="00BD23C4"/>
    <w:rsid w:val="00BD403C"/>
    <w:rsid w:val="00BD4B0A"/>
    <w:rsid w:val="00BD57C2"/>
    <w:rsid w:val="00BD58A0"/>
    <w:rsid w:val="00BD59EC"/>
    <w:rsid w:val="00BD6C9E"/>
    <w:rsid w:val="00BD7B3A"/>
    <w:rsid w:val="00BE0993"/>
    <w:rsid w:val="00BE0B40"/>
    <w:rsid w:val="00BE11F7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DB4"/>
    <w:rsid w:val="00BE6E10"/>
    <w:rsid w:val="00BE7FF7"/>
    <w:rsid w:val="00BF12DC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22E4"/>
    <w:rsid w:val="00C035E0"/>
    <w:rsid w:val="00C037AA"/>
    <w:rsid w:val="00C04BAB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9B7"/>
    <w:rsid w:val="00C12DDA"/>
    <w:rsid w:val="00C1371D"/>
    <w:rsid w:val="00C13A37"/>
    <w:rsid w:val="00C145C8"/>
    <w:rsid w:val="00C14835"/>
    <w:rsid w:val="00C16118"/>
    <w:rsid w:val="00C1614A"/>
    <w:rsid w:val="00C163F2"/>
    <w:rsid w:val="00C17CEE"/>
    <w:rsid w:val="00C20229"/>
    <w:rsid w:val="00C20A86"/>
    <w:rsid w:val="00C21306"/>
    <w:rsid w:val="00C21A87"/>
    <w:rsid w:val="00C22A6E"/>
    <w:rsid w:val="00C230DC"/>
    <w:rsid w:val="00C23C79"/>
    <w:rsid w:val="00C23FF0"/>
    <w:rsid w:val="00C26A45"/>
    <w:rsid w:val="00C27591"/>
    <w:rsid w:val="00C275D8"/>
    <w:rsid w:val="00C3006D"/>
    <w:rsid w:val="00C324A0"/>
    <w:rsid w:val="00C32C46"/>
    <w:rsid w:val="00C32C4D"/>
    <w:rsid w:val="00C335AE"/>
    <w:rsid w:val="00C34C2D"/>
    <w:rsid w:val="00C35526"/>
    <w:rsid w:val="00C36460"/>
    <w:rsid w:val="00C36684"/>
    <w:rsid w:val="00C36E46"/>
    <w:rsid w:val="00C37BE9"/>
    <w:rsid w:val="00C37CF7"/>
    <w:rsid w:val="00C37DA9"/>
    <w:rsid w:val="00C415B8"/>
    <w:rsid w:val="00C436C2"/>
    <w:rsid w:val="00C43D5E"/>
    <w:rsid w:val="00C43D9B"/>
    <w:rsid w:val="00C442FB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6DA"/>
    <w:rsid w:val="00C54C1C"/>
    <w:rsid w:val="00C551A1"/>
    <w:rsid w:val="00C553EC"/>
    <w:rsid w:val="00C5663F"/>
    <w:rsid w:val="00C56F53"/>
    <w:rsid w:val="00C571A1"/>
    <w:rsid w:val="00C60275"/>
    <w:rsid w:val="00C60BE2"/>
    <w:rsid w:val="00C612EA"/>
    <w:rsid w:val="00C613EC"/>
    <w:rsid w:val="00C6246E"/>
    <w:rsid w:val="00C62476"/>
    <w:rsid w:val="00C6292B"/>
    <w:rsid w:val="00C63833"/>
    <w:rsid w:val="00C63B52"/>
    <w:rsid w:val="00C6554C"/>
    <w:rsid w:val="00C65A5C"/>
    <w:rsid w:val="00C6712D"/>
    <w:rsid w:val="00C70792"/>
    <w:rsid w:val="00C70D03"/>
    <w:rsid w:val="00C71518"/>
    <w:rsid w:val="00C71603"/>
    <w:rsid w:val="00C7177F"/>
    <w:rsid w:val="00C71D9F"/>
    <w:rsid w:val="00C735B1"/>
    <w:rsid w:val="00C73A3D"/>
    <w:rsid w:val="00C7551E"/>
    <w:rsid w:val="00C75844"/>
    <w:rsid w:val="00C76069"/>
    <w:rsid w:val="00C768F7"/>
    <w:rsid w:val="00C77F9D"/>
    <w:rsid w:val="00C800D6"/>
    <w:rsid w:val="00C8037E"/>
    <w:rsid w:val="00C803F5"/>
    <w:rsid w:val="00C82167"/>
    <w:rsid w:val="00C825D0"/>
    <w:rsid w:val="00C83226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4264"/>
    <w:rsid w:val="00C956D9"/>
    <w:rsid w:val="00C95F56"/>
    <w:rsid w:val="00C975B8"/>
    <w:rsid w:val="00CA092D"/>
    <w:rsid w:val="00CA2783"/>
    <w:rsid w:val="00CA2D0D"/>
    <w:rsid w:val="00CA35D9"/>
    <w:rsid w:val="00CA3719"/>
    <w:rsid w:val="00CA4016"/>
    <w:rsid w:val="00CA539D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99F"/>
    <w:rsid w:val="00CB4C6B"/>
    <w:rsid w:val="00CB5AD6"/>
    <w:rsid w:val="00CB6351"/>
    <w:rsid w:val="00CB6357"/>
    <w:rsid w:val="00CB6638"/>
    <w:rsid w:val="00CB6F4D"/>
    <w:rsid w:val="00CB73FF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981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65CA"/>
    <w:rsid w:val="00CD6A45"/>
    <w:rsid w:val="00CD6E4D"/>
    <w:rsid w:val="00CD73DA"/>
    <w:rsid w:val="00CD75B6"/>
    <w:rsid w:val="00CD769B"/>
    <w:rsid w:val="00CE3CC5"/>
    <w:rsid w:val="00CE4203"/>
    <w:rsid w:val="00CE4F72"/>
    <w:rsid w:val="00CE5074"/>
    <w:rsid w:val="00CE5D90"/>
    <w:rsid w:val="00CE5DA0"/>
    <w:rsid w:val="00CE73F7"/>
    <w:rsid w:val="00CF1063"/>
    <w:rsid w:val="00CF293A"/>
    <w:rsid w:val="00CF2A6C"/>
    <w:rsid w:val="00CF4265"/>
    <w:rsid w:val="00CF4412"/>
    <w:rsid w:val="00CF4428"/>
    <w:rsid w:val="00CF5BA3"/>
    <w:rsid w:val="00CF632B"/>
    <w:rsid w:val="00CF659A"/>
    <w:rsid w:val="00CF7111"/>
    <w:rsid w:val="00CF76D4"/>
    <w:rsid w:val="00D003FF"/>
    <w:rsid w:val="00D0049F"/>
    <w:rsid w:val="00D008E7"/>
    <w:rsid w:val="00D02DBB"/>
    <w:rsid w:val="00D04083"/>
    <w:rsid w:val="00D045DE"/>
    <w:rsid w:val="00D050F2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381C"/>
    <w:rsid w:val="00D13DC6"/>
    <w:rsid w:val="00D143D6"/>
    <w:rsid w:val="00D14A1E"/>
    <w:rsid w:val="00D14C3F"/>
    <w:rsid w:val="00D15061"/>
    <w:rsid w:val="00D15991"/>
    <w:rsid w:val="00D16C10"/>
    <w:rsid w:val="00D172EF"/>
    <w:rsid w:val="00D17684"/>
    <w:rsid w:val="00D1776E"/>
    <w:rsid w:val="00D1797E"/>
    <w:rsid w:val="00D17B8F"/>
    <w:rsid w:val="00D17E42"/>
    <w:rsid w:val="00D2088A"/>
    <w:rsid w:val="00D2101D"/>
    <w:rsid w:val="00D226E3"/>
    <w:rsid w:val="00D22E91"/>
    <w:rsid w:val="00D22FAC"/>
    <w:rsid w:val="00D23915"/>
    <w:rsid w:val="00D23DBB"/>
    <w:rsid w:val="00D249EF"/>
    <w:rsid w:val="00D24B25"/>
    <w:rsid w:val="00D27A36"/>
    <w:rsid w:val="00D30051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B0E"/>
    <w:rsid w:val="00D4164E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863"/>
    <w:rsid w:val="00D4757B"/>
    <w:rsid w:val="00D4771A"/>
    <w:rsid w:val="00D4798B"/>
    <w:rsid w:val="00D5049A"/>
    <w:rsid w:val="00D5104A"/>
    <w:rsid w:val="00D51677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71981"/>
    <w:rsid w:val="00D7219E"/>
    <w:rsid w:val="00D73572"/>
    <w:rsid w:val="00D73773"/>
    <w:rsid w:val="00D73DA2"/>
    <w:rsid w:val="00D74890"/>
    <w:rsid w:val="00D74891"/>
    <w:rsid w:val="00D74928"/>
    <w:rsid w:val="00D7694E"/>
    <w:rsid w:val="00D7799D"/>
    <w:rsid w:val="00D77A2F"/>
    <w:rsid w:val="00D8082B"/>
    <w:rsid w:val="00D81788"/>
    <w:rsid w:val="00D827F4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275F"/>
    <w:rsid w:val="00D9311F"/>
    <w:rsid w:val="00D939B0"/>
    <w:rsid w:val="00D93D14"/>
    <w:rsid w:val="00D944B7"/>
    <w:rsid w:val="00D94677"/>
    <w:rsid w:val="00D9475A"/>
    <w:rsid w:val="00D94CE1"/>
    <w:rsid w:val="00D9523A"/>
    <w:rsid w:val="00D9560A"/>
    <w:rsid w:val="00D960E6"/>
    <w:rsid w:val="00DA003E"/>
    <w:rsid w:val="00DA0C4D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58B"/>
    <w:rsid w:val="00DA6D7C"/>
    <w:rsid w:val="00DA6E14"/>
    <w:rsid w:val="00DA7B47"/>
    <w:rsid w:val="00DB08A3"/>
    <w:rsid w:val="00DB1498"/>
    <w:rsid w:val="00DB1C61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20AC"/>
    <w:rsid w:val="00DC2376"/>
    <w:rsid w:val="00DC29E7"/>
    <w:rsid w:val="00DC2F47"/>
    <w:rsid w:val="00DC45EB"/>
    <w:rsid w:val="00DC47D7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62A"/>
    <w:rsid w:val="00DD37AC"/>
    <w:rsid w:val="00DD5A95"/>
    <w:rsid w:val="00DD5F91"/>
    <w:rsid w:val="00DD6220"/>
    <w:rsid w:val="00DD6511"/>
    <w:rsid w:val="00DD68FB"/>
    <w:rsid w:val="00DD7F3A"/>
    <w:rsid w:val="00DE0161"/>
    <w:rsid w:val="00DE03D0"/>
    <w:rsid w:val="00DE0FCF"/>
    <w:rsid w:val="00DE253F"/>
    <w:rsid w:val="00DE3091"/>
    <w:rsid w:val="00DE42B4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E000F0"/>
    <w:rsid w:val="00E012D2"/>
    <w:rsid w:val="00E01395"/>
    <w:rsid w:val="00E02B62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07DFE"/>
    <w:rsid w:val="00E1074C"/>
    <w:rsid w:val="00E12742"/>
    <w:rsid w:val="00E1396B"/>
    <w:rsid w:val="00E13CC9"/>
    <w:rsid w:val="00E13D77"/>
    <w:rsid w:val="00E14F84"/>
    <w:rsid w:val="00E16C46"/>
    <w:rsid w:val="00E16CE7"/>
    <w:rsid w:val="00E174A1"/>
    <w:rsid w:val="00E175B1"/>
    <w:rsid w:val="00E177FF"/>
    <w:rsid w:val="00E20232"/>
    <w:rsid w:val="00E22E8E"/>
    <w:rsid w:val="00E233DD"/>
    <w:rsid w:val="00E23A52"/>
    <w:rsid w:val="00E23F47"/>
    <w:rsid w:val="00E24FFB"/>
    <w:rsid w:val="00E26069"/>
    <w:rsid w:val="00E26167"/>
    <w:rsid w:val="00E26496"/>
    <w:rsid w:val="00E27386"/>
    <w:rsid w:val="00E27E1E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4123"/>
    <w:rsid w:val="00E44489"/>
    <w:rsid w:val="00E4473E"/>
    <w:rsid w:val="00E44A37"/>
    <w:rsid w:val="00E44DE2"/>
    <w:rsid w:val="00E47137"/>
    <w:rsid w:val="00E4783F"/>
    <w:rsid w:val="00E479E1"/>
    <w:rsid w:val="00E47E02"/>
    <w:rsid w:val="00E5046E"/>
    <w:rsid w:val="00E50742"/>
    <w:rsid w:val="00E507B0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13F5"/>
    <w:rsid w:val="00E64725"/>
    <w:rsid w:val="00E64D98"/>
    <w:rsid w:val="00E65B32"/>
    <w:rsid w:val="00E65D33"/>
    <w:rsid w:val="00E66446"/>
    <w:rsid w:val="00E6662A"/>
    <w:rsid w:val="00E704E5"/>
    <w:rsid w:val="00E70BF2"/>
    <w:rsid w:val="00E71022"/>
    <w:rsid w:val="00E713C9"/>
    <w:rsid w:val="00E723BA"/>
    <w:rsid w:val="00E727FF"/>
    <w:rsid w:val="00E7287C"/>
    <w:rsid w:val="00E728F8"/>
    <w:rsid w:val="00E72F41"/>
    <w:rsid w:val="00E7415F"/>
    <w:rsid w:val="00E75CF2"/>
    <w:rsid w:val="00E76154"/>
    <w:rsid w:val="00E764E2"/>
    <w:rsid w:val="00E76F21"/>
    <w:rsid w:val="00E775A2"/>
    <w:rsid w:val="00E77C41"/>
    <w:rsid w:val="00E809A6"/>
    <w:rsid w:val="00E82267"/>
    <w:rsid w:val="00E836C7"/>
    <w:rsid w:val="00E84D3C"/>
    <w:rsid w:val="00E84EE9"/>
    <w:rsid w:val="00E857D1"/>
    <w:rsid w:val="00E858F9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677A"/>
    <w:rsid w:val="00E96CF1"/>
    <w:rsid w:val="00E96E76"/>
    <w:rsid w:val="00EA02B2"/>
    <w:rsid w:val="00EA0315"/>
    <w:rsid w:val="00EA0617"/>
    <w:rsid w:val="00EA08A5"/>
    <w:rsid w:val="00EA0D44"/>
    <w:rsid w:val="00EA1C3E"/>
    <w:rsid w:val="00EA1D15"/>
    <w:rsid w:val="00EA1EB0"/>
    <w:rsid w:val="00EA24A0"/>
    <w:rsid w:val="00EA3523"/>
    <w:rsid w:val="00EA392C"/>
    <w:rsid w:val="00EA4750"/>
    <w:rsid w:val="00EA5235"/>
    <w:rsid w:val="00EA61C3"/>
    <w:rsid w:val="00EA672E"/>
    <w:rsid w:val="00EA7110"/>
    <w:rsid w:val="00EA7573"/>
    <w:rsid w:val="00EA77C8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7C4"/>
    <w:rsid w:val="00ED783D"/>
    <w:rsid w:val="00ED7C9A"/>
    <w:rsid w:val="00EE0DA7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67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D7B"/>
    <w:rsid w:val="00F102A2"/>
    <w:rsid w:val="00F11BBE"/>
    <w:rsid w:val="00F12ED4"/>
    <w:rsid w:val="00F12FA3"/>
    <w:rsid w:val="00F14F67"/>
    <w:rsid w:val="00F15615"/>
    <w:rsid w:val="00F15D07"/>
    <w:rsid w:val="00F2082C"/>
    <w:rsid w:val="00F22FEA"/>
    <w:rsid w:val="00F23690"/>
    <w:rsid w:val="00F23A1C"/>
    <w:rsid w:val="00F241ED"/>
    <w:rsid w:val="00F24A42"/>
    <w:rsid w:val="00F24DE9"/>
    <w:rsid w:val="00F267E3"/>
    <w:rsid w:val="00F27D89"/>
    <w:rsid w:val="00F30A56"/>
    <w:rsid w:val="00F30CCD"/>
    <w:rsid w:val="00F3184B"/>
    <w:rsid w:val="00F330F5"/>
    <w:rsid w:val="00F34246"/>
    <w:rsid w:val="00F3493A"/>
    <w:rsid w:val="00F359AC"/>
    <w:rsid w:val="00F35B23"/>
    <w:rsid w:val="00F362D6"/>
    <w:rsid w:val="00F363CA"/>
    <w:rsid w:val="00F36EDA"/>
    <w:rsid w:val="00F372B1"/>
    <w:rsid w:val="00F40BD5"/>
    <w:rsid w:val="00F4110F"/>
    <w:rsid w:val="00F4129B"/>
    <w:rsid w:val="00F420DF"/>
    <w:rsid w:val="00F43428"/>
    <w:rsid w:val="00F44641"/>
    <w:rsid w:val="00F44C90"/>
    <w:rsid w:val="00F44D86"/>
    <w:rsid w:val="00F452CE"/>
    <w:rsid w:val="00F45FAD"/>
    <w:rsid w:val="00F46913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6335B"/>
    <w:rsid w:val="00F634F5"/>
    <w:rsid w:val="00F63FF7"/>
    <w:rsid w:val="00F64B9C"/>
    <w:rsid w:val="00F66D49"/>
    <w:rsid w:val="00F71228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80321"/>
    <w:rsid w:val="00F803D5"/>
    <w:rsid w:val="00F804AC"/>
    <w:rsid w:val="00F8160C"/>
    <w:rsid w:val="00F820F6"/>
    <w:rsid w:val="00F822A6"/>
    <w:rsid w:val="00F82FDF"/>
    <w:rsid w:val="00F836E5"/>
    <w:rsid w:val="00F85384"/>
    <w:rsid w:val="00F85AE9"/>
    <w:rsid w:val="00F85C37"/>
    <w:rsid w:val="00F86E52"/>
    <w:rsid w:val="00F86E77"/>
    <w:rsid w:val="00F86FA1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EEE"/>
    <w:rsid w:val="00F951F3"/>
    <w:rsid w:val="00F952E9"/>
    <w:rsid w:val="00F965AC"/>
    <w:rsid w:val="00F9698C"/>
    <w:rsid w:val="00F96D4D"/>
    <w:rsid w:val="00F97AAD"/>
    <w:rsid w:val="00FA063D"/>
    <w:rsid w:val="00FA0CB7"/>
    <w:rsid w:val="00FA1A06"/>
    <w:rsid w:val="00FA2245"/>
    <w:rsid w:val="00FA2AE7"/>
    <w:rsid w:val="00FA378F"/>
    <w:rsid w:val="00FA50E0"/>
    <w:rsid w:val="00FA5BD1"/>
    <w:rsid w:val="00FA5F59"/>
    <w:rsid w:val="00FA619D"/>
    <w:rsid w:val="00FA7676"/>
    <w:rsid w:val="00FA76FF"/>
    <w:rsid w:val="00FA7B1D"/>
    <w:rsid w:val="00FA7C66"/>
    <w:rsid w:val="00FA7F6A"/>
    <w:rsid w:val="00FB02D8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A08"/>
    <w:rsid w:val="00FC02C9"/>
    <w:rsid w:val="00FC1391"/>
    <w:rsid w:val="00FC16E1"/>
    <w:rsid w:val="00FC2BC9"/>
    <w:rsid w:val="00FC3305"/>
    <w:rsid w:val="00FC3F65"/>
    <w:rsid w:val="00FC450F"/>
    <w:rsid w:val="00FC4664"/>
    <w:rsid w:val="00FC4983"/>
    <w:rsid w:val="00FC5A24"/>
    <w:rsid w:val="00FC5EF7"/>
    <w:rsid w:val="00FC6051"/>
    <w:rsid w:val="00FC7546"/>
    <w:rsid w:val="00FC7646"/>
    <w:rsid w:val="00FD00FB"/>
    <w:rsid w:val="00FD035C"/>
    <w:rsid w:val="00FD134F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CF5"/>
    <w:rsid w:val="00FD7EFA"/>
    <w:rsid w:val="00FD7F16"/>
    <w:rsid w:val="00FE03A7"/>
    <w:rsid w:val="00FE12F3"/>
    <w:rsid w:val="00FE20F1"/>
    <w:rsid w:val="00FE2561"/>
    <w:rsid w:val="00FE2B97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B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904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A632A"/>
    <w:pPr>
      <w:widowControl w:val="0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A632A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43795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958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4379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7958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967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688CF78F2C961E25698992D9437D5B76A1BE43DC2FAB8DE04E16FA5D76F9D9C430kCa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24D336CD6DF98F9C87681E1E3729A192C358D95D2492D0729FAE314kDa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24D336CD6DF98F9C87681E1E3729A192C358391D6492D0729FAE314kDa5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1049</TotalTime>
  <Pages>11</Pages>
  <Words>11676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Слава</cp:lastModifiedBy>
  <cp:revision>265</cp:revision>
  <cp:lastPrinted>2012-11-30T05:14:00Z</cp:lastPrinted>
  <dcterms:created xsi:type="dcterms:W3CDTF">2012-07-12T01:12:00Z</dcterms:created>
  <dcterms:modified xsi:type="dcterms:W3CDTF">2012-12-06T08:28:00Z</dcterms:modified>
</cp:coreProperties>
</file>