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02" w:rsidRDefault="00857002" w:rsidP="00F824A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857002" w:rsidRDefault="00857002" w:rsidP="00F824A0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857002" w:rsidRDefault="00857002" w:rsidP="00F824A0">
      <w:pPr>
        <w:jc w:val="center"/>
        <w:rPr>
          <w:sz w:val="28"/>
          <w:szCs w:val="28"/>
        </w:rPr>
      </w:pPr>
    </w:p>
    <w:p w:rsidR="00857002" w:rsidRDefault="00857002" w:rsidP="00F824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57002" w:rsidRDefault="00857002" w:rsidP="00F824A0">
      <w:pPr>
        <w:jc w:val="center"/>
        <w:rPr>
          <w:sz w:val="28"/>
          <w:szCs w:val="28"/>
        </w:rPr>
      </w:pPr>
    </w:p>
    <w:p w:rsidR="00857002" w:rsidRDefault="00857002" w:rsidP="00F824A0">
      <w:pPr>
        <w:rPr>
          <w:sz w:val="28"/>
          <w:szCs w:val="28"/>
        </w:rPr>
      </w:pPr>
      <w:r>
        <w:rPr>
          <w:sz w:val="28"/>
          <w:szCs w:val="28"/>
        </w:rPr>
        <w:t>21.03. 2013 № 327                                                                           г. Белокуриха</w:t>
      </w:r>
    </w:p>
    <w:p w:rsidR="00857002" w:rsidRDefault="00857002" w:rsidP="00F824A0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</w:tblGrid>
      <w:tr w:rsidR="00857002" w:rsidTr="007B07AA">
        <w:tc>
          <w:tcPr>
            <w:tcW w:w="4644" w:type="dxa"/>
          </w:tcPr>
          <w:p w:rsidR="00857002" w:rsidRDefault="00857002" w:rsidP="007B07A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состава муниципального совета по развитию образования города Белокуриха</w:t>
            </w:r>
          </w:p>
        </w:tc>
      </w:tr>
    </w:tbl>
    <w:p w:rsidR="00857002" w:rsidRDefault="00857002" w:rsidP="00F824A0"/>
    <w:p w:rsidR="00857002" w:rsidRDefault="00857002" w:rsidP="00F824A0"/>
    <w:p w:rsidR="00857002" w:rsidRDefault="00857002" w:rsidP="00F82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целях оптимального сочетания государственных и общественных начал в управлении системы образования города,  на основании Положения о муниципальном совете по развитию образования города Белокурихи, утвержденного постановлением администрации города Белокуриха Алтайского края от 28.10.2008 № 925, руководствуясь ч. 7 ст. 46  Устава муниципального образования город Белокуриха Алтайского края,</w:t>
      </w:r>
    </w:p>
    <w:p w:rsidR="00857002" w:rsidRDefault="00857002" w:rsidP="00F824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57002" w:rsidRDefault="00857002" w:rsidP="00F824A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состав муниципального совета по развитию образования города Белокуриха согласно приложению.</w:t>
      </w:r>
    </w:p>
    <w:p w:rsidR="00857002" w:rsidRDefault="00857002" w:rsidP="00F824A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города Белокуриха Алтайского края от  20.04.2012 №  603 «Об утверждении состава муниципального совета по развитию образования города Белокуриха».</w:t>
      </w:r>
    </w:p>
    <w:p w:rsidR="00857002" w:rsidRDefault="00857002" w:rsidP="00F824A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 в «Сборнике муни-ципальных правовых актов города Белокурихи».</w:t>
      </w:r>
    </w:p>
    <w:p w:rsidR="00857002" w:rsidRDefault="00857002" w:rsidP="00F824A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 главы администрации города по социальным вопросам         М.В. Ясинскую.</w:t>
      </w:r>
    </w:p>
    <w:p w:rsidR="00857002" w:rsidRDefault="00857002" w:rsidP="00F824A0">
      <w:pPr>
        <w:tabs>
          <w:tab w:val="left" w:pos="1134"/>
        </w:tabs>
        <w:jc w:val="both"/>
        <w:rPr>
          <w:sz w:val="28"/>
          <w:szCs w:val="28"/>
        </w:rPr>
      </w:pPr>
    </w:p>
    <w:p w:rsidR="00857002" w:rsidRDefault="00857002" w:rsidP="00F824A0">
      <w:pPr>
        <w:tabs>
          <w:tab w:val="left" w:pos="1134"/>
        </w:tabs>
        <w:jc w:val="both"/>
        <w:rPr>
          <w:sz w:val="28"/>
          <w:szCs w:val="28"/>
        </w:rPr>
      </w:pPr>
    </w:p>
    <w:p w:rsidR="00857002" w:rsidRDefault="00857002" w:rsidP="00F824A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                                                             К.И. Базаров</w:t>
      </w:r>
    </w:p>
    <w:p w:rsidR="00857002" w:rsidRDefault="00857002" w:rsidP="00F824A0">
      <w:pPr>
        <w:tabs>
          <w:tab w:val="left" w:pos="1134"/>
        </w:tabs>
        <w:jc w:val="both"/>
        <w:rPr>
          <w:sz w:val="28"/>
          <w:szCs w:val="28"/>
        </w:rPr>
      </w:pPr>
    </w:p>
    <w:p w:rsidR="00857002" w:rsidRDefault="00857002" w:rsidP="00F824A0">
      <w:pPr>
        <w:tabs>
          <w:tab w:val="left" w:pos="1134"/>
        </w:tabs>
        <w:jc w:val="both"/>
        <w:rPr>
          <w:sz w:val="28"/>
          <w:szCs w:val="28"/>
        </w:rPr>
      </w:pPr>
    </w:p>
    <w:p w:rsidR="00857002" w:rsidRDefault="00857002" w:rsidP="00F824A0">
      <w:pPr>
        <w:tabs>
          <w:tab w:val="left" w:pos="1134"/>
        </w:tabs>
        <w:jc w:val="both"/>
        <w:rPr>
          <w:sz w:val="28"/>
          <w:szCs w:val="28"/>
        </w:rPr>
      </w:pPr>
    </w:p>
    <w:p w:rsidR="00857002" w:rsidRDefault="00857002" w:rsidP="00F824A0">
      <w:pPr>
        <w:tabs>
          <w:tab w:val="left" w:pos="1134"/>
        </w:tabs>
        <w:jc w:val="both"/>
        <w:rPr>
          <w:sz w:val="28"/>
          <w:szCs w:val="28"/>
        </w:rPr>
      </w:pPr>
    </w:p>
    <w:p w:rsidR="00857002" w:rsidRDefault="00857002" w:rsidP="00F824A0">
      <w:pPr>
        <w:tabs>
          <w:tab w:val="left" w:pos="1134"/>
        </w:tabs>
        <w:jc w:val="both"/>
        <w:rPr>
          <w:sz w:val="28"/>
          <w:szCs w:val="28"/>
        </w:rPr>
      </w:pPr>
    </w:p>
    <w:p w:rsidR="00857002" w:rsidRDefault="00857002" w:rsidP="00F824A0">
      <w:pPr>
        <w:tabs>
          <w:tab w:val="left" w:pos="1134"/>
        </w:tabs>
        <w:jc w:val="both"/>
        <w:rPr>
          <w:sz w:val="28"/>
          <w:szCs w:val="28"/>
        </w:rPr>
      </w:pPr>
    </w:p>
    <w:p w:rsidR="00857002" w:rsidRDefault="00857002" w:rsidP="00F824A0">
      <w:pPr>
        <w:tabs>
          <w:tab w:val="left" w:pos="1134"/>
        </w:tabs>
        <w:jc w:val="both"/>
        <w:rPr>
          <w:sz w:val="28"/>
          <w:szCs w:val="28"/>
        </w:rPr>
      </w:pPr>
    </w:p>
    <w:p w:rsidR="00857002" w:rsidRDefault="00857002" w:rsidP="00F824A0">
      <w:pPr>
        <w:tabs>
          <w:tab w:val="left" w:pos="1134"/>
        </w:tabs>
        <w:jc w:val="both"/>
        <w:rPr>
          <w:sz w:val="28"/>
          <w:szCs w:val="28"/>
        </w:rPr>
      </w:pPr>
    </w:p>
    <w:p w:rsidR="00857002" w:rsidRDefault="00857002" w:rsidP="00F824A0">
      <w:pPr>
        <w:tabs>
          <w:tab w:val="left" w:pos="1134"/>
        </w:tabs>
        <w:jc w:val="both"/>
        <w:rPr>
          <w:sz w:val="28"/>
          <w:szCs w:val="28"/>
        </w:rPr>
      </w:pPr>
    </w:p>
    <w:p w:rsidR="00857002" w:rsidRDefault="00857002" w:rsidP="00F824A0">
      <w:pPr>
        <w:tabs>
          <w:tab w:val="left" w:pos="1134"/>
        </w:tabs>
        <w:jc w:val="both"/>
        <w:rPr>
          <w:sz w:val="28"/>
          <w:szCs w:val="28"/>
        </w:rPr>
      </w:pPr>
    </w:p>
    <w:p w:rsidR="00857002" w:rsidRDefault="00857002" w:rsidP="00F824A0">
      <w:pPr>
        <w:tabs>
          <w:tab w:val="left" w:pos="1134"/>
        </w:tabs>
        <w:jc w:val="both"/>
        <w:rPr>
          <w:sz w:val="28"/>
          <w:szCs w:val="28"/>
        </w:rPr>
      </w:pPr>
    </w:p>
    <w:p w:rsidR="00857002" w:rsidRDefault="00857002" w:rsidP="00F824A0">
      <w:pPr>
        <w:tabs>
          <w:tab w:val="left" w:pos="1134"/>
        </w:tabs>
        <w:jc w:val="both"/>
        <w:rPr>
          <w:sz w:val="28"/>
          <w:szCs w:val="28"/>
        </w:rPr>
      </w:pPr>
    </w:p>
    <w:p w:rsidR="00857002" w:rsidRDefault="00857002" w:rsidP="00F824A0">
      <w:pPr>
        <w:tabs>
          <w:tab w:val="left" w:pos="1134"/>
        </w:tabs>
        <w:jc w:val="both"/>
        <w:rPr>
          <w:sz w:val="28"/>
          <w:szCs w:val="28"/>
        </w:rPr>
      </w:pPr>
    </w:p>
    <w:p w:rsidR="00857002" w:rsidRDefault="00857002" w:rsidP="00F824A0">
      <w:pPr>
        <w:tabs>
          <w:tab w:val="left" w:pos="1134"/>
        </w:tabs>
        <w:jc w:val="both"/>
        <w:rPr>
          <w:sz w:val="28"/>
          <w:szCs w:val="28"/>
        </w:rPr>
      </w:pPr>
    </w:p>
    <w:p w:rsidR="00857002" w:rsidRDefault="00857002" w:rsidP="00EB3624">
      <w:pPr>
        <w:tabs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57002" w:rsidRDefault="00857002" w:rsidP="00EB3624">
      <w:pPr>
        <w:tabs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57002" w:rsidRDefault="00857002" w:rsidP="00EB3624">
      <w:pPr>
        <w:tabs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города Белокуриха</w:t>
      </w:r>
    </w:p>
    <w:p w:rsidR="00857002" w:rsidRDefault="00857002" w:rsidP="00EB3624">
      <w:pPr>
        <w:tabs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21.03.2013 № 327</w:t>
      </w:r>
    </w:p>
    <w:p w:rsidR="00857002" w:rsidRDefault="00857002" w:rsidP="00EB3624">
      <w:pPr>
        <w:tabs>
          <w:tab w:val="left" w:pos="1134"/>
        </w:tabs>
        <w:jc w:val="center"/>
        <w:rPr>
          <w:sz w:val="28"/>
          <w:szCs w:val="28"/>
        </w:rPr>
      </w:pPr>
    </w:p>
    <w:p w:rsidR="00857002" w:rsidRDefault="00857002" w:rsidP="00EB3624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 муниципального совета</w:t>
      </w:r>
    </w:p>
    <w:p w:rsidR="00857002" w:rsidRDefault="00857002" w:rsidP="00EB3624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развитию образования города Белокуриха</w:t>
      </w:r>
    </w:p>
    <w:p w:rsidR="00857002" w:rsidRDefault="00857002" w:rsidP="00EB3624">
      <w:pPr>
        <w:tabs>
          <w:tab w:val="left" w:pos="1134"/>
        </w:tabs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804"/>
      </w:tblGrid>
      <w:tr w:rsidR="00857002" w:rsidTr="005C33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М.В. Ясинская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- председатель муниципального совета, заместитель главы администрации города по социальным вопросам.</w:t>
            </w:r>
          </w:p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857002" w:rsidTr="005C33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А.С. Пулей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- заместитель председателя муниципального совета, председатель комитета по образованию администра-ции города Белокуриха.</w:t>
            </w:r>
          </w:p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857002" w:rsidTr="005C33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Н.В. Стахнева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- секретарь муниципального совета, главный специа-лист комитета по образованию администрации города Белокуриха</w:t>
            </w:r>
          </w:p>
        </w:tc>
      </w:tr>
      <w:tr w:rsidR="00857002" w:rsidTr="005C33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right"/>
              <w:rPr>
                <w:sz w:val="28"/>
                <w:szCs w:val="28"/>
              </w:rPr>
            </w:pPr>
          </w:p>
          <w:p w:rsidR="00857002" w:rsidRPr="0003334B" w:rsidRDefault="00857002" w:rsidP="005C338D">
            <w:pPr>
              <w:tabs>
                <w:tab w:val="left" w:pos="1134"/>
              </w:tabs>
              <w:jc w:val="right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Члены совета:</w:t>
            </w:r>
          </w:p>
          <w:p w:rsidR="00857002" w:rsidRPr="0003334B" w:rsidRDefault="00857002" w:rsidP="005C338D">
            <w:pPr>
              <w:tabs>
                <w:tab w:val="left" w:pos="1134"/>
              </w:tabs>
              <w:jc w:val="right"/>
              <w:rPr>
                <w:sz w:val="28"/>
                <w:szCs w:val="28"/>
              </w:rPr>
            </w:pPr>
          </w:p>
          <w:p w:rsidR="00857002" w:rsidRPr="0003334B" w:rsidRDefault="00857002" w:rsidP="005C338D">
            <w:pPr>
              <w:tabs>
                <w:tab w:val="left" w:pos="1134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857002" w:rsidTr="005C33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О.П. Валуева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- председатель профсоюзной организации  муни-ципального бюджетного общеобразовательного уч-реждения «Белокурихинская средняя общеобразо-вательная школа №2» (по согласованию).</w:t>
            </w:r>
          </w:p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857002" w:rsidTr="005C33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Е.А. Горяева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-  заместитель директора муниципального бюджет-ного общеобразовательного учреждения «Белокури-хинская средняя общеобразовательная школа №1» (по согласо-ванию).</w:t>
            </w:r>
          </w:p>
          <w:p w:rsidR="00857002" w:rsidRPr="0003334B" w:rsidRDefault="00857002" w:rsidP="005C338D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857002" w:rsidTr="005C33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М.Г. Капран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34"/>
                <w:tab w:val="left" w:pos="459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-  председатель родительского комитета муниципаль-ного бюджетного общеобразовательного учреждения «Белокурихинская средняя общеобразовательная шко-ла №1» (по согласованию).</w:t>
            </w:r>
          </w:p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 xml:space="preserve"> </w:t>
            </w:r>
          </w:p>
        </w:tc>
      </w:tr>
      <w:tr w:rsidR="00857002" w:rsidTr="005C33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М.Н. Гисс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 xml:space="preserve">-  председатель совета трудового коллектива муници-пального бюджетного общеобразовательного учреж-дения «Белокурихинская средняя общеобразова-тельная школа №1» (по согласованию). </w:t>
            </w:r>
          </w:p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857002" w:rsidTr="005C33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И.Р. Шипунова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-  член родительского комитета муниципального бюд-жетного общеобразовательного учреждения «Белоку-рихинская средняя общеобразовательная школа №1» (по согласованию).</w:t>
            </w:r>
          </w:p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 xml:space="preserve"> </w:t>
            </w:r>
          </w:p>
        </w:tc>
      </w:tr>
      <w:tr w:rsidR="00857002" w:rsidTr="005C33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Н.А.Чувашова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- член родительского комитета муниципального бюджетного общеобразовательного учреждения «Бе-локурихинская средняя общеобразовательная школа №1» (по согласованию).</w:t>
            </w:r>
          </w:p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 xml:space="preserve"> </w:t>
            </w:r>
          </w:p>
        </w:tc>
      </w:tr>
      <w:tr w:rsidR="00857002" w:rsidTr="005C33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О.Д. Едачева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617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- председатель Управляющего совета муниципа-льного бюджетного общеобразовательного учреждения «Белокурихинская средняя общеобразовательная школа №2» (по согласованию).</w:t>
            </w:r>
          </w:p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857002" w:rsidTr="005C33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М.В. Мотылина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- член Управляющего совета муниципального бюд-жетного общеобразовательного учреждения «Белоку-рихинская средняя общеобразовательная школа №2» (по согласованию).</w:t>
            </w:r>
          </w:p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857002" w:rsidTr="005C33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Т.В. Шипунова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- член родительского комитета муниципального бюджетного общеобразовательного учреждения «Белокурихинская средняя общеобразовательная школа №2» (по согласованию).</w:t>
            </w:r>
          </w:p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857002" w:rsidTr="005C33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С.А. Комарова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3334B">
              <w:rPr>
                <w:sz w:val="28"/>
                <w:szCs w:val="28"/>
              </w:rPr>
              <w:t>председатель родительского комитета муни-ципального бюджетного дошкольного образо-вательного учреждения Центр развития ребенка детский сад «Аленушка» (по согласованию).</w:t>
            </w:r>
          </w:p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857002" w:rsidTr="005C33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О.В. Шаталов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3334B">
              <w:rPr>
                <w:sz w:val="28"/>
                <w:szCs w:val="28"/>
              </w:rPr>
              <w:t>председатель родительского комитета  муни-ципального бюджетного дошкольного образо-вательного учреждения Центр развития ребенка детский сад «Рябинка» (по согласованию).</w:t>
            </w:r>
          </w:p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857002" w:rsidTr="005C33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Е.А. Пчельникова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- председатель родительского комитета муни-ципального бюджетного дошкольного образо-вательного учреждения «Детский сад «Сказка» (по согласованию).</w:t>
            </w:r>
          </w:p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857002" w:rsidTr="005C33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С.А. Макаров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- председатель родительского комитета муни-ципального бюджетного дошкольного образо-вательного учреждения «Детский сад «Сказка» (по согласованию).</w:t>
            </w:r>
          </w:p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 xml:space="preserve"> </w:t>
            </w:r>
          </w:p>
        </w:tc>
      </w:tr>
      <w:tr w:rsidR="00857002" w:rsidTr="005C33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В.М. Коваленко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857002" w:rsidRPr="0003334B" w:rsidRDefault="00857002" w:rsidP="005C338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3334B">
              <w:rPr>
                <w:sz w:val="28"/>
                <w:szCs w:val="28"/>
              </w:rPr>
              <w:t>- председатель родительского комитета муни-ципального бюджетного дошкольного образо-вательного учреждения «Детский сад «Сказка» (по согласованию).</w:t>
            </w:r>
          </w:p>
        </w:tc>
      </w:tr>
    </w:tbl>
    <w:p w:rsidR="00857002" w:rsidRDefault="00857002" w:rsidP="00EB3624">
      <w:pPr>
        <w:tabs>
          <w:tab w:val="left" w:pos="1134"/>
        </w:tabs>
        <w:jc w:val="both"/>
        <w:rPr>
          <w:sz w:val="28"/>
          <w:szCs w:val="28"/>
        </w:rPr>
      </w:pPr>
    </w:p>
    <w:p w:rsidR="00857002" w:rsidRDefault="00857002" w:rsidP="00EB3624">
      <w:pPr>
        <w:tabs>
          <w:tab w:val="left" w:pos="1134"/>
        </w:tabs>
        <w:jc w:val="both"/>
        <w:rPr>
          <w:sz w:val="28"/>
          <w:szCs w:val="28"/>
        </w:rPr>
      </w:pPr>
    </w:p>
    <w:p w:rsidR="00857002" w:rsidRDefault="00857002" w:rsidP="00EB362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                                                            К.И. Базаров</w:t>
      </w:r>
    </w:p>
    <w:p w:rsidR="00857002" w:rsidRDefault="00857002" w:rsidP="00EB3624">
      <w:pPr>
        <w:tabs>
          <w:tab w:val="left" w:pos="1134"/>
        </w:tabs>
        <w:jc w:val="both"/>
        <w:rPr>
          <w:sz w:val="28"/>
          <w:szCs w:val="28"/>
        </w:rPr>
      </w:pPr>
    </w:p>
    <w:p w:rsidR="00857002" w:rsidRDefault="00857002" w:rsidP="00EB3624">
      <w:pPr>
        <w:tabs>
          <w:tab w:val="left" w:pos="1134"/>
        </w:tabs>
        <w:jc w:val="both"/>
        <w:rPr>
          <w:sz w:val="28"/>
          <w:szCs w:val="28"/>
        </w:rPr>
      </w:pPr>
    </w:p>
    <w:p w:rsidR="00857002" w:rsidRDefault="00857002" w:rsidP="00EB3624">
      <w:pPr>
        <w:tabs>
          <w:tab w:val="left" w:pos="1134"/>
        </w:tabs>
        <w:jc w:val="both"/>
        <w:rPr>
          <w:sz w:val="28"/>
          <w:szCs w:val="28"/>
        </w:rPr>
      </w:pPr>
    </w:p>
    <w:p w:rsidR="00857002" w:rsidRDefault="00857002" w:rsidP="00F824A0">
      <w:pPr>
        <w:tabs>
          <w:tab w:val="left" w:pos="1134"/>
        </w:tabs>
        <w:jc w:val="both"/>
        <w:rPr>
          <w:sz w:val="28"/>
          <w:szCs w:val="28"/>
        </w:rPr>
      </w:pPr>
    </w:p>
    <w:p w:rsidR="00857002" w:rsidRDefault="00857002" w:rsidP="00F824A0">
      <w:pPr>
        <w:tabs>
          <w:tab w:val="left" w:pos="1134"/>
        </w:tabs>
        <w:jc w:val="both"/>
        <w:rPr>
          <w:sz w:val="28"/>
          <w:szCs w:val="28"/>
        </w:rPr>
      </w:pPr>
    </w:p>
    <w:p w:rsidR="00857002" w:rsidRDefault="00857002"/>
    <w:sectPr w:rsidR="00857002" w:rsidSect="00FD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4A0"/>
    <w:rsid w:val="00000369"/>
    <w:rsid w:val="0000150A"/>
    <w:rsid w:val="0003334B"/>
    <w:rsid w:val="0003387D"/>
    <w:rsid w:val="00042F38"/>
    <w:rsid w:val="00045FFB"/>
    <w:rsid w:val="0004697F"/>
    <w:rsid w:val="000502CE"/>
    <w:rsid w:val="00065B7C"/>
    <w:rsid w:val="0006643E"/>
    <w:rsid w:val="0008399B"/>
    <w:rsid w:val="00086CFF"/>
    <w:rsid w:val="000917F8"/>
    <w:rsid w:val="000D2E5E"/>
    <w:rsid w:val="000D2ED5"/>
    <w:rsid w:val="000D3BE3"/>
    <w:rsid w:val="000D7848"/>
    <w:rsid w:val="000F565A"/>
    <w:rsid w:val="000F6764"/>
    <w:rsid w:val="00101FC1"/>
    <w:rsid w:val="001056CC"/>
    <w:rsid w:val="00110D06"/>
    <w:rsid w:val="001124E0"/>
    <w:rsid w:val="00113CF9"/>
    <w:rsid w:val="00120357"/>
    <w:rsid w:val="00126C18"/>
    <w:rsid w:val="00130D53"/>
    <w:rsid w:val="00133BA7"/>
    <w:rsid w:val="00136B80"/>
    <w:rsid w:val="0014695D"/>
    <w:rsid w:val="00154781"/>
    <w:rsid w:val="00154918"/>
    <w:rsid w:val="001666A5"/>
    <w:rsid w:val="00170469"/>
    <w:rsid w:val="00174330"/>
    <w:rsid w:val="00181BDB"/>
    <w:rsid w:val="00190C18"/>
    <w:rsid w:val="0019507C"/>
    <w:rsid w:val="001A0BCD"/>
    <w:rsid w:val="001A3C81"/>
    <w:rsid w:val="001A6378"/>
    <w:rsid w:val="001B4C9F"/>
    <w:rsid w:val="001C6FDB"/>
    <w:rsid w:val="001D3105"/>
    <w:rsid w:val="001F0FD9"/>
    <w:rsid w:val="00213DCC"/>
    <w:rsid w:val="00220CB1"/>
    <w:rsid w:val="002252D9"/>
    <w:rsid w:val="00226018"/>
    <w:rsid w:val="00237040"/>
    <w:rsid w:val="00251B59"/>
    <w:rsid w:val="00262E3D"/>
    <w:rsid w:val="00274D17"/>
    <w:rsid w:val="0027587E"/>
    <w:rsid w:val="002850CE"/>
    <w:rsid w:val="002B0881"/>
    <w:rsid w:val="002B0CBB"/>
    <w:rsid w:val="002C73D2"/>
    <w:rsid w:val="002F1ECE"/>
    <w:rsid w:val="0030177E"/>
    <w:rsid w:val="00315C20"/>
    <w:rsid w:val="00316A95"/>
    <w:rsid w:val="003170E2"/>
    <w:rsid w:val="00323F82"/>
    <w:rsid w:val="00327E71"/>
    <w:rsid w:val="003335DE"/>
    <w:rsid w:val="00342B8E"/>
    <w:rsid w:val="00364DF7"/>
    <w:rsid w:val="003825B0"/>
    <w:rsid w:val="00385465"/>
    <w:rsid w:val="00391203"/>
    <w:rsid w:val="003A1B68"/>
    <w:rsid w:val="003A28DD"/>
    <w:rsid w:val="003A36C7"/>
    <w:rsid w:val="003B09EE"/>
    <w:rsid w:val="003B297A"/>
    <w:rsid w:val="003C0F7C"/>
    <w:rsid w:val="003D5E3D"/>
    <w:rsid w:val="003E114B"/>
    <w:rsid w:val="003E370F"/>
    <w:rsid w:val="003E41D3"/>
    <w:rsid w:val="003F5BB4"/>
    <w:rsid w:val="0040075E"/>
    <w:rsid w:val="00400B06"/>
    <w:rsid w:val="00423DC2"/>
    <w:rsid w:val="00432CDE"/>
    <w:rsid w:val="00435707"/>
    <w:rsid w:val="00435CDA"/>
    <w:rsid w:val="00445D43"/>
    <w:rsid w:val="00450AAD"/>
    <w:rsid w:val="00451856"/>
    <w:rsid w:val="0045230E"/>
    <w:rsid w:val="0045328F"/>
    <w:rsid w:val="00455737"/>
    <w:rsid w:val="0045760D"/>
    <w:rsid w:val="004606FB"/>
    <w:rsid w:val="0046127D"/>
    <w:rsid w:val="00464E19"/>
    <w:rsid w:val="00487166"/>
    <w:rsid w:val="004B058D"/>
    <w:rsid w:val="004B6E53"/>
    <w:rsid w:val="004B7256"/>
    <w:rsid w:val="004C0E2A"/>
    <w:rsid w:val="004C34E9"/>
    <w:rsid w:val="004C69AD"/>
    <w:rsid w:val="004D0825"/>
    <w:rsid w:val="004D4505"/>
    <w:rsid w:val="004E0672"/>
    <w:rsid w:val="004E2CCC"/>
    <w:rsid w:val="005107C7"/>
    <w:rsid w:val="00510F10"/>
    <w:rsid w:val="0051363A"/>
    <w:rsid w:val="0051528E"/>
    <w:rsid w:val="005255F2"/>
    <w:rsid w:val="005259E2"/>
    <w:rsid w:val="005321CF"/>
    <w:rsid w:val="00533A9D"/>
    <w:rsid w:val="005550A7"/>
    <w:rsid w:val="00560B84"/>
    <w:rsid w:val="00575780"/>
    <w:rsid w:val="0058163C"/>
    <w:rsid w:val="00583605"/>
    <w:rsid w:val="0058368E"/>
    <w:rsid w:val="005C057B"/>
    <w:rsid w:val="005C338D"/>
    <w:rsid w:val="005C4534"/>
    <w:rsid w:val="005C4915"/>
    <w:rsid w:val="005D5C39"/>
    <w:rsid w:val="005F0735"/>
    <w:rsid w:val="0060394C"/>
    <w:rsid w:val="00610CCF"/>
    <w:rsid w:val="00622BC6"/>
    <w:rsid w:val="006327E9"/>
    <w:rsid w:val="00635249"/>
    <w:rsid w:val="00655AE4"/>
    <w:rsid w:val="00663810"/>
    <w:rsid w:val="00691003"/>
    <w:rsid w:val="00692047"/>
    <w:rsid w:val="00692B0C"/>
    <w:rsid w:val="006A157E"/>
    <w:rsid w:val="006A3365"/>
    <w:rsid w:val="006A63E2"/>
    <w:rsid w:val="006B0412"/>
    <w:rsid w:val="006C338E"/>
    <w:rsid w:val="006C7C5F"/>
    <w:rsid w:val="006D3C4E"/>
    <w:rsid w:val="006D7735"/>
    <w:rsid w:val="006E1671"/>
    <w:rsid w:val="006E751E"/>
    <w:rsid w:val="006F0CB1"/>
    <w:rsid w:val="006F1522"/>
    <w:rsid w:val="006F7348"/>
    <w:rsid w:val="00705FBA"/>
    <w:rsid w:val="00711B71"/>
    <w:rsid w:val="0071511B"/>
    <w:rsid w:val="0072461A"/>
    <w:rsid w:val="00736A3A"/>
    <w:rsid w:val="007503C3"/>
    <w:rsid w:val="00753FA7"/>
    <w:rsid w:val="0076301A"/>
    <w:rsid w:val="007732D7"/>
    <w:rsid w:val="0077699E"/>
    <w:rsid w:val="00776C89"/>
    <w:rsid w:val="00796C4D"/>
    <w:rsid w:val="007A728B"/>
    <w:rsid w:val="007B07AA"/>
    <w:rsid w:val="007B164B"/>
    <w:rsid w:val="007B61E1"/>
    <w:rsid w:val="007C1808"/>
    <w:rsid w:val="007E5B79"/>
    <w:rsid w:val="007E62BC"/>
    <w:rsid w:val="007F2141"/>
    <w:rsid w:val="0080220E"/>
    <w:rsid w:val="00806B84"/>
    <w:rsid w:val="00811190"/>
    <w:rsid w:val="008140B4"/>
    <w:rsid w:val="008223C7"/>
    <w:rsid w:val="00823158"/>
    <w:rsid w:val="00823839"/>
    <w:rsid w:val="00827F7F"/>
    <w:rsid w:val="00831948"/>
    <w:rsid w:val="00834B10"/>
    <w:rsid w:val="00835D25"/>
    <w:rsid w:val="00836311"/>
    <w:rsid w:val="0084232A"/>
    <w:rsid w:val="008444BD"/>
    <w:rsid w:val="00850429"/>
    <w:rsid w:val="00851F5B"/>
    <w:rsid w:val="00857002"/>
    <w:rsid w:val="00861891"/>
    <w:rsid w:val="00861D9A"/>
    <w:rsid w:val="00866E5A"/>
    <w:rsid w:val="0088451D"/>
    <w:rsid w:val="008A2D96"/>
    <w:rsid w:val="00900E21"/>
    <w:rsid w:val="009049E2"/>
    <w:rsid w:val="0091575D"/>
    <w:rsid w:val="00941417"/>
    <w:rsid w:val="00947780"/>
    <w:rsid w:val="0095492A"/>
    <w:rsid w:val="00966A9F"/>
    <w:rsid w:val="00973D4C"/>
    <w:rsid w:val="00976093"/>
    <w:rsid w:val="00992439"/>
    <w:rsid w:val="009B5287"/>
    <w:rsid w:val="009C088E"/>
    <w:rsid w:val="009C56FF"/>
    <w:rsid w:val="009C7F8E"/>
    <w:rsid w:val="009D4919"/>
    <w:rsid w:val="009E688E"/>
    <w:rsid w:val="009F0916"/>
    <w:rsid w:val="00A01B70"/>
    <w:rsid w:val="00A03FCB"/>
    <w:rsid w:val="00A11B0E"/>
    <w:rsid w:val="00A2506E"/>
    <w:rsid w:val="00A31E31"/>
    <w:rsid w:val="00A42988"/>
    <w:rsid w:val="00A466CA"/>
    <w:rsid w:val="00A50680"/>
    <w:rsid w:val="00A52687"/>
    <w:rsid w:val="00A60C45"/>
    <w:rsid w:val="00A66BB8"/>
    <w:rsid w:val="00A7165B"/>
    <w:rsid w:val="00A74AE9"/>
    <w:rsid w:val="00A8141B"/>
    <w:rsid w:val="00A81BFD"/>
    <w:rsid w:val="00A8716F"/>
    <w:rsid w:val="00AA6FEE"/>
    <w:rsid w:val="00AB17FD"/>
    <w:rsid w:val="00AB1CD9"/>
    <w:rsid w:val="00AC47F6"/>
    <w:rsid w:val="00AD401C"/>
    <w:rsid w:val="00AE40F7"/>
    <w:rsid w:val="00AE7083"/>
    <w:rsid w:val="00AF2BC7"/>
    <w:rsid w:val="00B001AF"/>
    <w:rsid w:val="00B33230"/>
    <w:rsid w:val="00B44233"/>
    <w:rsid w:val="00B63336"/>
    <w:rsid w:val="00B70AEA"/>
    <w:rsid w:val="00B875CF"/>
    <w:rsid w:val="00B974E6"/>
    <w:rsid w:val="00B97627"/>
    <w:rsid w:val="00BA52F1"/>
    <w:rsid w:val="00BB4101"/>
    <w:rsid w:val="00BB4B99"/>
    <w:rsid w:val="00BC27A4"/>
    <w:rsid w:val="00BC6AF8"/>
    <w:rsid w:val="00BD08F4"/>
    <w:rsid w:val="00BD64BB"/>
    <w:rsid w:val="00BE6264"/>
    <w:rsid w:val="00BF6E09"/>
    <w:rsid w:val="00C0079E"/>
    <w:rsid w:val="00C0299B"/>
    <w:rsid w:val="00C13F35"/>
    <w:rsid w:val="00C1520C"/>
    <w:rsid w:val="00C17658"/>
    <w:rsid w:val="00C36EAA"/>
    <w:rsid w:val="00C54E31"/>
    <w:rsid w:val="00C577DB"/>
    <w:rsid w:val="00C62B68"/>
    <w:rsid w:val="00C653F0"/>
    <w:rsid w:val="00C72740"/>
    <w:rsid w:val="00C72C5C"/>
    <w:rsid w:val="00C76061"/>
    <w:rsid w:val="00C86888"/>
    <w:rsid w:val="00CA21A1"/>
    <w:rsid w:val="00CA3676"/>
    <w:rsid w:val="00CB3F16"/>
    <w:rsid w:val="00CD0107"/>
    <w:rsid w:val="00CD526C"/>
    <w:rsid w:val="00CE4131"/>
    <w:rsid w:val="00CE5E9C"/>
    <w:rsid w:val="00D05728"/>
    <w:rsid w:val="00D12B93"/>
    <w:rsid w:val="00D15571"/>
    <w:rsid w:val="00D16B16"/>
    <w:rsid w:val="00D211D8"/>
    <w:rsid w:val="00D24AAC"/>
    <w:rsid w:val="00D443B9"/>
    <w:rsid w:val="00D44D69"/>
    <w:rsid w:val="00D46349"/>
    <w:rsid w:val="00D50C81"/>
    <w:rsid w:val="00D6393B"/>
    <w:rsid w:val="00D64326"/>
    <w:rsid w:val="00D804B2"/>
    <w:rsid w:val="00D853E2"/>
    <w:rsid w:val="00DA68B1"/>
    <w:rsid w:val="00DB04C5"/>
    <w:rsid w:val="00DB38B9"/>
    <w:rsid w:val="00DB4C45"/>
    <w:rsid w:val="00DF1E7C"/>
    <w:rsid w:val="00E146D0"/>
    <w:rsid w:val="00E15162"/>
    <w:rsid w:val="00E210D5"/>
    <w:rsid w:val="00E27A86"/>
    <w:rsid w:val="00E51036"/>
    <w:rsid w:val="00E52B02"/>
    <w:rsid w:val="00E52E2D"/>
    <w:rsid w:val="00E53AC1"/>
    <w:rsid w:val="00E624A2"/>
    <w:rsid w:val="00E65971"/>
    <w:rsid w:val="00E726D6"/>
    <w:rsid w:val="00E72E1A"/>
    <w:rsid w:val="00E875AD"/>
    <w:rsid w:val="00E91C53"/>
    <w:rsid w:val="00EB3624"/>
    <w:rsid w:val="00EF7ACE"/>
    <w:rsid w:val="00F03768"/>
    <w:rsid w:val="00F05ECF"/>
    <w:rsid w:val="00F10940"/>
    <w:rsid w:val="00F20474"/>
    <w:rsid w:val="00F218E4"/>
    <w:rsid w:val="00F36F1D"/>
    <w:rsid w:val="00F422F1"/>
    <w:rsid w:val="00F57F12"/>
    <w:rsid w:val="00F824A0"/>
    <w:rsid w:val="00F9491C"/>
    <w:rsid w:val="00FA269F"/>
    <w:rsid w:val="00FA4911"/>
    <w:rsid w:val="00FC5CF3"/>
    <w:rsid w:val="00FD215A"/>
    <w:rsid w:val="00FD560D"/>
    <w:rsid w:val="00FE5532"/>
    <w:rsid w:val="00FE6CFF"/>
    <w:rsid w:val="00FF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A0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671</Words>
  <Characters>3829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Образование2</dc:creator>
  <cp:keywords/>
  <dc:description/>
  <cp:lastModifiedBy>Admin</cp:lastModifiedBy>
  <cp:revision>5</cp:revision>
  <dcterms:created xsi:type="dcterms:W3CDTF">2013-03-29T03:40:00Z</dcterms:created>
  <dcterms:modified xsi:type="dcterms:W3CDTF">2013-06-08T07:03:00Z</dcterms:modified>
</cp:coreProperties>
</file>