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822" w:rsidRPr="00EF3967" w:rsidRDefault="00D00822" w:rsidP="00EA02B2">
      <w:pPr>
        <w:jc w:val="center"/>
        <w:rPr>
          <w:sz w:val="28"/>
          <w:szCs w:val="28"/>
        </w:rPr>
      </w:pPr>
      <w:r w:rsidRPr="00EF3967">
        <w:rPr>
          <w:sz w:val="28"/>
          <w:szCs w:val="28"/>
        </w:rPr>
        <w:t>БЕЛОКУРИХИНСКИЙ ГОРОДСКОЙ СОВЕТ ДЕПУТАТОВ</w:t>
      </w:r>
      <w:r w:rsidRPr="00EF3967">
        <w:rPr>
          <w:sz w:val="28"/>
          <w:szCs w:val="28"/>
        </w:rPr>
        <w:br/>
        <w:t>АЛТАЙСКОГО КРАЯ</w:t>
      </w:r>
    </w:p>
    <w:p w:rsidR="00D00822" w:rsidRDefault="00D00822" w:rsidP="00EA02B2">
      <w:pPr>
        <w:jc w:val="center"/>
        <w:rPr>
          <w:sz w:val="28"/>
          <w:szCs w:val="28"/>
        </w:rPr>
      </w:pPr>
    </w:p>
    <w:p w:rsidR="00D00822" w:rsidRPr="00EF3967" w:rsidRDefault="00D00822" w:rsidP="00EA02B2">
      <w:pPr>
        <w:jc w:val="center"/>
        <w:rPr>
          <w:sz w:val="28"/>
          <w:szCs w:val="28"/>
        </w:rPr>
      </w:pPr>
      <w:r w:rsidRPr="00EF3967">
        <w:rPr>
          <w:sz w:val="28"/>
          <w:szCs w:val="28"/>
        </w:rPr>
        <w:t>РЕШЕНИЕ</w:t>
      </w:r>
    </w:p>
    <w:p w:rsidR="00D00822" w:rsidRDefault="00D00822" w:rsidP="00EA02B2">
      <w:pPr>
        <w:jc w:val="both"/>
        <w:rPr>
          <w:sz w:val="28"/>
          <w:szCs w:val="28"/>
        </w:rPr>
      </w:pPr>
      <w:r>
        <w:rPr>
          <w:sz w:val="28"/>
          <w:szCs w:val="28"/>
        </w:rPr>
        <w:t>«31» декабря 2013 № 188</w:t>
      </w:r>
      <w:r>
        <w:rPr>
          <w:sz w:val="28"/>
          <w:szCs w:val="28"/>
        </w:rPr>
        <w:tab/>
        <w:t xml:space="preserve">                                                     г. Белокуриха</w:t>
      </w:r>
    </w:p>
    <w:p w:rsidR="00D00822" w:rsidRDefault="00D00822" w:rsidP="00EA02B2">
      <w:pPr>
        <w:rPr>
          <w:color w:val="000000"/>
          <w:spacing w:val="8"/>
          <w:sz w:val="28"/>
          <w:szCs w:val="28"/>
        </w:rPr>
      </w:pPr>
    </w:p>
    <w:p w:rsidR="00D00822" w:rsidRDefault="00D00822" w:rsidP="00EA02B2">
      <w:pPr>
        <w:rPr>
          <w:color w:val="000000"/>
          <w:spacing w:val="8"/>
          <w:sz w:val="28"/>
          <w:szCs w:val="28"/>
        </w:rPr>
      </w:pPr>
    </w:p>
    <w:p w:rsidR="00D00822" w:rsidRDefault="00D00822" w:rsidP="00EA02B2">
      <w:pPr>
        <w:shd w:val="clear" w:color="auto" w:fill="FFFFFF"/>
        <w:spacing w:line="240" w:lineRule="exact"/>
        <w:ind w:right="5421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 xml:space="preserve">О внесении изменений в решение Белокурихинского городского </w:t>
      </w:r>
      <w:r>
        <w:rPr>
          <w:color w:val="000000"/>
          <w:spacing w:val="2"/>
          <w:sz w:val="28"/>
          <w:szCs w:val="28"/>
        </w:rPr>
        <w:t>Совета депутатов Алтайского края</w:t>
      </w:r>
      <w:r>
        <w:rPr>
          <w:color w:val="000000"/>
          <w:spacing w:val="8"/>
          <w:sz w:val="28"/>
          <w:szCs w:val="28"/>
        </w:rPr>
        <w:t xml:space="preserve"> от 04.12.2012 № 105 «О </w:t>
      </w:r>
      <w:r>
        <w:rPr>
          <w:color w:val="000000"/>
          <w:spacing w:val="1"/>
          <w:sz w:val="28"/>
          <w:szCs w:val="28"/>
        </w:rPr>
        <w:t>городском бюджете на 2013 год», в редакции решений от 29.03.2013 № 130, от 29.04.2013 № 147, от 31.07.2013 № 161,              от 04.10.2013 № 163, от 02.12.2013   № 177</w:t>
      </w:r>
    </w:p>
    <w:p w:rsidR="00D00822" w:rsidRDefault="00D00822" w:rsidP="00EA02B2">
      <w:pPr>
        <w:shd w:val="clear" w:color="auto" w:fill="FFFFFF"/>
        <w:tabs>
          <w:tab w:val="left" w:pos="4140"/>
        </w:tabs>
        <w:spacing w:line="326" w:lineRule="exact"/>
        <w:jc w:val="both"/>
        <w:rPr>
          <w:color w:val="000000"/>
          <w:spacing w:val="8"/>
          <w:sz w:val="28"/>
          <w:szCs w:val="28"/>
        </w:rPr>
      </w:pPr>
    </w:p>
    <w:p w:rsidR="00D00822" w:rsidRDefault="00D00822" w:rsidP="00EA02B2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D00822" w:rsidRDefault="00D00822" w:rsidP="000E13BA">
      <w:pPr>
        <w:tabs>
          <w:tab w:val="left" w:pos="1560"/>
        </w:tabs>
        <w:autoSpaceDE w:val="0"/>
        <w:autoSpaceDN w:val="0"/>
        <w:adjustRightInd w:val="0"/>
        <w:ind w:firstLine="708"/>
        <w:jc w:val="both"/>
        <w:outlineLvl w:val="0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</w:t>
      </w:r>
      <w:hyperlink r:id="rId7" w:history="1">
        <w:r w:rsidRPr="00DA658B">
          <w:rPr>
            <w:sz w:val="28"/>
            <w:szCs w:val="28"/>
          </w:rPr>
          <w:t>кодексом</w:t>
        </w:r>
      </w:hyperlink>
      <w:r w:rsidRPr="00DA658B">
        <w:rPr>
          <w:sz w:val="28"/>
          <w:szCs w:val="28"/>
        </w:rPr>
        <w:t xml:space="preserve"> Российской Федерации, Федеральным </w:t>
      </w:r>
      <w:hyperlink r:id="rId8" w:history="1">
        <w:r w:rsidRPr="00DA658B">
          <w:rPr>
            <w:sz w:val="28"/>
            <w:szCs w:val="28"/>
          </w:rPr>
          <w:t>законом</w:t>
        </w:r>
      </w:hyperlink>
      <w:r w:rsidRPr="00DA658B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9" w:history="1">
        <w:r w:rsidRPr="00DA658B">
          <w:rPr>
            <w:sz w:val="28"/>
            <w:szCs w:val="28"/>
          </w:rPr>
          <w:t>Положением</w:t>
        </w:r>
      </w:hyperlink>
      <w:r w:rsidRPr="00DA658B">
        <w:rPr>
          <w:sz w:val="28"/>
          <w:szCs w:val="28"/>
        </w:rPr>
        <w:t xml:space="preserve"> о бюджетном устройстве, бюджетном процессе и финансовом контрол</w:t>
      </w:r>
      <w:r>
        <w:rPr>
          <w:sz w:val="28"/>
          <w:szCs w:val="28"/>
        </w:rPr>
        <w:t xml:space="preserve">е в муниципальном образовании город Белокуриха, принятым решением Белокурихинского городского Совета депутатов Алтайского края </w:t>
      </w:r>
      <w:r w:rsidRPr="00911405">
        <w:rPr>
          <w:sz w:val="28"/>
          <w:szCs w:val="28"/>
        </w:rPr>
        <w:t xml:space="preserve">от 28.12.2007 № 123, </w:t>
      </w:r>
      <w:r>
        <w:rPr>
          <w:color w:val="000000"/>
          <w:spacing w:val="8"/>
          <w:sz w:val="28"/>
          <w:szCs w:val="28"/>
        </w:rPr>
        <w:t xml:space="preserve">руководствуясь ст.ст. 37, 38 Устава муниципального образования город Белокуриха Алтайского края, </w:t>
      </w:r>
    </w:p>
    <w:p w:rsidR="00D00822" w:rsidRDefault="00D00822" w:rsidP="00EA02B2">
      <w:pPr>
        <w:shd w:val="clear" w:color="auto" w:fill="FFFFFF"/>
        <w:tabs>
          <w:tab w:val="left" w:pos="360"/>
        </w:tabs>
        <w:spacing w:line="326" w:lineRule="exact"/>
        <w:ind w:firstLine="709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Городской Совет депутатов РЕШИЛ:</w:t>
      </w:r>
    </w:p>
    <w:p w:rsidR="00D00822" w:rsidRDefault="00D00822" w:rsidP="00877C2F">
      <w:pPr>
        <w:pStyle w:val="ListParagraph"/>
        <w:numPr>
          <w:ilvl w:val="0"/>
          <w:numId w:val="1"/>
        </w:numPr>
        <w:tabs>
          <w:tab w:val="left" w:pos="851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7471B5">
        <w:rPr>
          <w:sz w:val="28"/>
          <w:szCs w:val="28"/>
        </w:rPr>
        <w:t>Внести в решение Белокурихинского городского Совета депутатов Алтайского края от 04.12.2012 № 105 «О городском бюджете на 2013 год», в редакции решений от 29.03.2013 № 130, от 29.04.2013 № 147</w:t>
      </w:r>
      <w:r>
        <w:rPr>
          <w:sz w:val="28"/>
          <w:szCs w:val="28"/>
        </w:rPr>
        <w:t>, от 31.07.2013      № 161,</w:t>
      </w:r>
      <w:r w:rsidRPr="00653EAE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от 31.07.2013 № 161,от 04.10.2013 № 163, от 02.12.2013 № 177</w:t>
      </w:r>
      <w:r>
        <w:rPr>
          <w:sz w:val="28"/>
          <w:szCs w:val="28"/>
        </w:rPr>
        <w:t xml:space="preserve"> </w:t>
      </w:r>
      <w:r w:rsidRPr="007471B5">
        <w:rPr>
          <w:sz w:val="28"/>
          <w:szCs w:val="28"/>
        </w:rPr>
        <w:t xml:space="preserve"> следующие изменения:</w:t>
      </w:r>
    </w:p>
    <w:p w:rsidR="00D00822" w:rsidRDefault="00D00822" w:rsidP="00877C2F">
      <w:pPr>
        <w:pStyle w:val="ListParagraph"/>
        <w:numPr>
          <w:ilvl w:val="1"/>
          <w:numId w:val="1"/>
        </w:numPr>
        <w:ind w:left="1276" w:hanging="567"/>
        <w:jc w:val="both"/>
        <w:rPr>
          <w:sz w:val="28"/>
          <w:szCs w:val="28"/>
        </w:rPr>
      </w:pPr>
      <w:r>
        <w:rPr>
          <w:sz w:val="28"/>
          <w:szCs w:val="28"/>
        </w:rPr>
        <w:t>Абзацы 2, 3 пункта 1 изложить в следующей редакции:</w:t>
      </w:r>
    </w:p>
    <w:p w:rsidR="00D00822" w:rsidRDefault="00D00822" w:rsidP="008C3DFE">
      <w:pPr>
        <w:ind w:firstLine="709"/>
        <w:jc w:val="both"/>
        <w:rPr>
          <w:sz w:val="28"/>
          <w:szCs w:val="28"/>
        </w:rPr>
      </w:pPr>
      <w:r w:rsidRPr="00F30A77">
        <w:rPr>
          <w:sz w:val="28"/>
          <w:szCs w:val="28"/>
        </w:rPr>
        <w:t>«</w:t>
      </w:r>
      <w:r>
        <w:rPr>
          <w:sz w:val="28"/>
          <w:szCs w:val="28"/>
        </w:rPr>
        <w:t>- прогнозируемый общий объем доходов городского бюджета в сумме  301095,1 тыс.рублей, в том числе объем межбюджетных трансфертов, получаемых из других бюджетов, в сумме 101153,1 тыс.рублей, согласно приложению № 5 к настоящему Решению;</w:t>
      </w:r>
    </w:p>
    <w:p w:rsidR="00D00822" w:rsidRDefault="00D00822" w:rsidP="0097067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общий объем расходов городского бюджета в сумме  334947,3 тыс.рублей, согласно приложению № 6 к настоящему Решению;</w:t>
      </w:r>
      <w:r w:rsidRPr="0097067B">
        <w:rPr>
          <w:sz w:val="28"/>
          <w:szCs w:val="28"/>
        </w:rPr>
        <w:t xml:space="preserve"> </w:t>
      </w:r>
    </w:p>
    <w:p w:rsidR="00D00822" w:rsidRPr="007E41E0" w:rsidRDefault="00D00822" w:rsidP="0097067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E41E0">
        <w:rPr>
          <w:sz w:val="28"/>
          <w:szCs w:val="28"/>
        </w:rPr>
        <w:t xml:space="preserve"> верхний предел </w:t>
      </w:r>
      <w:r>
        <w:rPr>
          <w:sz w:val="28"/>
          <w:szCs w:val="28"/>
        </w:rPr>
        <w:t>муниципального</w:t>
      </w:r>
      <w:r w:rsidRPr="007E41E0">
        <w:rPr>
          <w:sz w:val="28"/>
          <w:szCs w:val="28"/>
        </w:rPr>
        <w:t xml:space="preserve"> внутреннего долга на 1 января 20</w:t>
      </w:r>
      <w:r>
        <w:rPr>
          <w:sz w:val="28"/>
          <w:szCs w:val="28"/>
        </w:rPr>
        <w:t>14</w:t>
      </w:r>
      <w:r w:rsidRPr="007E41E0">
        <w:rPr>
          <w:sz w:val="28"/>
          <w:szCs w:val="28"/>
        </w:rPr>
        <w:t xml:space="preserve"> года в сумме </w:t>
      </w:r>
      <w:r>
        <w:rPr>
          <w:sz w:val="28"/>
          <w:szCs w:val="28"/>
        </w:rPr>
        <w:t xml:space="preserve">181935 </w:t>
      </w:r>
      <w:r w:rsidRPr="007E41E0">
        <w:rPr>
          <w:sz w:val="28"/>
          <w:szCs w:val="28"/>
        </w:rPr>
        <w:t xml:space="preserve">тыс. рублей, в том числе предельный объем обязательств по </w:t>
      </w:r>
      <w:r>
        <w:rPr>
          <w:sz w:val="28"/>
          <w:szCs w:val="28"/>
        </w:rPr>
        <w:t xml:space="preserve">муниципальным </w:t>
      </w:r>
      <w:r w:rsidRPr="007E41E0">
        <w:rPr>
          <w:sz w:val="28"/>
          <w:szCs w:val="28"/>
        </w:rPr>
        <w:t xml:space="preserve">гарантиям в сумме </w:t>
      </w:r>
      <w:r>
        <w:rPr>
          <w:sz w:val="28"/>
          <w:szCs w:val="28"/>
        </w:rPr>
        <w:t xml:space="preserve">0 </w:t>
      </w:r>
      <w:r w:rsidRPr="007E41E0">
        <w:rPr>
          <w:sz w:val="28"/>
          <w:szCs w:val="28"/>
        </w:rPr>
        <w:t>тыс. рублей;</w:t>
      </w:r>
    </w:p>
    <w:p w:rsidR="00D00822" w:rsidRDefault="00D00822" w:rsidP="009706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A7306">
        <w:rPr>
          <w:sz w:val="28"/>
          <w:szCs w:val="28"/>
        </w:rPr>
        <w:t>  дефи</w:t>
      </w:r>
      <w:r>
        <w:rPr>
          <w:sz w:val="28"/>
          <w:szCs w:val="28"/>
        </w:rPr>
        <w:t xml:space="preserve">цит городского бюджета в сумме  33852,2 </w:t>
      </w:r>
      <w:r w:rsidRPr="002A7306">
        <w:rPr>
          <w:sz w:val="28"/>
          <w:szCs w:val="28"/>
        </w:rPr>
        <w:t>тыс. рублей</w:t>
      </w:r>
      <w:r>
        <w:rPr>
          <w:sz w:val="28"/>
          <w:szCs w:val="28"/>
        </w:rPr>
        <w:t>.</w:t>
      </w:r>
      <w:r w:rsidRPr="00F30A7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00822" w:rsidRDefault="00D00822" w:rsidP="00EF4F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EF4F25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№ 1 «Источники внутреннего финансирования дефицита городского бюджета на 2013 год» изложить в следующей редакции:</w:t>
      </w:r>
    </w:p>
    <w:p w:rsidR="00D00822" w:rsidRDefault="00D00822" w:rsidP="00EF4F25">
      <w:pPr>
        <w:ind w:left="5954" w:right="-1"/>
        <w:rPr>
          <w:sz w:val="28"/>
          <w:szCs w:val="28"/>
        </w:rPr>
      </w:pPr>
    </w:p>
    <w:p w:rsidR="00D00822" w:rsidRDefault="00D00822" w:rsidP="00EF4F25">
      <w:pPr>
        <w:ind w:left="5954" w:right="-1"/>
        <w:rPr>
          <w:sz w:val="28"/>
          <w:szCs w:val="28"/>
        </w:rPr>
      </w:pPr>
    </w:p>
    <w:p w:rsidR="00D00822" w:rsidRDefault="00D00822" w:rsidP="00EF4F25">
      <w:pPr>
        <w:ind w:left="5954" w:right="-1"/>
        <w:rPr>
          <w:sz w:val="28"/>
          <w:szCs w:val="28"/>
        </w:rPr>
      </w:pPr>
      <w:r>
        <w:rPr>
          <w:sz w:val="28"/>
          <w:szCs w:val="28"/>
        </w:rPr>
        <w:t>«Приложение № 1</w:t>
      </w:r>
    </w:p>
    <w:p w:rsidR="00D00822" w:rsidRDefault="00D00822" w:rsidP="00EF4F25">
      <w:pPr>
        <w:ind w:left="5954" w:right="-1"/>
        <w:rPr>
          <w:sz w:val="28"/>
          <w:szCs w:val="28"/>
        </w:rPr>
      </w:pPr>
      <w:r>
        <w:rPr>
          <w:sz w:val="28"/>
          <w:szCs w:val="28"/>
        </w:rPr>
        <w:t xml:space="preserve">к решению Белокурихинского городского Совета депутатов </w:t>
      </w:r>
    </w:p>
    <w:p w:rsidR="00D00822" w:rsidRDefault="00D00822" w:rsidP="00EF4F25">
      <w:pPr>
        <w:ind w:left="5246" w:right="-1" w:firstLine="708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 xml:space="preserve">«04» декабря </w:t>
      </w:r>
      <w:r>
        <w:rPr>
          <w:sz w:val="28"/>
          <w:szCs w:val="28"/>
        </w:rPr>
        <w:t xml:space="preserve">2012 № </w:t>
      </w:r>
      <w:r>
        <w:rPr>
          <w:sz w:val="28"/>
          <w:szCs w:val="28"/>
          <w:u w:val="single"/>
        </w:rPr>
        <w:t>105</w:t>
      </w:r>
      <w:r>
        <w:rPr>
          <w:sz w:val="28"/>
          <w:szCs w:val="28"/>
        </w:rPr>
        <w:t xml:space="preserve"> </w:t>
      </w:r>
    </w:p>
    <w:p w:rsidR="00D00822" w:rsidRDefault="00D00822" w:rsidP="00EF4F25">
      <w:pPr>
        <w:jc w:val="right"/>
        <w:rPr>
          <w:sz w:val="28"/>
          <w:szCs w:val="28"/>
        </w:rPr>
      </w:pPr>
    </w:p>
    <w:p w:rsidR="00D00822" w:rsidRDefault="00D00822" w:rsidP="00EF4F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Источники внутреннего финансирования </w:t>
      </w:r>
    </w:p>
    <w:p w:rsidR="00D00822" w:rsidRDefault="00D00822" w:rsidP="00EF4F25">
      <w:pPr>
        <w:jc w:val="center"/>
        <w:rPr>
          <w:sz w:val="28"/>
          <w:szCs w:val="28"/>
        </w:rPr>
      </w:pPr>
      <w:r>
        <w:rPr>
          <w:sz w:val="28"/>
          <w:szCs w:val="28"/>
        </w:rPr>
        <w:t>дефицита городского бюджета</w:t>
      </w:r>
      <w:r w:rsidRPr="00B5029D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B5029D">
        <w:rPr>
          <w:sz w:val="28"/>
          <w:szCs w:val="28"/>
        </w:rPr>
        <w:t xml:space="preserve"> 201</w:t>
      </w:r>
      <w:r>
        <w:rPr>
          <w:sz w:val="28"/>
          <w:szCs w:val="28"/>
        </w:rPr>
        <w:t>3 год</w:t>
      </w:r>
    </w:p>
    <w:p w:rsidR="00D00822" w:rsidRPr="00252129" w:rsidRDefault="00D00822" w:rsidP="00EF4F25">
      <w:pPr>
        <w:jc w:val="right"/>
        <w:rPr>
          <w:sz w:val="28"/>
          <w:szCs w:val="28"/>
        </w:rPr>
      </w:pPr>
      <w:r w:rsidRPr="00252129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252129">
        <w:rPr>
          <w:sz w:val="28"/>
          <w:szCs w:val="28"/>
        </w:rPr>
        <w:t>рублей</w:t>
      </w:r>
    </w:p>
    <w:tbl>
      <w:tblPr>
        <w:tblW w:w="9639" w:type="dxa"/>
        <w:tblInd w:w="-10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4394"/>
        <w:gridCol w:w="2126"/>
      </w:tblGrid>
      <w:tr w:rsidR="00D00822" w:rsidRPr="00361004">
        <w:tc>
          <w:tcPr>
            <w:tcW w:w="3119" w:type="dxa"/>
          </w:tcPr>
          <w:p w:rsidR="00D00822" w:rsidRPr="00361004" w:rsidRDefault="00D00822" w:rsidP="00EF193A">
            <w:pPr>
              <w:jc w:val="center"/>
              <w:rPr>
                <w:sz w:val="24"/>
                <w:szCs w:val="24"/>
              </w:rPr>
            </w:pPr>
            <w:r w:rsidRPr="00361004">
              <w:rPr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4394" w:type="dxa"/>
          </w:tcPr>
          <w:p w:rsidR="00D00822" w:rsidRPr="00361004" w:rsidRDefault="00D00822" w:rsidP="00EF193A">
            <w:pPr>
              <w:jc w:val="center"/>
              <w:rPr>
                <w:sz w:val="24"/>
                <w:szCs w:val="24"/>
              </w:rPr>
            </w:pPr>
            <w:r w:rsidRPr="00361004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126" w:type="dxa"/>
          </w:tcPr>
          <w:p w:rsidR="00D00822" w:rsidRPr="00361004" w:rsidRDefault="00D00822" w:rsidP="00EF193A">
            <w:pPr>
              <w:jc w:val="center"/>
              <w:rPr>
                <w:sz w:val="24"/>
                <w:szCs w:val="24"/>
              </w:rPr>
            </w:pPr>
            <w:r w:rsidRPr="00361004">
              <w:rPr>
                <w:sz w:val="24"/>
                <w:szCs w:val="24"/>
              </w:rPr>
              <w:t>Сумма</w:t>
            </w:r>
          </w:p>
        </w:tc>
      </w:tr>
    </w:tbl>
    <w:p w:rsidR="00D00822" w:rsidRPr="00361004" w:rsidRDefault="00D00822" w:rsidP="00EF4F25">
      <w:pPr>
        <w:rPr>
          <w:sz w:val="4"/>
          <w:szCs w:val="4"/>
        </w:rPr>
      </w:pPr>
    </w:p>
    <w:tbl>
      <w:tblPr>
        <w:tblW w:w="96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4394"/>
        <w:gridCol w:w="2126"/>
      </w:tblGrid>
      <w:tr w:rsidR="00D00822" w:rsidRPr="00361004">
        <w:trPr>
          <w:cantSplit/>
          <w:tblHeader/>
        </w:trPr>
        <w:tc>
          <w:tcPr>
            <w:tcW w:w="3119" w:type="dxa"/>
          </w:tcPr>
          <w:p w:rsidR="00D00822" w:rsidRPr="00361004" w:rsidRDefault="00D00822" w:rsidP="00EF193A">
            <w:pPr>
              <w:jc w:val="center"/>
              <w:rPr>
                <w:sz w:val="24"/>
                <w:szCs w:val="24"/>
              </w:rPr>
            </w:pPr>
            <w:r w:rsidRPr="00361004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D00822" w:rsidRPr="00361004" w:rsidRDefault="00D00822" w:rsidP="00EF193A">
            <w:pPr>
              <w:jc w:val="center"/>
              <w:rPr>
                <w:sz w:val="24"/>
                <w:szCs w:val="24"/>
              </w:rPr>
            </w:pPr>
            <w:r w:rsidRPr="00361004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D00822" w:rsidRPr="00361004" w:rsidRDefault="00D00822" w:rsidP="00EF193A">
            <w:pPr>
              <w:jc w:val="center"/>
              <w:rPr>
                <w:sz w:val="24"/>
                <w:szCs w:val="24"/>
              </w:rPr>
            </w:pPr>
            <w:r w:rsidRPr="00361004">
              <w:rPr>
                <w:sz w:val="24"/>
                <w:szCs w:val="24"/>
              </w:rPr>
              <w:t>3</w:t>
            </w:r>
          </w:p>
        </w:tc>
      </w:tr>
      <w:tr w:rsidR="00D00822" w:rsidRPr="00361004">
        <w:tc>
          <w:tcPr>
            <w:tcW w:w="3119" w:type="dxa"/>
          </w:tcPr>
          <w:p w:rsidR="00D00822" w:rsidRPr="00361004" w:rsidRDefault="00D00822" w:rsidP="00EF19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D00822" w:rsidRPr="00361004" w:rsidRDefault="00D00822" w:rsidP="00EF193A">
            <w:pPr>
              <w:jc w:val="both"/>
              <w:rPr>
                <w:sz w:val="24"/>
                <w:szCs w:val="24"/>
              </w:rPr>
            </w:pPr>
            <w:r w:rsidRPr="00361004">
              <w:rPr>
                <w:sz w:val="24"/>
                <w:szCs w:val="24"/>
              </w:rPr>
              <w:t xml:space="preserve">Источники внутреннего финансирования дефицита бюджета </w:t>
            </w:r>
          </w:p>
        </w:tc>
        <w:tc>
          <w:tcPr>
            <w:tcW w:w="2126" w:type="dxa"/>
          </w:tcPr>
          <w:p w:rsidR="00D00822" w:rsidRPr="00361004" w:rsidRDefault="00D00822" w:rsidP="00EF193A">
            <w:pPr>
              <w:jc w:val="center"/>
              <w:rPr>
                <w:sz w:val="24"/>
                <w:szCs w:val="24"/>
              </w:rPr>
            </w:pPr>
            <w:r w:rsidRPr="0036100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38</w:t>
            </w:r>
            <w:r w:rsidRPr="00361004">
              <w:rPr>
                <w:sz w:val="24"/>
                <w:szCs w:val="24"/>
              </w:rPr>
              <w:t>52,2</w:t>
            </w:r>
          </w:p>
        </w:tc>
      </w:tr>
      <w:tr w:rsidR="00D00822">
        <w:tc>
          <w:tcPr>
            <w:tcW w:w="3119" w:type="dxa"/>
          </w:tcPr>
          <w:p w:rsidR="00D00822" w:rsidRPr="00847FA9" w:rsidRDefault="00D00822" w:rsidP="00EF193A">
            <w:pPr>
              <w:jc w:val="center"/>
              <w:rPr>
                <w:sz w:val="24"/>
                <w:szCs w:val="24"/>
              </w:rPr>
            </w:pPr>
            <w:r w:rsidRPr="00847FA9">
              <w:rPr>
                <w:sz w:val="24"/>
                <w:szCs w:val="24"/>
              </w:rPr>
              <w:t>01 02 00 00 00 0000 000</w:t>
            </w:r>
          </w:p>
        </w:tc>
        <w:tc>
          <w:tcPr>
            <w:tcW w:w="4394" w:type="dxa"/>
          </w:tcPr>
          <w:p w:rsidR="00D00822" w:rsidRPr="00847FA9" w:rsidRDefault="00D00822" w:rsidP="00EF193A">
            <w:pPr>
              <w:jc w:val="both"/>
              <w:rPr>
                <w:sz w:val="24"/>
                <w:szCs w:val="24"/>
              </w:rPr>
            </w:pPr>
            <w:r w:rsidRPr="00847FA9">
              <w:rPr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2126" w:type="dxa"/>
          </w:tcPr>
          <w:p w:rsidR="00D00822" w:rsidRPr="00847FA9" w:rsidRDefault="00D00822" w:rsidP="00EF193A">
            <w:pPr>
              <w:jc w:val="center"/>
              <w:rPr>
                <w:sz w:val="24"/>
                <w:szCs w:val="24"/>
              </w:rPr>
            </w:pPr>
            <w:r w:rsidRPr="00847FA9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0</w:t>
            </w:r>
            <w:r w:rsidRPr="00847FA9">
              <w:rPr>
                <w:sz w:val="24"/>
                <w:szCs w:val="24"/>
              </w:rPr>
              <w:t>62,3</w:t>
            </w:r>
          </w:p>
        </w:tc>
      </w:tr>
      <w:tr w:rsidR="00D00822">
        <w:tc>
          <w:tcPr>
            <w:tcW w:w="3119" w:type="dxa"/>
          </w:tcPr>
          <w:p w:rsidR="00D00822" w:rsidRPr="00847FA9" w:rsidRDefault="00D00822" w:rsidP="00EF193A">
            <w:pPr>
              <w:jc w:val="center"/>
              <w:rPr>
                <w:sz w:val="24"/>
                <w:szCs w:val="24"/>
              </w:rPr>
            </w:pPr>
            <w:r w:rsidRPr="00847FA9">
              <w:rPr>
                <w:sz w:val="24"/>
                <w:szCs w:val="24"/>
              </w:rPr>
              <w:t>01 02 00 00 00 0000 700</w:t>
            </w:r>
          </w:p>
        </w:tc>
        <w:tc>
          <w:tcPr>
            <w:tcW w:w="4394" w:type="dxa"/>
          </w:tcPr>
          <w:p w:rsidR="00D00822" w:rsidRPr="00847FA9" w:rsidRDefault="00D00822" w:rsidP="00EF193A">
            <w:pPr>
              <w:jc w:val="both"/>
              <w:rPr>
                <w:sz w:val="24"/>
                <w:szCs w:val="24"/>
              </w:rPr>
            </w:pPr>
            <w:r w:rsidRPr="00847FA9">
              <w:rPr>
                <w:sz w:val="24"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2126" w:type="dxa"/>
          </w:tcPr>
          <w:p w:rsidR="00D00822" w:rsidRPr="00847FA9" w:rsidRDefault="00D00822" w:rsidP="00EF193A">
            <w:pPr>
              <w:jc w:val="center"/>
              <w:rPr>
                <w:sz w:val="24"/>
                <w:szCs w:val="24"/>
              </w:rPr>
            </w:pPr>
            <w:r w:rsidRPr="00847FA9"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</w:rPr>
              <w:t>0</w:t>
            </w:r>
            <w:r w:rsidRPr="00847FA9">
              <w:rPr>
                <w:sz w:val="24"/>
                <w:szCs w:val="24"/>
              </w:rPr>
              <w:t>62,3</w:t>
            </w:r>
          </w:p>
        </w:tc>
      </w:tr>
      <w:tr w:rsidR="00D00822">
        <w:tc>
          <w:tcPr>
            <w:tcW w:w="3119" w:type="dxa"/>
          </w:tcPr>
          <w:p w:rsidR="00D00822" w:rsidRPr="00847FA9" w:rsidRDefault="00D00822" w:rsidP="00EF193A">
            <w:pPr>
              <w:jc w:val="center"/>
              <w:rPr>
                <w:sz w:val="24"/>
                <w:szCs w:val="24"/>
              </w:rPr>
            </w:pPr>
            <w:r w:rsidRPr="00847FA9">
              <w:rPr>
                <w:sz w:val="24"/>
                <w:szCs w:val="24"/>
              </w:rPr>
              <w:t>01 02 00 00 04 0000 710</w:t>
            </w:r>
          </w:p>
        </w:tc>
        <w:tc>
          <w:tcPr>
            <w:tcW w:w="4394" w:type="dxa"/>
          </w:tcPr>
          <w:p w:rsidR="00D00822" w:rsidRPr="00847FA9" w:rsidRDefault="00D00822" w:rsidP="00EF193A">
            <w:pPr>
              <w:jc w:val="both"/>
              <w:rPr>
                <w:sz w:val="24"/>
                <w:szCs w:val="24"/>
              </w:rPr>
            </w:pPr>
            <w:r w:rsidRPr="00847FA9">
              <w:rPr>
                <w:sz w:val="24"/>
                <w:szCs w:val="24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2126" w:type="dxa"/>
          </w:tcPr>
          <w:p w:rsidR="00D00822" w:rsidRPr="00847FA9" w:rsidRDefault="00D00822" w:rsidP="00EF193A">
            <w:pPr>
              <w:jc w:val="center"/>
              <w:rPr>
                <w:sz w:val="24"/>
                <w:szCs w:val="24"/>
              </w:rPr>
            </w:pPr>
            <w:r w:rsidRPr="00847FA9"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</w:rPr>
              <w:t>0</w:t>
            </w:r>
            <w:r w:rsidRPr="00847FA9">
              <w:rPr>
                <w:sz w:val="24"/>
                <w:szCs w:val="24"/>
              </w:rPr>
              <w:t>62,3</w:t>
            </w:r>
          </w:p>
        </w:tc>
      </w:tr>
      <w:tr w:rsidR="00D00822">
        <w:tc>
          <w:tcPr>
            <w:tcW w:w="3119" w:type="dxa"/>
          </w:tcPr>
          <w:p w:rsidR="00D00822" w:rsidRPr="00847FA9" w:rsidRDefault="00D00822" w:rsidP="00EF193A">
            <w:pPr>
              <w:jc w:val="center"/>
              <w:rPr>
                <w:sz w:val="24"/>
                <w:szCs w:val="24"/>
              </w:rPr>
            </w:pPr>
            <w:r w:rsidRPr="00847FA9">
              <w:rPr>
                <w:sz w:val="24"/>
                <w:szCs w:val="24"/>
              </w:rPr>
              <w:t>01 02 00 00 00 0000 800</w:t>
            </w:r>
          </w:p>
        </w:tc>
        <w:tc>
          <w:tcPr>
            <w:tcW w:w="4394" w:type="dxa"/>
          </w:tcPr>
          <w:p w:rsidR="00D00822" w:rsidRPr="00847FA9" w:rsidRDefault="00D00822" w:rsidP="00EF193A">
            <w:pPr>
              <w:jc w:val="both"/>
              <w:rPr>
                <w:sz w:val="24"/>
                <w:szCs w:val="24"/>
              </w:rPr>
            </w:pPr>
            <w:r w:rsidRPr="00847FA9">
              <w:rPr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126" w:type="dxa"/>
          </w:tcPr>
          <w:p w:rsidR="00D00822" w:rsidRPr="00847FA9" w:rsidRDefault="00D00822" w:rsidP="00972957">
            <w:pPr>
              <w:jc w:val="center"/>
              <w:rPr>
                <w:sz w:val="24"/>
                <w:szCs w:val="24"/>
              </w:rPr>
            </w:pPr>
            <w:r w:rsidRPr="00847FA9">
              <w:rPr>
                <w:sz w:val="24"/>
                <w:szCs w:val="24"/>
              </w:rPr>
              <w:t>-16000</w:t>
            </w:r>
          </w:p>
        </w:tc>
      </w:tr>
      <w:tr w:rsidR="00D00822">
        <w:tc>
          <w:tcPr>
            <w:tcW w:w="3119" w:type="dxa"/>
          </w:tcPr>
          <w:p w:rsidR="00D00822" w:rsidRPr="00847FA9" w:rsidRDefault="00D00822" w:rsidP="00EF193A">
            <w:pPr>
              <w:jc w:val="center"/>
              <w:rPr>
                <w:sz w:val="24"/>
                <w:szCs w:val="24"/>
              </w:rPr>
            </w:pPr>
            <w:r w:rsidRPr="00847FA9">
              <w:rPr>
                <w:sz w:val="24"/>
                <w:szCs w:val="24"/>
              </w:rPr>
              <w:t>01 02 00 00 04 0000 810</w:t>
            </w:r>
          </w:p>
        </w:tc>
        <w:tc>
          <w:tcPr>
            <w:tcW w:w="4394" w:type="dxa"/>
          </w:tcPr>
          <w:p w:rsidR="00D00822" w:rsidRPr="00847FA9" w:rsidRDefault="00D00822" w:rsidP="00EF193A">
            <w:pPr>
              <w:jc w:val="both"/>
              <w:rPr>
                <w:sz w:val="24"/>
                <w:szCs w:val="24"/>
              </w:rPr>
            </w:pPr>
            <w:r w:rsidRPr="00847FA9">
              <w:rPr>
                <w:sz w:val="24"/>
                <w:szCs w:val="24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2126" w:type="dxa"/>
          </w:tcPr>
          <w:p w:rsidR="00D00822" w:rsidRPr="00847FA9" w:rsidRDefault="00D00822" w:rsidP="00EF193A">
            <w:pPr>
              <w:jc w:val="center"/>
              <w:rPr>
                <w:sz w:val="24"/>
                <w:szCs w:val="24"/>
              </w:rPr>
            </w:pPr>
            <w:r w:rsidRPr="00847FA9">
              <w:rPr>
                <w:sz w:val="24"/>
                <w:szCs w:val="24"/>
              </w:rPr>
              <w:t>-16000</w:t>
            </w:r>
          </w:p>
        </w:tc>
      </w:tr>
      <w:tr w:rsidR="00D00822">
        <w:tc>
          <w:tcPr>
            <w:tcW w:w="3119" w:type="dxa"/>
          </w:tcPr>
          <w:p w:rsidR="00D00822" w:rsidRPr="00847FA9" w:rsidRDefault="00D00822" w:rsidP="00EF193A">
            <w:pPr>
              <w:jc w:val="center"/>
              <w:rPr>
                <w:sz w:val="24"/>
                <w:szCs w:val="24"/>
              </w:rPr>
            </w:pPr>
            <w:r w:rsidRPr="00847FA9">
              <w:rPr>
                <w:sz w:val="24"/>
                <w:szCs w:val="24"/>
              </w:rPr>
              <w:t>01 05 00 00 04 0000 000</w:t>
            </w:r>
          </w:p>
        </w:tc>
        <w:tc>
          <w:tcPr>
            <w:tcW w:w="4394" w:type="dxa"/>
          </w:tcPr>
          <w:p w:rsidR="00D00822" w:rsidRPr="00847FA9" w:rsidRDefault="00D00822" w:rsidP="00EF193A">
            <w:pPr>
              <w:jc w:val="both"/>
              <w:rPr>
                <w:sz w:val="24"/>
                <w:szCs w:val="24"/>
              </w:rPr>
            </w:pPr>
            <w:r w:rsidRPr="00847FA9">
              <w:rPr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126" w:type="dxa"/>
          </w:tcPr>
          <w:p w:rsidR="00D00822" w:rsidRPr="00847FA9" w:rsidRDefault="00D00822" w:rsidP="00EF193A">
            <w:pPr>
              <w:jc w:val="center"/>
              <w:rPr>
                <w:sz w:val="24"/>
                <w:szCs w:val="24"/>
              </w:rPr>
            </w:pPr>
            <w:r w:rsidRPr="00847FA9">
              <w:rPr>
                <w:sz w:val="24"/>
                <w:szCs w:val="24"/>
              </w:rPr>
              <w:t>21788,9</w:t>
            </w:r>
          </w:p>
        </w:tc>
      </w:tr>
      <w:tr w:rsidR="00D00822">
        <w:tc>
          <w:tcPr>
            <w:tcW w:w="3119" w:type="dxa"/>
          </w:tcPr>
          <w:p w:rsidR="00D00822" w:rsidRPr="00847FA9" w:rsidRDefault="00D00822" w:rsidP="00EF193A">
            <w:pPr>
              <w:jc w:val="center"/>
              <w:rPr>
                <w:sz w:val="24"/>
                <w:szCs w:val="24"/>
              </w:rPr>
            </w:pPr>
            <w:r w:rsidRPr="00847FA9">
              <w:rPr>
                <w:sz w:val="24"/>
                <w:szCs w:val="24"/>
              </w:rPr>
              <w:t>01 06 01 00 04 0000 630</w:t>
            </w:r>
          </w:p>
        </w:tc>
        <w:tc>
          <w:tcPr>
            <w:tcW w:w="4394" w:type="dxa"/>
          </w:tcPr>
          <w:p w:rsidR="00D00822" w:rsidRPr="00847FA9" w:rsidRDefault="00D00822" w:rsidP="00EF193A">
            <w:pPr>
              <w:jc w:val="both"/>
              <w:rPr>
                <w:sz w:val="24"/>
                <w:szCs w:val="24"/>
              </w:rPr>
            </w:pPr>
            <w:r w:rsidRPr="00847FA9">
              <w:rPr>
                <w:sz w:val="24"/>
                <w:szCs w:val="24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  <w:tc>
          <w:tcPr>
            <w:tcW w:w="2126" w:type="dxa"/>
          </w:tcPr>
          <w:p w:rsidR="00D00822" w:rsidRPr="00847FA9" w:rsidRDefault="00D00822" w:rsidP="00EF193A">
            <w:pPr>
              <w:jc w:val="center"/>
              <w:rPr>
                <w:sz w:val="24"/>
                <w:szCs w:val="24"/>
              </w:rPr>
            </w:pPr>
            <w:r w:rsidRPr="00847FA9">
              <w:rPr>
                <w:sz w:val="24"/>
                <w:szCs w:val="24"/>
              </w:rPr>
              <w:t>1</w:t>
            </w:r>
          </w:p>
        </w:tc>
      </w:tr>
    </w:tbl>
    <w:p w:rsidR="00D00822" w:rsidRDefault="00D00822" w:rsidP="001B3DF1">
      <w:pPr>
        <w:ind w:firstLine="709"/>
        <w:jc w:val="both"/>
        <w:rPr>
          <w:sz w:val="28"/>
          <w:szCs w:val="28"/>
        </w:rPr>
      </w:pPr>
    </w:p>
    <w:p w:rsidR="00D00822" w:rsidRPr="00F96EE5" w:rsidRDefault="00D00822" w:rsidP="00A27BBF">
      <w:pPr>
        <w:pStyle w:val="ListParagraph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27BBF">
        <w:rPr>
          <w:sz w:val="28"/>
          <w:szCs w:val="28"/>
        </w:rPr>
        <w:t xml:space="preserve"> В Приложении № 3 «Перечень главных администраторов доходов городского бюджета»:</w:t>
      </w:r>
    </w:p>
    <w:p w:rsidR="00D00822" w:rsidRDefault="00D00822" w:rsidP="00F96EE5">
      <w:pPr>
        <w:pStyle w:val="ListParagraph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строкой:</w:t>
      </w:r>
    </w:p>
    <w:p w:rsidR="00D00822" w:rsidRDefault="00D00822" w:rsidP="00F96EE5">
      <w:pPr>
        <w:pStyle w:val="ListParagraph"/>
        <w:ind w:left="709"/>
        <w:jc w:val="both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693"/>
        <w:gridCol w:w="6095"/>
      </w:tblGrid>
      <w:tr w:rsidR="00D00822" w:rsidRPr="00006770">
        <w:tc>
          <w:tcPr>
            <w:tcW w:w="851" w:type="dxa"/>
          </w:tcPr>
          <w:p w:rsidR="00D00822" w:rsidRPr="00006770" w:rsidRDefault="00D00822" w:rsidP="003463BD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D00822" w:rsidRPr="00006770" w:rsidRDefault="00D00822" w:rsidP="00346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2 02 02150 04 0000 151</w:t>
            </w:r>
          </w:p>
        </w:tc>
        <w:tc>
          <w:tcPr>
            <w:tcW w:w="6095" w:type="dxa"/>
          </w:tcPr>
          <w:p w:rsidR="00D00822" w:rsidRPr="00006770" w:rsidRDefault="00D00822" w:rsidP="003463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городских округов на реализацию программы энергосбережения и повышения энергетической эффективности на период до 2020 года</w:t>
            </w:r>
          </w:p>
        </w:tc>
      </w:tr>
    </w:tbl>
    <w:p w:rsidR="00D00822" w:rsidRPr="00365980" w:rsidRDefault="00D00822" w:rsidP="00F96EE5">
      <w:pPr>
        <w:pStyle w:val="ListParagraph"/>
        <w:ind w:left="709"/>
        <w:jc w:val="both"/>
        <w:rPr>
          <w:sz w:val="28"/>
          <w:szCs w:val="28"/>
        </w:rPr>
      </w:pPr>
    </w:p>
    <w:p w:rsidR="00D00822" w:rsidRPr="00EF4F25" w:rsidRDefault="00D00822" w:rsidP="00EF4F25">
      <w:pPr>
        <w:pStyle w:val="ListParagraph"/>
        <w:numPr>
          <w:ilvl w:val="1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F4F25">
        <w:rPr>
          <w:sz w:val="28"/>
          <w:szCs w:val="28"/>
        </w:rPr>
        <w:t>Приложение № 5 «Прогнозируемый общий объем доходов городского бюджета, объем межбюджетных трансфертов, получаемых из других бюджетов» изложить в следующей редакции:</w:t>
      </w:r>
    </w:p>
    <w:p w:rsidR="00D00822" w:rsidRPr="002B57DF" w:rsidRDefault="00D00822" w:rsidP="002B57DF">
      <w:pPr>
        <w:pStyle w:val="ListParagraph"/>
        <w:ind w:left="1684" w:right="-1" w:firstLine="4128"/>
        <w:rPr>
          <w:sz w:val="28"/>
          <w:szCs w:val="28"/>
        </w:rPr>
      </w:pPr>
      <w:r>
        <w:rPr>
          <w:sz w:val="28"/>
          <w:szCs w:val="28"/>
        </w:rPr>
        <w:t>«</w:t>
      </w:r>
      <w:r w:rsidRPr="002B57DF">
        <w:rPr>
          <w:sz w:val="28"/>
          <w:szCs w:val="28"/>
        </w:rPr>
        <w:t>Приложение № 5</w:t>
      </w:r>
    </w:p>
    <w:p w:rsidR="00D00822" w:rsidRPr="002B57DF" w:rsidRDefault="00D00822" w:rsidP="002B57DF">
      <w:pPr>
        <w:pStyle w:val="ListParagraph"/>
        <w:ind w:left="1684" w:right="-1" w:firstLine="4128"/>
        <w:rPr>
          <w:sz w:val="28"/>
          <w:szCs w:val="28"/>
        </w:rPr>
      </w:pPr>
      <w:r w:rsidRPr="002B57DF">
        <w:rPr>
          <w:sz w:val="28"/>
          <w:szCs w:val="28"/>
        </w:rPr>
        <w:t>к решению Белокурихинского</w:t>
      </w:r>
    </w:p>
    <w:p w:rsidR="00D00822" w:rsidRPr="002B57DF" w:rsidRDefault="00D00822" w:rsidP="002B57DF">
      <w:pPr>
        <w:pStyle w:val="ListParagraph"/>
        <w:ind w:left="1684" w:right="-1" w:firstLine="4128"/>
        <w:rPr>
          <w:sz w:val="28"/>
          <w:szCs w:val="28"/>
        </w:rPr>
      </w:pPr>
      <w:r w:rsidRPr="002B57DF">
        <w:rPr>
          <w:sz w:val="28"/>
          <w:szCs w:val="28"/>
        </w:rPr>
        <w:t xml:space="preserve">городского Совета депутатов </w:t>
      </w:r>
    </w:p>
    <w:p w:rsidR="00D00822" w:rsidRPr="002B57DF" w:rsidRDefault="00D00822" w:rsidP="002B57DF">
      <w:pPr>
        <w:pStyle w:val="ListParagraph"/>
        <w:ind w:left="1684" w:right="-1" w:firstLine="4128"/>
        <w:rPr>
          <w:sz w:val="28"/>
          <w:szCs w:val="28"/>
        </w:rPr>
      </w:pPr>
      <w:r w:rsidRPr="002B57DF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2B57DF">
        <w:rPr>
          <w:sz w:val="28"/>
          <w:szCs w:val="28"/>
          <w:u w:val="single"/>
        </w:rPr>
        <w:t>«04» декабря</w:t>
      </w:r>
      <w:r w:rsidRPr="002B57DF">
        <w:rPr>
          <w:sz w:val="28"/>
          <w:szCs w:val="28"/>
        </w:rPr>
        <w:t xml:space="preserve"> 2012 № </w:t>
      </w:r>
      <w:r w:rsidRPr="002B57DF">
        <w:rPr>
          <w:sz w:val="28"/>
          <w:szCs w:val="28"/>
          <w:u w:val="single"/>
        </w:rPr>
        <w:t>105</w:t>
      </w:r>
      <w:r w:rsidRPr="002B57DF">
        <w:rPr>
          <w:sz w:val="28"/>
          <w:szCs w:val="28"/>
        </w:rPr>
        <w:t xml:space="preserve"> </w:t>
      </w:r>
    </w:p>
    <w:p w:rsidR="00D00822" w:rsidRPr="002B57DF" w:rsidRDefault="00D00822" w:rsidP="002B57DF">
      <w:pPr>
        <w:pStyle w:val="ListParagraph"/>
        <w:ind w:left="0" w:firstLine="709"/>
        <w:jc w:val="center"/>
        <w:rPr>
          <w:sz w:val="28"/>
          <w:szCs w:val="28"/>
        </w:rPr>
      </w:pPr>
      <w:r w:rsidRPr="002B57DF">
        <w:rPr>
          <w:sz w:val="28"/>
          <w:szCs w:val="28"/>
        </w:rPr>
        <w:t>Прогнозируемый общий объем доходов городского бюджета, объем межбюджетных трансфертов, получаемых из других бюджетов</w:t>
      </w:r>
    </w:p>
    <w:p w:rsidR="00D00822" w:rsidRPr="00F246D1" w:rsidRDefault="00D00822" w:rsidP="002B57DF">
      <w:pPr>
        <w:pStyle w:val="ListParagraph"/>
        <w:ind w:left="1684"/>
        <w:jc w:val="right"/>
        <w:rPr>
          <w:sz w:val="24"/>
          <w:szCs w:val="24"/>
        </w:rPr>
      </w:pPr>
      <w:r w:rsidRPr="00F246D1">
        <w:rPr>
          <w:b/>
          <w:bCs/>
          <w:sz w:val="24"/>
          <w:szCs w:val="24"/>
        </w:rPr>
        <w:t>(тыс. рублей)</w:t>
      </w:r>
    </w:p>
    <w:tbl>
      <w:tblPr>
        <w:tblW w:w="96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4678"/>
        <w:gridCol w:w="1842"/>
      </w:tblGrid>
      <w:tr w:rsidR="00D00822">
        <w:tc>
          <w:tcPr>
            <w:tcW w:w="3119" w:type="dxa"/>
            <w:vAlign w:val="center"/>
          </w:tcPr>
          <w:p w:rsidR="00D00822" w:rsidRPr="00D30051" w:rsidRDefault="00D00822" w:rsidP="009A6EDE">
            <w:pPr>
              <w:jc w:val="center"/>
              <w:rPr>
                <w:b/>
                <w:bCs/>
                <w:sz w:val="24"/>
                <w:szCs w:val="24"/>
              </w:rPr>
            </w:pPr>
            <w:r w:rsidRPr="00D30051">
              <w:rPr>
                <w:b/>
                <w:bCs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4678" w:type="dxa"/>
            <w:vAlign w:val="center"/>
          </w:tcPr>
          <w:p w:rsidR="00D00822" w:rsidRPr="00D30051" w:rsidRDefault="00D00822" w:rsidP="009A6EDE">
            <w:pPr>
              <w:jc w:val="center"/>
              <w:rPr>
                <w:b/>
                <w:bCs/>
                <w:sz w:val="24"/>
                <w:szCs w:val="24"/>
              </w:rPr>
            </w:pPr>
            <w:r w:rsidRPr="00D30051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842" w:type="dxa"/>
            <w:vAlign w:val="center"/>
          </w:tcPr>
          <w:p w:rsidR="00D00822" w:rsidRPr="00D30051" w:rsidRDefault="00D00822" w:rsidP="009A6EDE">
            <w:pPr>
              <w:jc w:val="center"/>
              <w:rPr>
                <w:b/>
                <w:bCs/>
                <w:sz w:val="24"/>
                <w:szCs w:val="24"/>
              </w:rPr>
            </w:pPr>
            <w:r w:rsidRPr="00D30051">
              <w:rPr>
                <w:b/>
                <w:bCs/>
                <w:sz w:val="24"/>
                <w:szCs w:val="24"/>
              </w:rPr>
              <w:t>Сумма</w:t>
            </w:r>
          </w:p>
        </w:tc>
      </w:tr>
    </w:tbl>
    <w:p w:rsidR="00D00822" w:rsidRPr="001C41F5" w:rsidRDefault="00D00822" w:rsidP="001C41F5">
      <w:pPr>
        <w:pStyle w:val="ListParagraph"/>
        <w:ind w:left="1684"/>
        <w:rPr>
          <w:sz w:val="4"/>
          <w:szCs w:val="4"/>
        </w:rPr>
      </w:pPr>
    </w:p>
    <w:tbl>
      <w:tblPr>
        <w:tblW w:w="96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4678"/>
        <w:gridCol w:w="1842"/>
      </w:tblGrid>
      <w:tr w:rsidR="00D00822">
        <w:trPr>
          <w:tblHeader/>
        </w:trPr>
        <w:tc>
          <w:tcPr>
            <w:tcW w:w="3119" w:type="dxa"/>
          </w:tcPr>
          <w:p w:rsidR="00D00822" w:rsidRPr="00D30051" w:rsidRDefault="00D00822" w:rsidP="009A6EDE">
            <w:pPr>
              <w:jc w:val="center"/>
              <w:rPr>
                <w:b/>
                <w:bCs/>
                <w:sz w:val="24"/>
                <w:szCs w:val="24"/>
              </w:rPr>
            </w:pPr>
            <w:r w:rsidRPr="00D3005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D00822" w:rsidRPr="00D30051" w:rsidRDefault="00D00822" w:rsidP="009A6EDE">
            <w:pPr>
              <w:jc w:val="center"/>
              <w:rPr>
                <w:b/>
                <w:bCs/>
                <w:sz w:val="24"/>
                <w:szCs w:val="24"/>
              </w:rPr>
            </w:pPr>
            <w:r w:rsidRPr="00D3005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D00822" w:rsidRPr="00D30051" w:rsidRDefault="00D00822" w:rsidP="009A6EDE">
            <w:pPr>
              <w:jc w:val="center"/>
              <w:rPr>
                <w:b/>
                <w:bCs/>
                <w:sz w:val="24"/>
                <w:szCs w:val="24"/>
              </w:rPr>
            </w:pPr>
            <w:r w:rsidRPr="00D30051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D00822">
        <w:tc>
          <w:tcPr>
            <w:tcW w:w="3119" w:type="dxa"/>
          </w:tcPr>
          <w:p w:rsidR="00D00822" w:rsidRPr="00D30051" w:rsidRDefault="00D00822" w:rsidP="009A6EDE">
            <w:pPr>
              <w:jc w:val="center"/>
              <w:rPr>
                <w:b/>
                <w:bCs/>
                <w:sz w:val="24"/>
                <w:szCs w:val="24"/>
              </w:rPr>
            </w:pPr>
            <w:r w:rsidRPr="00D30051"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4678" w:type="dxa"/>
          </w:tcPr>
          <w:p w:rsidR="00D00822" w:rsidRPr="00D30051" w:rsidRDefault="00D00822" w:rsidP="009A6E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НАЛОГОВЫЕ И НЕНАЛОГОВЫЕ </w:t>
            </w:r>
            <w:r w:rsidRPr="00D30051">
              <w:rPr>
                <w:b/>
                <w:bCs/>
                <w:sz w:val="24"/>
                <w:szCs w:val="24"/>
              </w:rPr>
              <w:t>ДОХОДЫ</w:t>
            </w:r>
          </w:p>
        </w:tc>
        <w:tc>
          <w:tcPr>
            <w:tcW w:w="1842" w:type="dxa"/>
          </w:tcPr>
          <w:p w:rsidR="00D00822" w:rsidRPr="00D30051" w:rsidRDefault="00D00822" w:rsidP="00D034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199942</w:t>
            </w:r>
          </w:p>
        </w:tc>
      </w:tr>
      <w:tr w:rsidR="00D00822">
        <w:tc>
          <w:tcPr>
            <w:tcW w:w="3119" w:type="dxa"/>
          </w:tcPr>
          <w:p w:rsidR="00D00822" w:rsidRPr="00D30051" w:rsidRDefault="00D00822" w:rsidP="009A6EDE">
            <w:pPr>
              <w:jc w:val="center"/>
              <w:rPr>
                <w:b/>
                <w:bCs/>
                <w:sz w:val="24"/>
                <w:szCs w:val="24"/>
              </w:rPr>
            </w:pPr>
            <w:r w:rsidRPr="00D30051">
              <w:rPr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4678" w:type="dxa"/>
          </w:tcPr>
          <w:p w:rsidR="00D00822" w:rsidRPr="00D30051" w:rsidRDefault="00D00822" w:rsidP="009A6EDE">
            <w:pPr>
              <w:jc w:val="both"/>
              <w:rPr>
                <w:b/>
                <w:bCs/>
                <w:sz w:val="24"/>
                <w:szCs w:val="24"/>
              </w:rPr>
            </w:pPr>
            <w:r w:rsidRPr="00D30051">
              <w:rPr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842" w:type="dxa"/>
          </w:tcPr>
          <w:p w:rsidR="00D00822" w:rsidRPr="00D30051" w:rsidRDefault="00D00822" w:rsidP="009A6E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72026</w:t>
            </w:r>
          </w:p>
        </w:tc>
      </w:tr>
      <w:tr w:rsidR="00D00822">
        <w:tc>
          <w:tcPr>
            <w:tcW w:w="3119" w:type="dxa"/>
          </w:tcPr>
          <w:p w:rsidR="00D00822" w:rsidRPr="00D30051" w:rsidRDefault="00D00822" w:rsidP="009A6EDE">
            <w:pPr>
              <w:jc w:val="center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1 01 02000 01 0000 110</w:t>
            </w:r>
          </w:p>
        </w:tc>
        <w:tc>
          <w:tcPr>
            <w:tcW w:w="4678" w:type="dxa"/>
          </w:tcPr>
          <w:p w:rsidR="00D00822" w:rsidRPr="00D30051" w:rsidRDefault="00D00822" w:rsidP="001C41F5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842" w:type="dxa"/>
          </w:tcPr>
          <w:p w:rsidR="00D00822" w:rsidRPr="00D30051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72026</w:t>
            </w:r>
          </w:p>
        </w:tc>
      </w:tr>
      <w:tr w:rsidR="00D00822">
        <w:tc>
          <w:tcPr>
            <w:tcW w:w="3119" w:type="dxa"/>
          </w:tcPr>
          <w:p w:rsidR="00D00822" w:rsidRPr="00D30051" w:rsidRDefault="00D00822" w:rsidP="009A6EDE">
            <w:pPr>
              <w:jc w:val="center"/>
              <w:rPr>
                <w:b/>
                <w:bCs/>
                <w:sz w:val="24"/>
                <w:szCs w:val="24"/>
              </w:rPr>
            </w:pPr>
            <w:r w:rsidRPr="00D30051">
              <w:rPr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4678" w:type="dxa"/>
          </w:tcPr>
          <w:p w:rsidR="00D00822" w:rsidRPr="00D30051" w:rsidRDefault="00D00822" w:rsidP="009A6EDE">
            <w:pPr>
              <w:jc w:val="both"/>
              <w:rPr>
                <w:b/>
                <w:bCs/>
                <w:sz w:val="24"/>
                <w:szCs w:val="24"/>
              </w:rPr>
            </w:pPr>
            <w:r w:rsidRPr="00D30051">
              <w:rPr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842" w:type="dxa"/>
          </w:tcPr>
          <w:p w:rsidR="00D00822" w:rsidRPr="00D30051" w:rsidRDefault="00D00822" w:rsidP="009A6E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27776</w:t>
            </w:r>
          </w:p>
        </w:tc>
      </w:tr>
      <w:tr w:rsidR="00D00822">
        <w:tc>
          <w:tcPr>
            <w:tcW w:w="3119" w:type="dxa"/>
          </w:tcPr>
          <w:p w:rsidR="00D00822" w:rsidRPr="00D30051" w:rsidRDefault="00D00822" w:rsidP="009A6EDE">
            <w:pPr>
              <w:jc w:val="center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1 05 01000 00 0000 110</w:t>
            </w:r>
          </w:p>
        </w:tc>
        <w:tc>
          <w:tcPr>
            <w:tcW w:w="4678" w:type="dxa"/>
          </w:tcPr>
          <w:p w:rsidR="00D00822" w:rsidRPr="00D30051" w:rsidRDefault="00D00822" w:rsidP="009A6E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D30051">
              <w:rPr>
                <w:sz w:val="24"/>
                <w:szCs w:val="24"/>
              </w:rPr>
              <w:t>алог, взимаемый в связи с применением упрощенной системы налогообложения</w:t>
            </w:r>
          </w:p>
        </w:tc>
        <w:tc>
          <w:tcPr>
            <w:tcW w:w="1842" w:type="dxa"/>
          </w:tcPr>
          <w:p w:rsidR="00D00822" w:rsidRPr="00D30051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13135</w:t>
            </w:r>
          </w:p>
        </w:tc>
      </w:tr>
      <w:tr w:rsidR="00D00822">
        <w:tc>
          <w:tcPr>
            <w:tcW w:w="3119" w:type="dxa"/>
          </w:tcPr>
          <w:p w:rsidR="00D00822" w:rsidRPr="00D30051" w:rsidRDefault="00D00822" w:rsidP="009A6EDE">
            <w:pPr>
              <w:jc w:val="center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1 05 02000 02 0000 110</w:t>
            </w:r>
          </w:p>
        </w:tc>
        <w:tc>
          <w:tcPr>
            <w:tcW w:w="4678" w:type="dxa"/>
          </w:tcPr>
          <w:p w:rsidR="00D00822" w:rsidRPr="00D30051" w:rsidRDefault="00D00822" w:rsidP="009A6EDE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842" w:type="dxa"/>
          </w:tcPr>
          <w:p w:rsidR="00D00822" w:rsidRPr="00D30051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14606</w:t>
            </w:r>
          </w:p>
        </w:tc>
      </w:tr>
      <w:tr w:rsidR="00D00822">
        <w:tc>
          <w:tcPr>
            <w:tcW w:w="3119" w:type="dxa"/>
          </w:tcPr>
          <w:p w:rsidR="00D00822" w:rsidRPr="001977C0" w:rsidRDefault="00D00822" w:rsidP="009A6EDE">
            <w:pPr>
              <w:jc w:val="center"/>
              <w:rPr>
                <w:sz w:val="24"/>
                <w:szCs w:val="24"/>
              </w:rPr>
            </w:pPr>
            <w:r w:rsidRPr="001977C0">
              <w:rPr>
                <w:sz w:val="24"/>
                <w:szCs w:val="24"/>
              </w:rPr>
              <w:t>1 05 03000 01 0000 110</w:t>
            </w:r>
          </w:p>
        </w:tc>
        <w:tc>
          <w:tcPr>
            <w:tcW w:w="4678" w:type="dxa"/>
          </w:tcPr>
          <w:p w:rsidR="00D00822" w:rsidRDefault="00D00822" w:rsidP="009A6EDE">
            <w:pPr>
              <w:jc w:val="both"/>
              <w:rPr>
                <w:sz w:val="24"/>
                <w:szCs w:val="24"/>
              </w:rPr>
            </w:pPr>
            <w:r w:rsidRPr="001977C0">
              <w:rPr>
                <w:sz w:val="24"/>
                <w:szCs w:val="24"/>
              </w:rPr>
              <w:t>Единый сельскохозяйственный налог</w:t>
            </w:r>
          </w:p>
          <w:p w:rsidR="00D00822" w:rsidRPr="001977C0" w:rsidRDefault="00D00822" w:rsidP="009A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00822" w:rsidRPr="001977C0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D00822">
        <w:tc>
          <w:tcPr>
            <w:tcW w:w="3119" w:type="dxa"/>
          </w:tcPr>
          <w:p w:rsidR="00D00822" w:rsidRPr="00D30051" w:rsidRDefault="00D00822" w:rsidP="009A6EDE">
            <w:pPr>
              <w:jc w:val="center"/>
              <w:rPr>
                <w:b/>
                <w:bCs/>
                <w:sz w:val="24"/>
                <w:szCs w:val="24"/>
              </w:rPr>
            </w:pPr>
            <w:r w:rsidRPr="00D30051">
              <w:rPr>
                <w:b/>
                <w:bCs/>
                <w:sz w:val="24"/>
                <w:szCs w:val="24"/>
              </w:rPr>
              <w:t>1 06 00000 00 0000 000</w:t>
            </w:r>
          </w:p>
        </w:tc>
        <w:tc>
          <w:tcPr>
            <w:tcW w:w="4678" w:type="dxa"/>
          </w:tcPr>
          <w:p w:rsidR="00D00822" w:rsidRPr="00D30051" w:rsidRDefault="00D00822" w:rsidP="009A6EDE">
            <w:pPr>
              <w:jc w:val="both"/>
              <w:rPr>
                <w:b/>
                <w:bCs/>
                <w:sz w:val="24"/>
                <w:szCs w:val="24"/>
              </w:rPr>
            </w:pPr>
            <w:r w:rsidRPr="00D30051">
              <w:rPr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842" w:type="dxa"/>
          </w:tcPr>
          <w:p w:rsidR="00D00822" w:rsidRPr="00D30051" w:rsidRDefault="00D00822" w:rsidP="009A6E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66092</w:t>
            </w:r>
          </w:p>
        </w:tc>
      </w:tr>
      <w:tr w:rsidR="00D00822">
        <w:tc>
          <w:tcPr>
            <w:tcW w:w="3119" w:type="dxa"/>
          </w:tcPr>
          <w:p w:rsidR="00D00822" w:rsidRPr="00D30051" w:rsidRDefault="00D00822" w:rsidP="009A6EDE">
            <w:pPr>
              <w:jc w:val="center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1 06 01000 00 0000 110</w:t>
            </w:r>
          </w:p>
        </w:tc>
        <w:tc>
          <w:tcPr>
            <w:tcW w:w="4678" w:type="dxa"/>
          </w:tcPr>
          <w:p w:rsidR="00D00822" w:rsidRPr="00D30051" w:rsidRDefault="00D00822" w:rsidP="009A6EDE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842" w:type="dxa"/>
          </w:tcPr>
          <w:p w:rsidR="00D00822" w:rsidRPr="00D30051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2562</w:t>
            </w:r>
          </w:p>
        </w:tc>
      </w:tr>
      <w:tr w:rsidR="00D00822">
        <w:tc>
          <w:tcPr>
            <w:tcW w:w="3119" w:type="dxa"/>
          </w:tcPr>
          <w:p w:rsidR="00D00822" w:rsidRPr="00D30051" w:rsidRDefault="00D00822" w:rsidP="009A6EDE">
            <w:pPr>
              <w:jc w:val="center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1 06 06000 00 0000 110</w:t>
            </w:r>
          </w:p>
        </w:tc>
        <w:tc>
          <w:tcPr>
            <w:tcW w:w="4678" w:type="dxa"/>
          </w:tcPr>
          <w:p w:rsidR="00D00822" w:rsidRPr="00D30051" w:rsidRDefault="00D00822" w:rsidP="009A6EDE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1842" w:type="dxa"/>
          </w:tcPr>
          <w:p w:rsidR="00D00822" w:rsidRPr="00D30051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63530</w:t>
            </w:r>
          </w:p>
        </w:tc>
      </w:tr>
      <w:tr w:rsidR="00D00822">
        <w:tc>
          <w:tcPr>
            <w:tcW w:w="3119" w:type="dxa"/>
          </w:tcPr>
          <w:p w:rsidR="00D00822" w:rsidRPr="00D30051" w:rsidRDefault="00D00822" w:rsidP="009A6EDE">
            <w:pPr>
              <w:jc w:val="center"/>
              <w:rPr>
                <w:b/>
                <w:bCs/>
                <w:sz w:val="24"/>
                <w:szCs w:val="24"/>
              </w:rPr>
            </w:pPr>
            <w:r w:rsidRPr="00D30051">
              <w:rPr>
                <w:b/>
                <w:bCs/>
                <w:sz w:val="24"/>
                <w:szCs w:val="24"/>
              </w:rPr>
              <w:t>1 07 00000 00 0000 000</w:t>
            </w:r>
          </w:p>
        </w:tc>
        <w:tc>
          <w:tcPr>
            <w:tcW w:w="4678" w:type="dxa"/>
          </w:tcPr>
          <w:p w:rsidR="00D00822" w:rsidRPr="00D30051" w:rsidRDefault="00D00822" w:rsidP="009A6EDE">
            <w:pPr>
              <w:jc w:val="both"/>
              <w:rPr>
                <w:b/>
                <w:bCs/>
                <w:sz w:val="24"/>
                <w:szCs w:val="24"/>
              </w:rPr>
            </w:pPr>
            <w:r w:rsidRPr="00D30051">
              <w:rPr>
                <w:b/>
                <w:bCs/>
                <w:sz w:val="24"/>
                <w:szCs w:val="24"/>
              </w:rPr>
              <w:t>Налоги сборы и регулярные платежи за пользование природными ресурсами</w:t>
            </w:r>
          </w:p>
        </w:tc>
        <w:tc>
          <w:tcPr>
            <w:tcW w:w="1842" w:type="dxa"/>
          </w:tcPr>
          <w:p w:rsidR="00D00822" w:rsidRPr="00D30051" w:rsidRDefault="00D00822" w:rsidP="009A6E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262</w:t>
            </w:r>
          </w:p>
        </w:tc>
      </w:tr>
      <w:tr w:rsidR="00D00822">
        <w:tc>
          <w:tcPr>
            <w:tcW w:w="3119" w:type="dxa"/>
          </w:tcPr>
          <w:p w:rsidR="00D00822" w:rsidRPr="00D30051" w:rsidRDefault="00D00822" w:rsidP="009A6EDE">
            <w:pPr>
              <w:jc w:val="center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1 07 01000 01 0000 110</w:t>
            </w:r>
          </w:p>
        </w:tc>
        <w:tc>
          <w:tcPr>
            <w:tcW w:w="4678" w:type="dxa"/>
          </w:tcPr>
          <w:p w:rsidR="00D00822" w:rsidRDefault="00D00822" w:rsidP="009A6EDE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Налог на добычу полезных ископаемых</w:t>
            </w:r>
          </w:p>
          <w:p w:rsidR="00D00822" w:rsidRPr="00D30051" w:rsidRDefault="00D00822" w:rsidP="009A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00822" w:rsidRPr="00D30051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</w:t>
            </w:r>
          </w:p>
        </w:tc>
      </w:tr>
      <w:tr w:rsidR="00D00822">
        <w:tc>
          <w:tcPr>
            <w:tcW w:w="3119" w:type="dxa"/>
          </w:tcPr>
          <w:p w:rsidR="00D00822" w:rsidRPr="00D30051" w:rsidRDefault="00D00822" w:rsidP="009A6EDE">
            <w:pPr>
              <w:jc w:val="center"/>
              <w:rPr>
                <w:b/>
                <w:bCs/>
                <w:sz w:val="24"/>
                <w:szCs w:val="24"/>
              </w:rPr>
            </w:pPr>
            <w:r w:rsidRPr="00D30051">
              <w:rPr>
                <w:b/>
                <w:bCs/>
                <w:sz w:val="24"/>
                <w:szCs w:val="24"/>
              </w:rPr>
              <w:t>1 08 00000 00 0000 000</w:t>
            </w:r>
          </w:p>
        </w:tc>
        <w:tc>
          <w:tcPr>
            <w:tcW w:w="4678" w:type="dxa"/>
          </w:tcPr>
          <w:p w:rsidR="00D00822" w:rsidRPr="00D30051" w:rsidRDefault="00D00822" w:rsidP="009A6EDE">
            <w:pPr>
              <w:jc w:val="both"/>
              <w:rPr>
                <w:b/>
                <w:bCs/>
                <w:sz w:val="24"/>
                <w:szCs w:val="24"/>
              </w:rPr>
            </w:pPr>
            <w:r w:rsidRPr="00D30051">
              <w:rPr>
                <w:b/>
                <w:b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842" w:type="dxa"/>
          </w:tcPr>
          <w:p w:rsidR="00D00822" w:rsidRPr="00D30051" w:rsidRDefault="00D00822" w:rsidP="009A6E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1169</w:t>
            </w:r>
          </w:p>
        </w:tc>
      </w:tr>
      <w:tr w:rsidR="00D00822">
        <w:tc>
          <w:tcPr>
            <w:tcW w:w="3119" w:type="dxa"/>
          </w:tcPr>
          <w:p w:rsidR="00D00822" w:rsidRPr="00D30051" w:rsidRDefault="00D00822" w:rsidP="009A6EDE">
            <w:pPr>
              <w:jc w:val="center"/>
              <w:rPr>
                <w:b/>
                <w:bCs/>
                <w:sz w:val="24"/>
                <w:szCs w:val="24"/>
              </w:rPr>
            </w:pPr>
            <w:r w:rsidRPr="00D30051">
              <w:rPr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4678" w:type="dxa"/>
          </w:tcPr>
          <w:p w:rsidR="00D00822" w:rsidRPr="00D30051" w:rsidRDefault="00D00822" w:rsidP="009A6EDE">
            <w:pPr>
              <w:jc w:val="both"/>
              <w:rPr>
                <w:b/>
                <w:bCs/>
                <w:sz w:val="24"/>
                <w:szCs w:val="24"/>
              </w:rPr>
            </w:pPr>
            <w:r w:rsidRPr="00D30051">
              <w:rPr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2" w:type="dxa"/>
          </w:tcPr>
          <w:p w:rsidR="00D00822" w:rsidRPr="00D30051" w:rsidRDefault="00D00822" w:rsidP="0080156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29263</w:t>
            </w:r>
          </w:p>
        </w:tc>
      </w:tr>
      <w:tr w:rsidR="00D00822">
        <w:tc>
          <w:tcPr>
            <w:tcW w:w="3119" w:type="dxa"/>
          </w:tcPr>
          <w:p w:rsidR="00D00822" w:rsidRPr="00D30051" w:rsidRDefault="00D00822" w:rsidP="009A6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D00822" w:rsidRPr="00D30051" w:rsidRDefault="00D00822" w:rsidP="009A6EDE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из них:</w:t>
            </w:r>
          </w:p>
        </w:tc>
        <w:tc>
          <w:tcPr>
            <w:tcW w:w="1842" w:type="dxa"/>
          </w:tcPr>
          <w:p w:rsidR="00D00822" w:rsidRPr="00D30051" w:rsidRDefault="00D00822" w:rsidP="009A6EDE">
            <w:pPr>
              <w:jc w:val="center"/>
              <w:rPr>
                <w:sz w:val="24"/>
                <w:szCs w:val="24"/>
              </w:rPr>
            </w:pPr>
          </w:p>
        </w:tc>
      </w:tr>
      <w:tr w:rsidR="00D00822">
        <w:tc>
          <w:tcPr>
            <w:tcW w:w="3119" w:type="dxa"/>
          </w:tcPr>
          <w:p w:rsidR="00D00822" w:rsidRPr="00D30051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1 11 05012</w:t>
            </w:r>
            <w:r w:rsidRPr="00D30051">
              <w:rPr>
                <w:sz w:val="24"/>
                <w:szCs w:val="24"/>
              </w:rPr>
              <w:t xml:space="preserve"> 04 0000 120</w:t>
            </w:r>
          </w:p>
        </w:tc>
        <w:tc>
          <w:tcPr>
            <w:tcW w:w="4678" w:type="dxa"/>
          </w:tcPr>
          <w:p w:rsidR="00D00822" w:rsidRPr="00D30051" w:rsidRDefault="00D00822" w:rsidP="009A6EDE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 </w:t>
            </w:r>
          </w:p>
        </w:tc>
        <w:tc>
          <w:tcPr>
            <w:tcW w:w="1842" w:type="dxa"/>
          </w:tcPr>
          <w:p w:rsidR="00D00822" w:rsidRPr="00D30051" w:rsidRDefault="00D00822" w:rsidP="00801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17127</w:t>
            </w:r>
          </w:p>
        </w:tc>
      </w:tr>
      <w:tr w:rsidR="00D00822">
        <w:tc>
          <w:tcPr>
            <w:tcW w:w="3119" w:type="dxa"/>
          </w:tcPr>
          <w:p w:rsidR="00D00822" w:rsidRPr="00D30051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1 11 05024 04 0000 120</w:t>
            </w:r>
          </w:p>
        </w:tc>
        <w:tc>
          <w:tcPr>
            <w:tcW w:w="4678" w:type="dxa"/>
          </w:tcPr>
          <w:p w:rsidR="00D00822" w:rsidRDefault="00D00822" w:rsidP="009A6E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 муниципальных бюджетных и автономных учреждений) </w:t>
            </w:r>
          </w:p>
          <w:p w:rsidR="00D00822" w:rsidRPr="00D30051" w:rsidRDefault="00D00822" w:rsidP="009A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00822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10540</w:t>
            </w:r>
          </w:p>
        </w:tc>
      </w:tr>
      <w:tr w:rsidR="00D00822">
        <w:tc>
          <w:tcPr>
            <w:tcW w:w="3119" w:type="dxa"/>
          </w:tcPr>
          <w:p w:rsidR="00D00822" w:rsidRPr="00D30051" w:rsidRDefault="00D00822" w:rsidP="009A6EDE">
            <w:pPr>
              <w:jc w:val="center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1 11 05034 04 0000 120</w:t>
            </w:r>
          </w:p>
        </w:tc>
        <w:tc>
          <w:tcPr>
            <w:tcW w:w="4678" w:type="dxa"/>
          </w:tcPr>
          <w:p w:rsidR="00D00822" w:rsidRDefault="00D00822" w:rsidP="009A6EDE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</w:t>
            </w:r>
            <w:r>
              <w:rPr>
                <w:sz w:val="24"/>
                <w:szCs w:val="24"/>
              </w:rPr>
              <w:t xml:space="preserve">бюджетных и </w:t>
            </w:r>
            <w:r w:rsidRPr="00D30051">
              <w:rPr>
                <w:sz w:val="24"/>
                <w:szCs w:val="24"/>
              </w:rPr>
              <w:t>автономных учреждений)</w:t>
            </w:r>
          </w:p>
          <w:p w:rsidR="00D00822" w:rsidRPr="00D30051" w:rsidRDefault="00D00822" w:rsidP="009A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00822" w:rsidRPr="00D30051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</w:tr>
      <w:tr w:rsidR="00D00822">
        <w:tc>
          <w:tcPr>
            <w:tcW w:w="3119" w:type="dxa"/>
          </w:tcPr>
          <w:p w:rsidR="00D00822" w:rsidRPr="00D30051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1 11 09044 04 0000 120</w:t>
            </w:r>
          </w:p>
        </w:tc>
        <w:tc>
          <w:tcPr>
            <w:tcW w:w="4678" w:type="dxa"/>
          </w:tcPr>
          <w:p w:rsidR="00D00822" w:rsidRPr="00D30051" w:rsidRDefault="00D00822" w:rsidP="009A6E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842" w:type="dxa"/>
          </w:tcPr>
          <w:p w:rsidR="00D00822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1465</w:t>
            </w:r>
          </w:p>
        </w:tc>
      </w:tr>
      <w:tr w:rsidR="00D00822">
        <w:tc>
          <w:tcPr>
            <w:tcW w:w="3119" w:type="dxa"/>
          </w:tcPr>
          <w:p w:rsidR="00D00822" w:rsidRPr="00D30051" w:rsidRDefault="00D00822" w:rsidP="009A6EDE">
            <w:pPr>
              <w:jc w:val="center"/>
              <w:rPr>
                <w:b/>
                <w:bCs/>
                <w:sz w:val="24"/>
                <w:szCs w:val="24"/>
              </w:rPr>
            </w:pPr>
            <w:r w:rsidRPr="00D30051">
              <w:rPr>
                <w:b/>
                <w:bCs/>
                <w:sz w:val="24"/>
                <w:szCs w:val="24"/>
              </w:rPr>
              <w:t>1 12 00000 00 0000 000</w:t>
            </w:r>
          </w:p>
        </w:tc>
        <w:tc>
          <w:tcPr>
            <w:tcW w:w="4678" w:type="dxa"/>
          </w:tcPr>
          <w:p w:rsidR="00D00822" w:rsidRPr="00D30051" w:rsidRDefault="00D00822" w:rsidP="009A6EDE">
            <w:pPr>
              <w:jc w:val="both"/>
              <w:rPr>
                <w:b/>
                <w:bCs/>
                <w:sz w:val="24"/>
                <w:szCs w:val="24"/>
              </w:rPr>
            </w:pPr>
            <w:r w:rsidRPr="00D30051">
              <w:rPr>
                <w:b/>
                <w:bCs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842" w:type="dxa"/>
          </w:tcPr>
          <w:p w:rsidR="00D00822" w:rsidRPr="00D30051" w:rsidRDefault="00D00822" w:rsidP="009A6E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637</w:t>
            </w:r>
          </w:p>
        </w:tc>
      </w:tr>
      <w:tr w:rsidR="00D00822">
        <w:tc>
          <w:tcPr>
            <w:tcW w:w="3119" w:type="dxa"/>
          </w:tcPr>
          <w:p w:rsidR="00D00822" w:rsidRPr="00D30051" w:rsidRDefault="00D00822" w:rsidP="009A6EDE">
            <w:pPr>
              <w:jc w:val="center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1 12 01000 01 0000 120</w:t>
            </w:r>
          </w:p>
        </w:tc>
        <w:tc>
          <w:tcPr>
            <w:tcW w:w="4678" w:type="dxa"/>
          </w:tcPr>
          <w:p w:rsidR="00D00822" w:rsidRDefault="00D00822" w:rsidP="009A6EDE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Плата за негативное воздействие на окружающую среду</w:t>
            </w:r>
          </w:p>
          <w:p w:rsidR="00D00822" w:rsidRPr="00D30051" w:rsidRDefault="00D00822" w:rsidP="009A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00822" w:rsidRPr="00D30051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637</w:t>
            </w:r>
          </w:p>
        </w:tc>
      </w:tr>
      <w:tr w:rsidR="00D00822">
        <w:tc>
          <w:tcPr>
            <w:tcW w:w="3119" w:type="dxa"/>
          </w:tcPr>
          <w:p w:rsidR="00D00822" w:rsidRPr="00830E9C" w:rsidRDefault="00D00822" w:rsidP="00446CF1">
            <w:pPr>
              <w:jc w:val="center"/>
              <w:rPr>
                <w:b/>
                <w:bCs/>
                <w:sz w:val="24"/>
                <w:szCs w:val="24"/>
              </w:rPr>
            </w:pPr>
            <w:r w:rsidRPr="00830E9C">
              <w:rPr>
                <w:b/>
                <w:bCs/>
                <w:sz w:val="24"/>
                <w:szCs w:val="24"/>
              </w:rPr>
              <w:t>1 13 00000 00 0000 000</w:t>
            </w:r>
          </w:p>
        </w:tc>
        <w:tc>
          <w:tcPr>
            <w:tcW w:w="4678" w:type="dxa"/>
          </w:tcPr>
          <w:p w:rsidR="00D00822" w:rsidRPr="00830E9C" w:rsidRDefault="00D00822" w:rsidP="00446CF1">
            <w:pPr>
              <w:jc w:val="both"/>
              <w:rPr>
                <w:b/>
                <w:bCs/>
                <w:sz w:val="24"/>
                <w:szCs w:val="24"/>
              </w:rPr>
            </w:pPr>
            <w:r w:rsidRPr="00830E9C">
              <w:rPr>
                <w:b/>
                <w:bCs/>
                <w:sz w:val="24"/>
                <w:szCs w:val="24"/>
              </w:rPr>
              <w:t xml:space="preserve">Доходы от оказания платных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830E9C">
              <w:rPr>
                <w:b/>
                <w:bCs/>
                <w:sz w:val="24"/>
                <w:szCs w:val="24"/>
              </w:rPr>
              <w:t>услуг</w:t>
            </w:r>
            <w:r>
              <w:rPr>
                <w:b/>
                <w:bCs/>
                <w:sz w:val="24"/>
                <w:szCs w:val="24"/>
              </w:rPr>
              <w:t xml:space="preserve"> (работ)</w:t>
            </w:r>
            <w:r w:rsidRPr="00830E9C">
              <w:rPr>
                <w:b/>
                <w:bCs/>
                <w:sz w:val="24"/>
                <w:szCs w:val="24"/>
              </w:rPr>
              <w:t xml:space="preserve"> и компенсации затрат государства</w:t>
            </w:r>
          </w:p>
        </w:tc>
        <w:tc>
          <w:tcPr>
            <w:tcW w:w="1842" w:type="dxa"/>
          </w:tcPr>
          <w:p w:rsidR="00D00822" w:rsidRPr="00830E9C" w:rsidRDefault="00D00822" w:rsidP="00446C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245</w:t>
            </w:r>
          </w:p>
        </w:tc>
      </w:tr>
      <w:tr w:rsidR="00D00822">
        <w:tc>
          <w:tcPr>
            <w:tcW w:w="3119" w:type="dxa"/>
          </w:tcPr>
          <w:p w:rsidR="00D00822" w:rsidRPr="00241DF3" w:rsidRDefault="00D00822" w:rsidP="00446CF1">
            <w:pPr>
              <w:jc w:val="center"/>
              <w:rPr>
                <w:sz w:val="24"/>
                <w:szCs w:val="24"/>
              </w:rPr>
            </w:pPr>
            <w:r w:rsidRPr="00241DF3">
              <w:rPr>
                <w:sz w:val="24"/>
                <w:szCs w:val="24"/>
              </w:rPr>
              <w:t>1 13 02064 04 0000 130</w:t>
            </w:r>
          </w:p>
        </w:tc>
        <w:tc>
          <w:tcPr>
            <w:tcW w:w="4678" w:type="dxa"/>
          </w:tcPr>
          <w:p w:rsidR="00D00822" w:rsidRPr="00241DF3" w:rsidRDefault="00D00822" w:rsidP="00446C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842" w:type="dxa"/>
          </w:tcPr>
          <w:p w:rsidR="00D00822" w:rsidRPr="00241DF3" w:rsidRDefault="00D00822" w:rsidP="00446C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</w:tr>
      <w:tr w:rsidR="00D00822">
        <w:tc>
          <w:tcPr>
            <w:tcW w:w="3119" w:type="dxa"/>
          </w:tcPr>
          <w:p w:rsidR="00D00822" w:rsidRPr="00D30051" w:rsidRDefault="00D00822" w:rsidP="00446C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1 13 02994 04 0000 130</w:t>
            </w:r>
          </w:p>
        </w:tc>
        <w:tc>
          <w:tcPr>
            <w:tcW w:w="4678" w:type="dxa"/>
          </w:tcPr>
          <w:p w:rsidR="00D00822" w:rsidRPr="00D30051" w:rsidRDefault="00D00822" w:rsidP="00446C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842" w:type="dxa"/>
          </w:tcPr>
          <w:p w:rsidR="00D00822" w:rsidRDefault="00D00822" w:rsidP="00446C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D00822">
        <w:tc>
          <w:tcPr>
            <w:tcW w:w="3119" w:type="dxa"/>
          </w:tcPr>
          <w:p w:rsidR="00D00822" w:rsidRPr="006D50B0" w:rsidRDefault="00D00822" w:rsidP="00446CF1">
            <w:pPr>
              <w:jc w:val="center"/>
              <w:rPr>
                <w:b/>
                <w:bCs/>
                <w:sz w:val="24"/>
                <w:szCs w:val="24"/>
              </w:rPr>
            </w:pPr>
            <w:r w:rsidRPr="006D50B0">
              <w:rPr>
                <w:b/>
                <w:bCs/>
                <w:sz w:val="24"/>
                <w:szCs w:val="24"/>
              </w:rPr>
              <w:t>1 15 00000 00 0000 000</w:t>
            </w:r>
          </w:p>
        </w:tc>
        <w:tc>
          <w:tcPr>
            <w:tcW w:w="4678" w:type="dxa"/>
          </w:tcPr>
          <w:p w:rsidR="00D00822" w:rsidRPr="00ED7C9A" w:rsidRDefault="00D00822" w:rsidP="00446CF1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Административные платежи и сборы</w:t>
            </w:r>
          </w:p>
        </w:tc>
        <w:tc>
          <w:tcPr>
            <w:tcW w:w="1842" w:type="dxa"/>
          </w:tcPr>
          <w:p w:rsidR="00D00822" w:rsidRPr="006D50B0" w:rsidRDefault="00D00822" w:rsidP="00241D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D00822">
        <w:tc>
          <w:tcPr>
            <w:tcW w:w="3119" w:type="dxa"/>
            <w:tcBorders>
              <w:bottom w:val="nil"/>
            </w:tcBorders>
          </w:tcPr>
          <w:p w:rsidR="00D00822" w:rsidRPr="00D30051" w:rsidRDefault="00D00822" w:rsidP="009A6EDE">
            <w:pPr>
              <w:jc w:val="center"/>
              <w:rPr>
                <w:b/>
                <w:bCs/>
                <w:sz w:val="24"/>
                <w:szCs w:val="24"/>
              </w:rPr>
            </w:pPr>
            <w:r w:rsidRPr="00D30051">
              <w:rPr>
                <w:b/>
                <w:bCs/>
                <w:sz w:val="24"/>
                <w:szCs w:val="24"/>
              </w:rPr>
              <w:t>1 16 00000 00 0000 000</w:t>
            </w:r>
          </w:p>
        </w:tc>
        <w:tc>
          <w:tcPr>
            <w:tcW w:w="4678" w:type="dxa"/>
            <w:tcBorders>
              <w:bottom w:val="nil"/>
            </w:tcBorders>
          </w:tcPr>
          <w:p w:rsidR="00D00822" w:rsidRPr="00D30051" w:rsidRDefault="00D00822" w:rsidP="009A6EDE">
            <w:pPr>
              <w:jc w:val="both"/>
              <w:rPr>
                <w:b/>
                <w:bCs/>
                <w:sz w:val="24"/>
                <w:szCs w:val="24"/>
              </w:rPr>
            </w:pPr>
            <w:r w:rsidRPr="00D30051">
              <w:rPr>
                <w:b/>
                <w:bCs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bottom w:val="nil"/>
            </w:tcBorders>
          </w:tcPr>
          <w:p w:rsidR="00D00822" w:rsidRPr="00D30051" w:rsidRDefault="00D00822" w:rsidP="009A6E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2243</w:t>
            </w:r>
          </w:p>
        </w:tc>
      </w:tr>
      <w:tr w:rsidR="00D00822">
        <w:tc>
          <w:tcPr>
            <w:tcW w:w="3119" w:type="dxa"/>
            <w:tcBorders>
              <w:bottom w:val="nil"/>
            </w:tcBorders>
          </w:tcPr>
          <w:p w:rsidR="00D00822" w:rsidRPr="00D30051" w:rsidRDefault="00D00822" w:rsidP="009A6E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1 17 00000 00 0000 000</w:t>
            </w:r>
          </w:p>
        </w:tc>
        <w:tc>
          <w:tcPr>
            <w:tcW w:w="4678" w:type="dxa"/>
            <w:tcBorders>
              <w:bottom w:val="nil"/>
            </w:tcBorders>
          </w:tcPr>
          <w:p w:rsidR="00D00822" w:rsidRPr="00D30051" w:rsidRDefault="00D00822" w:rsidP="009A6ED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842" w:type="dxa"/>
            <w:tcBorders>
              <w:bottom w:val="nil"/>
            </w:tcBorders>
          </w:tcPr>
          <w:p w:rsidR="00D00822" w:rsidRDefault="00D00822" w:rsidP="009A6E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223</w:t>
            </w:r>
          </w:p>
        </w:tc>
      </w:tr>
      <w:tr w:rsidR="00D00822" w:rsidRPr="0017123E">
        <w:tc>
          <w:tcPr>
            <w:tcW w:w="3119" w:type="dxa"/>
            <w:tcBorders>
              <w:bottom w:val="nil"/>
            </w:tcBorders>
          </w:tcPr>
          <w:p w:rsidR="00D00822" w:rsidRPr="0017123E" w:rsidRDefault="00D00822" w:rsidP="009A6EDE">
            <w:pPr>
              <w:jc w:val="center"/>
              <w:rPr>
                <w:b/>
                <w:bCs/>
                <w:sz w:val="24"/>
                <w:szCs w:val="24"/>
              </w:rPr>
            </w:pPr>
            <w:r w:rsidRPr="0017123E">
              <w:rPr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4678" w:type="dxa"/>
            <w:tcBorders>
              <w:bottom w:val="nil"/>
            </w:tcBorders>
          </w:tcPr>
          <w:p w:rsidR="00D00822" w:rsidRPr="0017123E" w:rsidRDefault="00D00822" w:rsidP="009A6EDE">
            <w:pPr>
              <w:jc w:val="both"/>
              <w:rPr>
                <w:b/>
                <w:bCs/>
                <w:sz w:val="24"/>
                <w:szCs w:val="24"/>
              </w:rPr>
            </w:pPr>
            <w:r w:rsidRPr="0017123E">
              <w:rPr>
                <w:b/>
                <w:bCs/>
                <w:sz w:val="24"/>
                <w:szCs w:val="24"/>
              </w:rPr>
              <w:t>БЕЗВОЗМЕЗДНЫЕ ПОСТУПЛЕНИЯ, всего</w:t>
            </w:r>
          </w:p>
        </w:tc>
        <w:tc>
          <w:tcPr>
            <w:tcW w:w="1842" w:type="dxa"/>
            <w:tcBorders>
              <w:bottom w:val="nil"/>
            </w:tcBorders>
          </w:tcPr>
          <w:p w:rsidR="00D00822" w:rsidRPr="0017123E" w:rsidRDefault="00D00822" w:rsidP="009A6E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101153,1</w:t>
            </w:r>
          </w:p>
        </w:tc>
      </w:tr>
      <w:tr w:rsidR="00D00822" w:rsidRPr="0017123E">
        <w:tc>
          <w:tcPr>
            <w:tcW w:w="3119" w:type="dxa"/>
          </w:tcPr>
          <w:p w:rsidR="00D00822" w:rsidRPr="0017123E" w:rsidRDefault="00D00822" w:rsidP="009A6EDE">
            <w:pPr>
              <w:jc w:val="center"/>
              <w:rPr>
                <w:sz w:val="24"/>
                <w:szCs w:val="24"/>
              </w:rPr>
            </w:pPr>
            <w:r w:rsidRPr="0017123E">
              <w:rPr>
                <w:sz w:val="24"/>
                <w:szCs w:val="24"/>
              </w:rPr>
              <w:t>2 02 00000 00 0000 000</w:t>
            </w:r>
          </w:p>
        </w:tc>
        <w:tc>
          <w:tcPr>
            <w:tcW w:w="4678" w:type="dxa"/>
          </w:tcPr>
          <w:p w:rsidR="00D00822" w:rsidRPr="0017123E" w:rsidRDefault="00D00822" w:rsidP="009A6EDE">
            <w:pPr>
              <w:jc w:val="both"/>
              <w:rPr>
                <w:sz w:val="24"/>
                <w:szCs w:val="24"/>
              </w:rPr>
            </w:pPr>
            <w:r w:rsidRPr="0017123E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ФЕДЕРАЦИИ, всего</w:t>
            </w:r>
          </w:p>
        </w:tc>
        <w:tc>
          <w:tcPr>
            <w:tcW w:w="1842" w:type="dxa"/>
          </w:tcPr>
          <w:p w:rsidR="00D00822" w:rsidRPr="0017123E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101537,9</w:t>
            </w:r>
          </w:p>
        </w:tc>
      </w:tr>
      <w:tr w:rsidR="00D00822" w:rsidRPr="00D30051">
        <w:tc>
          <w:tcPr>
            <w:tcW w:w="3119" w:type="dxa"/>
          </w:tcPr>
          <w:p w:rsidR="00D00822" w:rsidRPr="00D30051" w:rsidRDefault="00D00822" w:rsidP="009A6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D00822" w:rsidRPr="00D30051" w:rsidRDefault="00D00822" w:rsidP="009A6EDE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</w:tcPr>
          <w:p w:rsidR="00D00822" w:rsidRPr="00D30051" w:rsidRDefault="00D00822" w:rsidP="009A6EDE">
            <w:pPr>
              <w:jc w:val="center"/>
              <w:rPr>
                <w:sz w:val="24"/>
                <w:szCs w:val="24"/>
              </w:rPr>
            </w:pPr>
          </w:p>
        </w:tc>
      </w:tr>
      <w:tr w:rsidR="00D00822" w:rsidRPr="00D30051">
        <w:tc>
          <w:tcPr>
            <w:tcW w:w="3119" w:type="dxa"/>
          </w:tcPr>
          <w:p w:rsidR="00D00822" w:rsidRPr="00D30051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2 02 01003 04 0000 151</w:t>
            </w:r>
          </w:p>
        </w:tc>
        <w:tc>
          <w:tcPr>
            <w:tcW w:w="4678" w:type="dxa"/>
          </w:tcPr>
          <w:p w:rsidR="00D00822" w:rsidRPr="00D30051" w:rsidRDefault="00D00822" w:rsidP="00F964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842" w:type="dxa"/>
          </w:tcPr>
          <w:p w:rsidR="00D00822" w:rsidRPr="00D30051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5275,7</w:t>
            </w:r>
          </w:p>
        </w:tc>
      </w:tr>
      <w:tr w:rsidR="00D00822" w:rsidRPr="00D30051">
        <w:tc>
          <w:tcPr>
            <w:tcW w:w="3119" w:type="dxa"/>
          </w:tcPr>
          <w:p w:rsidR="00D00822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2 02 01999 04 0000 151</w:t>
            </w:r>
          </w:p>
        </w:tc>
        <w:tc>
          <w:tcPr>
            <w:tcW w:w="4678" w:type="dxa"/>
          </w:tcPr>
          <w:p w:rsidR="00D00822" w:rsidRDefault="00D00822" w:rsidP="009A6E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дотации бюджетам городских округов (поощрение достижения наилучших показателей деятельности органов местного самоуправления)</w:t>
            </w:r>
          </w:p>
          <w:p w:rsidR="00D00822" w:rsidRDefault="00D00822" w:rsidP="009A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00822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1750</w:t>
            </w:r>
          </w:p>
        </w:tc>
      </w:tr>
      <w:tr w:rsidR="00D00822" w:rsidRPr="00D30051">
        <w:tc>
          <w:tcPr>
            <w:tcW w:w="3119" w:type="dxa"/>
          </w:tcPr>
          <w:p w:rsidR="00D00822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2 02 02009 04 0000 151</w:t>
            </w:r>
          </w:p>
        </w:tc>
        <w:tc>
          <w:tcPr>
            <w:tcW w:w="4678" w:type="dxa"/>
          </w:tcPr>
          <w:p w:rsidR="00D00822" w:rsidRDefault="00D00822" w:rsidP="000D7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городских округов на государственную поддержку малого и среднего предпринимательства, включая крестьянские (фермерские) хозяйства (средства федерального бюджета)</w:t>
            </w:r>
          </w:p>
          <w:p w:rsidR="00D00822" w:rsidRDefault="00D00822" w:rsidP="000D7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00822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2592</w:t>
            </w:r>
          </w:p>
        </w:tc>
      </w:tr>
      <w:tr w:rsidR="00D00822" w:rsidRPr="00D30051">
        <w:tc>
          <w:tcPr>
            <w:tcW w:w="3119" w:type="dxa"/>
          </w:tcPr>
          <w:p w:rsidR="00D00822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2 02 02009 04 0000 151</w:t>
            </w:r>
          </w:p>
        </w:tc>
        <w:tc>
          <w:tcPr>
            <w:tcW w:w="4678" w:type="dxa"/>
          </w:tcPr>
          <w:p w:rsidR="00D00822" w:rsidRDefault="00D00822" w:rsidP="000D7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городских округов на государственную поддержку малого и среднего предпринимательства, включая крестьянские (фермерские) хозяйства (средства краевого бюджета)</w:t>
            </w:r>
          </w:p>
          <w:p w:rsidR="00D00822" w:rsidRDefault="00D00822" w:rsidP="000D7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00822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648</w:t>
            </w:r>
          </w:p>
        </w:tc>
      </w:tr>
      <w:tr w:rsidR="00D00822" w:rsidRPr="00D30051">
        <w:tc>
          <w:tcPr>
            <w:tcW w:w="3119" w:type="dxa"/>
          </w:tcPr>
          <w:p w:rsidR="00D00822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2 02 02051 04 0000 151</w:t>
            </w:r>
          </w:p>
        </w:tc>
        <w:tc>
          <w:tcPr>
            <w:tcW w:w="4678" w:type="dxa"/>
          </w:tcPr>
          <w:p w:rsidR="00D00822" w:rsidRDefault="00D00822" w:rsidP="000D7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городских округов на реализацию федеральных целевых программ (на реализацию мероприятий подпрограммы «Обеспечение жильем  молодых семей» федеральной целевой программы «Жилище» на 2011-2015 годы в 2013 году) (средства федерального бюджета)</w:t>
            </w:r>
          </w:p>
        </w:tc>
        <w:tc>
          <w:tcPr>
            <w:tcW w:w="1842" w:type="dxa"/>
          </w:tcPr>
          <w:p w:rsidR="00D00822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4395,8</w:t>
            </w:r>
          </w:p>
        </w:tc>
      </w:tr>
      <w:tr w:rsidR="00D00822" w:rsidRPr="00D30051">
        <w:tc>
          <w:tcPr>
            <w:tcW w:w="3119" w:type="dxa"/>
          </w:tcPr>
          <w:p w:rsidR="00D00822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2 02 02051 04 0000 151</w:t>
            </w:r>
          </w:p>
        </w:tc>
        <w:tc>
          <w:tcPr>
            <w:tcW w:w="4678" w:type="dxa"/>
          </w:tcPr>
          <w:p w:rsidR="00D00822" w:rsidRDefault="00D00822" w:rsidP="00196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городских округов на реализацию федеральных целевых программ (на реализацию мероприятий подпрограммы «Обеспечение жильем  молодых семей» федеральной целевой программы «Жилище» на 2011-2015 годы в 2013 году) (средства краевого бюджета)</w:t>
            </w:r>
          </w:p>
        </w:tc>
        <w:tc>
          <w:tcPr>
            <w:tcW w:w="1842" w:type="dxa"/>
          </w:tcPr>
          <w:p w:rsidR="00D00822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2918,3</w:t>
            </w:r>
          </w:p>
        </w:tc>
      </w:tr>
      <w:tr w:rsidR="00D00822" w:rsidRPr="00D30051">
        <w:tc>
          <w:tcPr>
            <w:tcW w:w="3119" w:type="dxa"/>
          </w:tcPr>
          <w:p w:rsidR="00D00822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2 02 02051 04 0000 151</w:t>
            </w:r>
          </w:p>
        </w:tc>
        <w:tc>
          <w:tcPr>
            <w:tcW w:w="4678" w:type="dxa"/>
          </w:tcPr>
          <w:p w:rsidR="00D00822" w:rsidRDefault="00D00822" w:rsidP="00196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городских округов на реализацию федеральных целевых программ (на поддержку реализации мероприятий ФЦП развития образования на 2011-2015 годы по направлению «Модернизация регионально-муниципальных систем дошкольного образования») (средства федерального бюджета)</w:t>
            </w:r>
          </w:p>
        </w:tc>
        <w:tc>
          <w:tcPr>
            <w:tcW w:w="1842" w:type="dxa"/>
          </w:tcPr>
          <w:p w:rsidR="00D00822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307,9</w:t>
            </w:r>
          </w:p>
        </w:tc>
      </w:tr>
      <w:tr w:rsidR="00D00822" w:rsidRPr="00D30051">
        <w:tc>
          <w:tcPr>
            <w:tcW w:w="3119" w:type="dxa"/>
          </w:tcPr>
          <w:p w:rsidR="00D00822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2 02 02077 04 0000 151</w:t>
            </w:r>
          </w:p>
        </w:tc>
        <w:tc>
          <w:tcPr>
            <w:tcW w:w="4678" w:type="dxa"/>
          </w:tcPr>
          <w:p w:rsidR="00D00822" w:rsidRDefault="00D00822" w:rsidP="00196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городских округов на бюджетные инвестиции в объекты капитального строительства собственности муниципальных образований (магистральный водопровод Восточного микрорайона в г.Белокуриха Алтайского края)</w:t>
            </w:r>
          </w:p>
        </w:tc>
        <w:tc>
          <w:tcPr>
            <w:tcW w:w="1842" w:type="dxa"/>
          </w:tcPr>
          <w:p w:rsidR="00D00822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2123</w:t>
            </w:r>
          </w:p>
        </w:tc>
      </w:tr>
      <w:tr w:rsidR="00D00822" w:rsidRPr="00D30051">
        <w:tc>
          <w:tcPr>
            <w:tcW w:w="3119" w:type="dxa"/>
          </w:tcPr>
          <w:p w:rsidR="00D00822" w:rsidRDefault="00D00822" w:rsidP="00EF19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2 02 02077 04 0000 151</w:t>
            </w:r>
          </w:p>
        </w:tc>
        <w:tc>
          <w:tcPr>
            <w:tcW w:w="4678" w:type="dxa"/>
          </w:tcPr>
          <w:p w:rsidR="00D00822" w:rsidRDefault="00D00822" w:rsidP="00EF19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городских округов на бюджетные инвестиции в объекты капитального строительства собственности муниципальных образований (реализация мероприятий федеральной целевой программы «Чистая вода» на 2011-2017 годы)</w:t>
            </w:r>
          </w:p>
        </w:tc>
        <w:tc>
          <w:tcPr>
            <w:tcW w:w="1842" w:type="dxa"/>
          </w:tcPr>
          <w:p w:rsidR="00D00822" w:rsidRDefault="00D00822" w:rsidP="00EF19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4247</w:t>
            </w:r>
          </w:p>
        </w:tc>
      </w:tr>
      <w:tr w:rsidR="00D00822" w:rsidRPr="00D30051">
        <w:tc>
          <w:tcPr>
            <w:tcW w:w="3119" w:type="dxa"/>
          </w:tcPr>
          <w:p w:rsidR="00D00822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2 02 02077 04 0000 151</w:t>
            </w:r>
          </w:p>
        </w:tc>
        <w:tc>
          <w:tcPr>
            <w:tcW w:w="4678" w:type="dxa"/>
          </w:tcPr>
          <w:p w:rsidR="00D00822" w:rsidRDefault="00D00822" w:rsidP="00196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городских округов на бюджетные инвестиции в объекты капитального строительства собственности муниципальных образований (строительство культурно-досугового центра)</w:t>
            </w:r>
          </w:p>
        </w:tc>
        <w:tc>
          <w:tcPr>
            <w:tcW w:w="1842" w:type="dxa"/>
          </w:tcPr>
          <w:p w:rsidR="00D00822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</w:t>
            </w:r>
          </w:p>
        </w:tc>
      </w:tr>
      <w:tr w:rsidR="00D00822" w:rsidRPr="00D30051">
        <w:tc>
          <w:tcPr>
            <w:tcW w:w="3119" w:type="dxa"/>
          </w:tcPr>
          <w:p w:rsidR="00D00822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2 02 02077 04 0000 151</w:t>
            </w:r>
          </w:p>
        </w:tc>
        <w:tc>
          <w:tcPr>
            <w:tcW w:w="4678" w:type="dxa"/>
          </w:tcPr>
          <w:p w:rsidR="00D00822" w:rsidRDefault="00D00822" w:rsidP="00196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городских округов на бюджетные инвестиции в объекты капитального строительства собственности муниципальных образований (строительство мини-футбольного поля с искусственным покрытием)</w:t>
            </w:r>
          </w:p>
          <w:p w:rsidR="00D00822" w:rsidRDefault="00D00822" w:rsidP="001960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00822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</w:tr>
      <w:tr w:rsidR="00D00822" w:rsidRPr="00D30051">
        <w:tc>
          <w:tcPr>
            <w:tcW w:w="3119" w:type="dxa"/>
          </w:tcPr>
          <w:p w:rsidR="00D00822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2 02 02145 04 0000 151</w:t>
            </w:r>
          </w:p>
        </w:tc>
        <w:tc>
          <w:tcPr>
            <w:tcW w:w="4678" w:type="dxa"/>
          </w:tcPr>
          <w:p w:rsidR="00D00822" w:rsidRDefault="00D00822" w:rsidP="009A6E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городских округов на модернизацию региональных систем общего образования</w:t>
            </w:r>
          </w:p>
          <w:p w:rsidR="00D00822" w:rsidRDefault="00D00822" w:rsidP="009A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00822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5259,3</w:t>
            </w:r>
          </w:p>
        </w:tc>
      </w:tr>
      <w:tr w:rsidR="00D00822" w:rsidRPr="00D30051">
        <w:tc>
          <w:tcPr>
            <w:tcW w:w="3119" w:type="dxa"/>
          </w:tcPr>
          <w:p w:rsidR="00D00822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2 02 02150 04 0000 151</w:t>
            </w:r>
          </w:p>
        </w:tc>
        <w:tc>
          <w:tcPr>
            <w:tcW w:w="4678" w:type="dxa"/>
          </w:tcPr>
          <w:p w:rsidR="00D00822" w:rsidRDefault="00D00822" w:rsidP="009A6E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городских округов на реализацию программы энергосбережения и повышения энергетической эффективности на период до 2020 года</w:t>
            </w:r>
          </w:p>
        </w:tc>
        <w:tc>
          <w:tcPr>
            <w:tcW w:w="1842" w:type="dxa"/>
          </w:tcPr>
          <w:p w:rsidR="00D00822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D00822">
        <w:trPr>
          <w:trHeight w:val="1940"/>
        </w:trPr>
        <w:tc>
          <w:tcPr>
            <w:tcW w:w="3119" w:type="dxa"/>
          </w:tcPr>
          <w:p w:rsidR="00D00822" w:rsidRPr="00D30051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2 02 02999 04 0000 151</w:t>
            </w:r>
          </w:p>
        </w:tc>
        <w:tc>
          <w:tcPr>
            <w:tcW w:w="4678" w:type="dxa"/>
          </w:tcPr>
          <w:p w:rsidR="00D00822" w:rsidRDefault="00D00822" w:rsidP="009A6E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субсидии бюджетам городских округов (на выплату стимулирующих надбавок педагогическим работникам муниципальных дошкольных образовательных учреждений, муниципальных автономных дошкольных образовательных учреждений)</w:t>
            </w:r>
          </w:p>
          <w:p w:rsidR="00D00822" w:rsidRPr="00D30051" w:rsidRDefault="00D00822" w:rsidP="009A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00822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866</w:t>
            </w:r>
          </w:p>
        </w:tc>
      </w:tr>
      <w:tr w:rsidR="00D00822">
        <w:tc>
          <w:tcPr>
            <w:tcW w:w="3119" w:type="dxa"/>
          </w:tcPr>
          <w:p w:rsidR="00D00822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2 02 02999 04 0000 151</w:t>
            </w:r>
          </w:p>
        </w:tc>
        <w:tc>
          <w:tcPr>
            <w:tcW w:w="4678" w:type="dxa"/>
          </w:tcPr>
          <w:p w:rsidR="00D00822" w:rsidRDefault="00D00822" w:rsidP="003E2F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субсидии бюджетам городских округов (на проведение мероприятий по благоустройству кладбищ)</w:t>
            </w:r>
          </w:p>
        </w:tc>
        <w:tc>
          <w:tcPr>
            <w:tcW w:w="1842" w:type="dxa"/>
          </w:tcPr>
          <w:p w:rsidR="00D00822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180,4</w:t>
            </w:r>
          </w:p>
        </w:tc>
      </w:tr>
      <w:tr w:rsidR="00D00822">
        <w:tc>
          <w:tcPr>
            <w:tcW w:w="3119" w:type="dxa"/>
          </w:tcPr>
          <w:p w:rsidR="00D00822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2 02 02999 04 0000 151</w:t>
            </w:r>
          </w:p>
        </w:tc>
        <w:tc>
          <w:tcPr>
            <w:tcW w:w="4678" w:type="dxa"/>
          </w:tcPr>
          <w:p w:rsidR="00D00822" w:rsidRDefault="00D00822" w:rsidP="009A6E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субсидии бюджетам городских округов (на реализацию ведомственной целевой программы «Развитие системы отдыха  и оздоровления детей в Алтайском крае»)</w:t>
            </w:r>
          </w:p>
        </w:tc>
        <w:tc>
          <w:tcPr>
            <w:tcW w:w="1842" w:type="dxa"/>
          </w:tcPr>
          <w:p w:rsidR="00D00822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330,3</w:t>
            </w:r>
          </w:p>
        </w:tc>
      </w:tr>
      <w:tr w:rsidR="00D00822">
        <w:tc>
          <w:tcPr>
            <w:tcW w:w="3119" w:type="dxa"/>
          </w:tcPr>
          <w:p w:rsidR="00D00822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2 02 02999 04 0000 151</w:t>
            </w:r>
          </w:p>
        </w:tc>
        <w:tc>
          <w:tcPr>
            <w:tcW w:w="4678" w:type="dxa"/>
          </w:tcPr>
          <w:p w:rsidR="00D00822" w:rsidRDefault="00D00822" w:rsidP="009A6E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субсидии бюджетам городских округов (на уплату первоначального взноса при получении ипотечного кредита, выделенного молодым учителям) (средства федерального бюджета)</w:t>
            </w:r>
          </w:p>
        </w:tc>
        <w:tc>
          <w:tcPr>
            <w:tcW w:w="1842" w:type="dxa"/>
          </w:tcPr>
          <w:p w:rsidR="00D00822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222,9</w:t>
            </w:r>
          </w:p>
        </w:tc>
      </w:tr>
      <w:tr w:rsidR="00D00822">
        <w:tc>
          <w:tcPr>
            <w:tcW w:w="3119" w:type="dxa"/>
          </w:tcPr>
          <w:p w:rsidR="00D00822" w:rsidRDefault="00D00822" w:rsidP="00EF19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2 02 02999 04 0000 151</w:t>
            </w:r>
          </w:p>
        </w:tc>
        <w:tc>
          <w:tcPr>
            <w:tcW w:w="4678" w:type="dxa"/>
          </w:tcPr>
          <w:p w:rsidR="00D00822" w:rsidRDefault="00D00822" w:rsidP="001D0F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субсидии бюджетам городских округов (на уплату первоначального взноса при получении ипотечного кредита, выделенного молодым учителям) (средства краевого бюджета)</w:t>
            </w:r>
          </w:p>
        </w:tc>
        <w:tc>
          <w:tcPr>
            <w:tcW w:w="1842" w:type="dxa"/>
          </w:tcPr>
          <w:p w:rsidR="00D00822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104,5</w:t>
            </w:r>
          </w:p>
        </w:tc>
      </w:tr>
      <w:tr w:rsidR="00D00822">
        <w:tc>
          <w:tcPr>
            <w:tcW w:w="3119" w:type="dxa"/>
          </w:tcPr>
          <w:p w:rsidR="00D00822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2 02 02999 04 0000 151</w:t>
            </w:r>
          </w:p>
        </w:tc>
        <w:tc>
          <w:tcPr>
            <w:tcW w:w="4678" w:type="dxa"/>
          </w:tcPr>
          <w:p w:rsidR="00D00822" w:rsidRDefault="00D00822" w:rsidP="009A6E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субсидии бюджетам городских округов (по обеспечению доступности услуг дошкольного образования)</w:t>
            </w:r>
          </w:p>
        </w:tc>
        <w:tc>
          <w:tcPr>
            <w:tcW w:w="1842" w:type="dxa"/>
          </w:tcPr>
          <w:p w:rsidR="00D00822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2750</w:t>
            </w:r>
          </w:p>
        </w:tc>
      </w:tr>
      <w:tr w:rsidR="00D00822">
        <w:tc>
          <w:tcPr>
            <w:tcW w:w="3119" w:type="dxa"/>
          </w:tcPr>
          <w:p w:rsidR="00D00822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2 02 02999 04 0000 151</w:t>
            </w:r>
          </w:p>
        </w:tc>
        <w:tc>
          <w:tcPr>
            <w:tcW w:w="4678" w:type="dxa"/>
          </w:tcPr>
          <w:p w:rsidR="00D00822" w:rsidRDefault="00D00822" w:rsidP="009A6E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субсидии бюджетам городских округов (на обеспечение условий для развития физической культуры и спорта на территории Алтайского края)</w:t>
            </w:r>
          </w:p>
        </w:tc>
        <w:tc>
          <w:tcPr>
            <w:tcW w:w="1842" w:type="dxa"/>
          </w:tcPr>
          <w:p w:rsidR="00D00822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D00822">
        <w:tc>
          <w:tcPr>
            <w:tcW w:w="3119" w:type="dxa"/>
          </w:tcPr>
          <w:p w:rsidR="00D00822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2 02 02999 04 0000 151</w:t>
            </w:r>
          </w:p>
        </w:tc>
        <w:tc>
          <w:tcPr>
            <w:tcW w:w="4678" w:type="dxa"/>
          </w:tcPr>
          <w:p w:rsidR="00D00822" w:rsidRDefault="00D00822" w:rsidP="009A6E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субсидии бюджетам городских округов (на предоставление финансовой поддержки победителям конкурса среди муниципальных образований, внедряющих современные модели дошкольного образования проводимого в рамках ведомственной целевой программы «Развитие образования в Алтайском крае» на 2011-2013 годы)</w:t>
            </w:r>
          </w:p>
        </w:tc>
        <w:tc>
          <w:tcPr>
            <w:tcW w:w="1842" w:type="dxa"/>
          </w:tcPr>
          <w:p w:rsidR="00D00822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</w:tr>
      <w:tr w:rsidR="00D00822">
        <w:tc>
          <w:tcPr>
            <w:tcW w:w="3119" w:type="dxa"/>
          </w:tcPr>
          <w:p w:rsidR="00D00822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2 02 02999 04 0000 151</w:t>
            </w:r>
          </w:p>
        </w:tc>
        <w:tc>
          <w:tcPr>
            <w:tcW w:w="4678" w:type="dxa"/>
          </w:tcPr>
          <w:p w:rsidR="00D00822" w:rsidRDefault="00D00822" w:rsidP="009A6E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субсидии бюджетам городских округов (на реализацию мероприятий долгосрочной целевой программы «Развитие дошкольного образования в Алтайском крае» на 2011-2015 годы»)</w:t>
            </w:r>
          </w:p>
        </w:tc>
        <w:tc>
          <w:tcPr>
            <w:tcW w:w="1842" w:type="dxa"/>
          </w:tcPr>
          <w:p w:rsidR="00D00822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</w:tr>
      <w:tr w:rsidR="00D00822">
        <w:tc>
          <w:tcPr>
            <w:tcW w:w="3119" w:type="dxa"/>
          </w:tcPr>
          <w:p w:rsidR="00D00822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2 02 02999 04 0000 151</w:t>
            </w:r>
          </w:p>
        </w:tc>
        <w:tc>
          <w:tcPr>
            <w:tcW w:w="4678" w:type="dxa"/>
          </w:tcPr>
          <w:p w:rsidR="00D00822" w:rsidRDefault="00D00822" w:rsidP="006E54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субсидии бюджетам городских округов (на поддержку реализации мероприятий ФЦП развития образования на 2011-2015 годы по направлению «Модернизация регионально-муниципальных систем дошкольного образования») (средства краевого бюджета)</w:t>
            </w:r>
          </w:p>
        </w:tc>
        <w:tc>
          <w:tcPr>
            <w:tcW w:w="1842" w:type="dxa"/>
          </w:tcPr>
          <w:p w:rsidR="00D00822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88,5</w:t>
            </w:r>
          </w:p>
        </w:tc>
      </w:tr>
      <w:tr w:rsidR="00D00822">
        <w:tc>
          <w:tcPr>
            <w:tcW w:w="3119" w:type="dxa"/>
          </w:tcPr>
          <w:p w:rsidR="00D00822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2 02 02999 04 0000 151</w:t>
            </w:r>
          </w:p>
        </w:tc>
        <w:tc>
          <w:tcPr>
            <w:tcW w:w="4678" w:type="dxa"/>
          </w:tcPr>
          <w:p w:rsidR="00D00822" w:rsidRDefault="00D00822" w:rsidP="006E54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субсидии бюджетам городских округов (капитальный ремонт и ремонт автомобильных дорог общего пользования населенных пунктов)</w:t>
            </w:r>
          </w:p>
        </w:tc>
        <w:tc>
          <w:tcPr>
            <w:tcW w:w="1842" w:type="dxa"/>
          </w:tcPr>
          <w:p w:rsidR="00D00822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530,5</w:t>
            </w:r>
          </w:p>
        </w:tc>
      </w:tr>
      <w:tr w:rsidR="00D00822">
        <w:tc>
          <w:tcPr>
            <w:tcW w:w="3119" w:type="dxa"/>
          </w:tcPr>
          <w:p w:rsidR="00D00822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2 02 02999 04 0000 151</w:t>
            </w:r>
          </w:p>
        </w:tc>
        <w:tc>
          <w:tcPr>
            <w:tcW w:w="4678" w:type="dxa"/>
          </w:tcPr>
          <w:p w:rsidR="00D00822" w:rsidRDefault="00D00822" w:rsidP="007978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субсидии бюджетам городских округов (капитальный ремонт и ремонт дворовых территорий многоквартирных домов, проездов к дворовым территориям многоквартирных домов населенных пунктов)</w:t>
            </w:r>
          </w:p>
          <w:p w:rsidR="00D00822" w:rsidRDefault="00D00822" w:rsidP="007978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00822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4423,6</w:t>
            </w:r>
          </w:p>
        </w:tc>
      </w:tr>
      <w:tr w:rsidR="00D00822" w:rsidRPr="00D30051">
        <w:tc>
          <w:tcPr>
            <w:tcW w:w="3119" w:type="dxa"/>
          </w:tcPr>
          <w:p w:rsidR="00D00822" w:rsidRPr="00D30051" w:rsidRDefault="00D00822" w:rsidP="009A6EDE">
            <w:pPr>
              <w:jc w:val="center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2 02 03003 04 0000 151</w:t>
            </w:r>
          </w:p>
        </w:tc>
        <w:tc>
          <w:tcPr>
            <w:tcW w:w="4678" w:type="dxa"/>
          </w:tcPr>
          <w:p w:rsidR="00D00822" w:rsidRPr="00D30051" w:rsidRDefault="00D00822" w:rsidP="009A6EDE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Субвенции бюджетам городских округов на</w:t>
            </w:r>
            <w:r>
              <w:rPr>
                <w:sz w:val="24"/>
                <w:szCs w:val="24"/>
              </w:rPr>
              <w:t xml:space="preserve"> осуществление полномочий по  государственной регистрации</w:t>
            </w:r>
            <w:r w:rsidRPr="00D30051">
              <w:rPr>
                <w:sz w:val="24"/>
                <w:szCs w:val="24"/>
              </w:rPr>
              <w:t xml:space="preserve"> актов гражданского состояния</w:t>
            </w:r>
          </w:p>
        </w:tc>
        <w:tc>
          <w:tcPr>
            <w:tcW w:w="1842" w:type="dxa"/>
          </w:tcPr>
          <w:p w:rsidR="00D00822" w:rsidRPr="00D30051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1041,5</w:t>
            </w:r>
          </w:p>
        </w:tc>
      </w:tr>
      <w:tr w:rsidR="00D00822" w:rsidRPr="003F2364">
        <w:tc>
          <w:tcPr>
            <w:tcW w:w="3119" w:type="dxa"/>
          </w:tcPr>
          <w:p w:rsidR="00D00822" w:rsidRPr="003F2364" w:rsidRDefault="00D00822" w:rsidP="009A6EDE">
            <w:pPr>
              <w:jc w:val="center"/>
              <w:rPr>
                <w:sz w:val="24"/>
                <w:szCs w:val="24"/>
              </w:rPr>
            </w:pPr>
            <w:r w:rsidRPr="003F2364">
              <w:rPr>
                <w:sz w:val="24"/>
                <w:szCs w:val="24"/>
              </w:rPr>
              <w:t>2 02 03015 04 0000 151</w:t>
            </w:r>
          </w:p>
        </w:tc>
        <w:tc>
          <w:tcPr>
            <w:tcW w:w="4678" w:type="dxa"/>
          </w:tcPr>
          <w:p w:rsidR="00D00822" w:rsidRDefault="00D00822" w:rsidP="009A6EDE">
            <w:pPr>
              <w:jc w:val="both"/>
              <w:rPr>
                <w:sz w:val="24"/>
                <w:szCs w:val="24"/>
              </w:rPr>
            </w:pPr>
            <w:r w:rsidRPr="003F2364">
              <w:rPr>
                <w:sz w:val="24"/>
                <w:szCs w:val="24"/>
              </w:rPr>
              <w:t>Субвенции бюджетам городских округов на осуществление полномочий по первичному воинскому учету на территориях, где отсутствуют военные комиссариаты</w:t>
            </w:r>
          </w:p>
          <w:p w:rsidR="00D00822" w:rsidRPr="003F2364" w:rsidRDefault="00D00822" w:rsidP="009A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00822" w:rsidRPr="003F2364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451,9</w:t>
            </w:r>
          </w:p>
        </w:tc>
      </w:tr>
      <w:tr w:rsidR="00D00822" w:rsidRPr="00D30051">
        <w:tc>
          <w:tcPr>
            <w:tcW w:w="3119" w:type="dxa"/>
          </w:tcPr>
          <w:p w:rsidR="00D00822" w:rsidRPr="00D30051" w:rsidRDefault="00D00822" w:rsidP="009A6EDE">
            <w:pPr>
              <w:jc w:val="center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2 02 03021 04 0000 151</w:t>
            </w:r>
          </w:p>
        </w:tc>
        <w:tc>
          <w:tcPr>
            <w:tcW w:w="4678" w:type="dxa"/>
          </w:tcPr>
          <w:p w:rsidR="00D00822" w:rsidRDefault="00D00822" w:rsidP="009A6EDE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 xml:space="preserve">Субвенции бюджетам городских округов на ежемесячное денежное вознаграждение за классное руководство  </w:t>
            </w:r>
          </w:p>
          <w:p w:rsidR="00D00822" w:rsidRPr="00D30051" w:rsidRDefault="00D00822" w:rsidP="009A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00822" w:rsidRPr="00D30051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1173</w:t>
            </w:r>
          </w:p>
        </w:tc>
      </w:tr>
      <w:tr w:rsidR="00D00822" w:rsidRPr="00D30051">
        <w:tc>
          <w:tcPr>
            <w:tcW w:w="3119" w:type="dxa"/>
          </w:tcPr>
          <w:p w:rsidR="00D00822" w:rsidRPr="00D30051" w:rsidRDefault="00D00822" w:rsidP="009A6EDE">
            <w:pPr>
              <w:jc w:val="center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2 02 03024 04 0000 151</w:t>
            </w:r>
          </w:p>
        </w:tc>
        <w:tc>
          <w:tcPr>
            <w:tcW w:w="4678" w:type="dxa"/>
          </w:tcPr>
          <w:p w:rsidR="00D00822" w:rsidRDefault="00D00822" w:rsidP="009A6EDE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Субвенции бюджетам муниципальных районов и городских округов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части финансирования расходов на оплату труда работников общеобразовательных учреждений, на компенсационные выплаты за книгоиздательскую продукцию, расходо</w:t>
            </w:r>
            <w:r>
              <w:rPr>
                <w:sz w:val="24"/>
                <w:szCs w:val="24"/>
              </w:rPr>
              <w:t xml:space="preserve">в на учебники и учебные пособия, </w:t>
            </w:r>
            <w:r w:rsidRPr="00D30051">
              <w:rPr>
                <w:sz w:val="24"/>
                <w:szCs w:val="24"/>
              </w:rPr>
              <w:t xml:space="preserve">технические средства обучения, расходные материалы и хозяйственные нужды (за исключением расходов на содержание зданий и коммунальных расходов, осуществляемых из местных бюджетов) </w:t>
            </w:r>
          </w:p>
          <w:p w:rsidR="00D00822" w:rsidRPr="00D30051" w:rsidRDefault="00D00822" w:rsidP="009A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00822" w:rsidRPr="00D30051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35768</w:t>
            </w:r>
          </w:p>
        </w:tc>
      </w:tr>
      <w:tr w:rsidR="00D00822" w:rsidRPr="00D30051">
        <w:tc>
          <w:tcPr>
            <w:tcW w:w="3119" w:type="dxa"/>
          </w:tcPr>
          <w:p w:rsidR="00D00822" w:rsidRPr="00D30051" w:rsidRDefault="00D00822" w:rsidP="009A6EDE">
            <w:pPr>
              <w:jc w:val="center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2 02 03024 04 0000 151</w:t>
            </w:r>
          </w:p>
        </w:tc>
        <w:tc>
          <w:tcPr>
            <w:tcW w:w="4678" w:type="dxa"/>
          </w:tcPr>
          <w:p w:rsidR="00D00822" w:rsidRPr="00D30051" w:rsidRDefault="00D00822" w:rsidP="00A10873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Субвенций бюджетам муниципальных районов и городских округов на организацию и осуществление деятельности по опеке и попечительству над детьми-сиротами и детьми, оставшимися без попечения родителей</w:t>
            </w:r>
          </w:p>
        </w:tc>
        <w:tc>
          <w:tcPr>
            <w:tcW w:w="1842" w:type="dxa"/>
          </w:tcPr>
          <w:p w:rsidR="00D00822" w:rsidRPr="00D30051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</w:tr>
      <w:tr w:rsidR="00D00822" w:rsidRPr="00D30051">
        <w:tc>
          <w:tcPr>
            <w:tcW w:w="3119" w:type="dxa"/>
          </w:tcPr>
          <w:p w:rsidR="00D00822" w:rsidRPr="00D30051" w:rsidRDefault="00D00822" w:rsidP="009A6EDE">
            <w:pPr>
              <w:jc w:val="center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2 02 03024 04 0000 151</w:t>
            </w:r>
          </w:p>
        </w:tc>
        <w:tc>
          <w:tcPr>
            <w:tcW w:w="4678" w:type="dxa"/>
          </w:tcPr>
          <w:p w:rsidR="00D00822" w:rsidRPr="00D30051" w:rsidRDefault="00D00822" w:rsidP="00A10873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Субвенции бюджетам муниципальных районов и городских округов на компенсационные выплаты на питание обучающимся в муниципальных общеобразовательных учреждениях, нуждающимся в социальной поддержке</w:t>
            </w:r>
          </w:p>
        </w:tc>
        <w:tc>
          <w:tcPr>
            <w:tcW w:w="1842" w:type="dxa"/>
          </w:tcPr>
          <w:p w:rsidR="00D00822" w:rsidRPr="00D30051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</w:t>
            </w:r>
          </w:p>
        </w:tc>
      </w:tr>
      <w:tr w:rsidR="00D00822" w:rsidRPr="00D30051">
        <w:tc>
          <w:tcPr>
            <w:tcW w:w="3119" w:type="dxa"/>
          </w:tcPr>
          <w:p w:rsidR="00D00822" w:rsidRPr="00D30051" w:rsidRDefault="00D00822" w:rsidP="009A6EDE">
            <w:pPr>
              <w:jc w:val="center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2 02 03024 04 0000 151</w:t>
            </w:r>
          </w:p>
        </w:tc>
        <w:tc>
          <w:tcPr>
            <w:tcW w:w="4678" w:type="dxa"/>
          </w:tcPr>
          <w:p w:rsidR="00D00822" w:rsidRPr="00D30051" w:rsidRDefault="00D00822" w:rsidP="009A6EDE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Субвенции бюджетам муниципальных районов и городских округов на функционирование административных комиссий при местных администрациях</w:t>
            </w:r>
          </w:p>
        </w:tc>
        <w:tc>
          <w:tcPr>
            <w:tcW w:w="1842" w:type="dxa"/>
          </w:tcPr>
          <w:p w:rsidR="00D00822" w:rsidRPr="00D30051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</w:t>
            </w:r>
          </w:p>
        </w:tc>
      </w:tr>
      <w:tr w:rsidR="00D00822" w:rsidRPr="00D30051">
        <w:tc>
          <w:tcPr>
            <w:tcW w:w="3119" w:type="dxa"/>
          </w:tcPr>
          <w:p w:rsidR="00D00822" w:rsidRPr="00D30051" w:rsidRDefault="00D00822" w:rsidP="009A6EDE">
            <w:pPr>
              <w:jc w:val="center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2 02 03024 04 0000 151</w:t>
            </w:r>
          </w:p>
        </w:tc>
        <w:tc>
          <w:tcPr>
            <w:tcW w:w="4678" w:type="dxa"/>
          </w:tcPr>
          <w:p w:rsidR="00D00822" w:rsidRPr="00D30051" w:rsidRDefault="00D00822" w:rsidP="009A6EDE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Субвенции бюджетам муниципальных районов и городских округов на функционирование комиссий по делам несовершеннолетних и защите их прав</w:t>
            </w:r>
          </w:p>
        </w:tc>
        <w:tc>
          <w:tcPr>
            <w:tcW w:w="1842" w:type="dxa"/>
          </w:tcPr>
          <w:p w:rsidR="00D00822" w:rsidRPr="00D30051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</w:tr>
      <w:tr w:rsidR="00D00822">
        <w:tc>
          <w:tcPr>
            <w:tcW w:w="3119" w:type="dxa"/>
          </w:tcPr>
          <w:p w:rsidR="00D00822" w:rsidRPr="00D30051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2 02 03024 04 0000 151</w:t>
            </w:r>
          </w:p>
        </w:tc>
        <w:tc>
          <w:tcPr>
            <w:tcW w:w="4678" w:type="dxa"/>
          </w:tcPr>
          <w:p w:rsidR="00D00822" w:rsidRPr="00D30051" w:rsidRDefault="00D00822" w:rsidP="00A108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 бюджетам городских округов на воспитание и обучение детей-инвалидов в дошкольных учреждениях</w:t>
            </w:r>
          </w:p>
        </w:tc>
        <w:tc>
          <w:tcPr>
            <w:tcW w:w="1842" w:type="dxa"/>
          </w:tcPr>
          <w:p w:rsidR="00D00822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D00822">
        <w:tc>
          <w:tcPr>
            <w:tcW w:w="3119" w:type="dxa"/>
          </w:tcPr>
          <w:p w:rsidR="00D00822" w:rsidRPr="00D30051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2 02 03024 04 0000 151</w:t>
            </w:r>
          </w:p>
        </w:tc>
        <w:tc>
          <w:tcPr>
            <w:tcW w:w="4678" w:type="dxa"/>
          </w:tcPr>
          <w:p w:rsidR="00D00822" w:rsidRDefault="00D00822" w:rsidP="009A6E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E1829">
              <w:rPr>
                <w:sz w:val="24"/>
                <w:szCs w:val="24"/>
              </w:rPr>
              <w:t>убвенци</w:t>
            </w:r>
            <w:r>
              <w:rPr>
                <w:sz w:val="24"/>
                <w:szCs w:val="24"/>
              </w:rPr>
              <w:t>и</w:t>
            </w:r>
            <w:r w:rsidRPr="007E1829">
              <w:rPr>
                <w:sz w:val="24"/>
                <w:szCs w:val="24"/>
              </w:rPr>
              <w:t xml:space="preserve"> бюджетам муниципальных районов и городских округов</w:t>
            </w:r>
            <w:r>
              <w:rPr>
                <w:sz w:val="24"/>
                <w:szCs w:val="24"/>
              </w:rPr>
              <w:t xml:space="preserve"> </w:t>
            </w:r>
            <w:r w:rsidRPr="007E1829">
              <w:rPr>
                <w:sz w:val="24"/>
                <w:szCs w:val="24"/>
              </w:rPr>
              <w:t>на выплату компенсации затрат родителей (законных представителей) на воспитание и обучение детей-инвалидов на дому</w:t>
            </w:r>
          </w:p>
          <w:p w:rsidR="00D00822" w:rsidRPr="00D30051" w:rsidRDefault="00D00822" w:rsidP="009A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00822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</w:tr>
      <w:tr w:rsidR="00D00822" w:rsidRPr="00D30051">
        <w:tc>
          <w:tcPr>
            <w:tcW w:w="3119" w:type="dxa"/>
          </w:tcPr>
          <w:p w:rsidR="00D00822" w:rsidRPr="00D30051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2 02 03024</w:t>
            </w:r>
            <w:r w:rsidRPr="00D30051">
              <w:rPr>
                <w:sz w:val="24"/>
                <w:szCs w:val="24"/>
              </w:rPr>
              <w:t xml:space="preserve"> 04 0000 151</w:t>
            </w:r>
          </w:p>
        </w:tc>
        <w:tc>
          <w:tcPr>
            <w:tcW w:w="4678" w:type="dxa"/>
          </w:tcPr>
          <w:p w:rsidR="00D00822" w:rsidRPr="00D30051" w:rsidRDefault="00D00822" w:rsidP="00A10873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 xml:space="preserve">Субвенции бюджетам городских округов на содержание ребенка в семье опекуна </w:t>
            </w:r>
            <w:r>
              <w:rPr>
                <w:sz w:val="24"/>
                <w:szCs w:val="24"/>
              </w:rPr>
              <w:t xml:space="preserve">(попечителя) </w:t>
            </w:r>
            <w:r w:rsidRPr="00D30051">
              <w:rPr>
                <w:sz w:val="24"/>
                <w:szCs w:val="24"/>
              </w:rPr>
              <w:t xml:space="preserve">и приемной семье, а также </w:t>
            </w:r>
            <w:r w:rsidRPr="00862E2B">
              <w:rPr>
                <w:sz w:val="24"/>
                <w:szCs w:val="24"/>
              </w:rPr>
              <w:t>на вознаграждение</w:t>
            </w:r>
            <w:r>
              <w:rPr>
                <w:sz w:val="24"/>
                <w:szCs w:val="24"/>
              </w:rPr>
              <w:t>,</w:t>
            </w:r>
            <w:r w:rsidRPr="00862E2B">
              <w:rPr>
                <w:sz w:val="24"/>
                <w:szCs w:val="24"/>
              </w:rPr>
              <w:t xml:space="preserve"> причитающееся приемному родителю</w:t>
            </w:r>
          </w:p>
        </w:tc>
        <w:tc>
          <w:tcPr>
            <w:tcW w:w="1842" w:type="dxa"/>
          </w:tcPr>
          <w:p w:rsidR="00D00822" w:rsidRPr="00D30051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4175</w:t>
            </w:r>
          </w:p>
        </w:tc>
      </w:tr>
      <w:tr w:rsidR="00D00822" w:rsidRPr="00D30051">
        <w:tc>
          <w:tcPr>
            <w:tcW w:w="3119" w:type="dxa"/>
          </w:tcPr>
          <w:p w:rsidR="00D00822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2 02 03024 04 0000 151</w:t>
            </w:r>
          </w:p>
        </w:tc>
        <w:tc>
          <w:tcPr>
            <w:tcW w:w="4678" w:type="dxa"/>
          </w:tcPr>
          <w:p w:rsidR="00D00822" w:rsidRPr="008E39B9" w:rsidRDefault="00D00822" w:rsidP="000B6B70">
            <w:pPr>
              <w:jc w:val="both"/>
              <w:rPr>
                <w:sz w:val="24"/>
                <w:szCs w:val="24"/>
              </w:rPr>
            </w:pPr>
            <w:r w:rsidRPr="008E39B9">
              <w:rPr>
                <w:sz w:val="24"/>
                <w:szCs w:val="24"/>
              </w:rPr>
              <w:t>Субвенции бюджетам муниципальных районов и городских округов на выплату компенсации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842" w:type="dxa"/>
          </w:tcPr>
          <w:p w:rsidR="00D00822" w:rsidRPr="00D30051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3115</w:t>
            </w:r>
          </w:p>
        </w:tc>
      </w:tr>
      <w:tr w:rsidR="00D00822" w:rsidRPr="000D67BF">
        <w:tc>
          <w:tcPr>
            <w:tcW w:w="3119" w:type="dxa"/>
          </w:tcPr>
          <w:p w:rsidR="00D00822" w:rsidRPr="000D67BF" w:rsidRDefault="00D00822" w:rsidP="009A6EDE">
            <w:pPr>
              <w:jc w:val="center"/>
              <w:rPr>
                <w:sz w:val="24"/>
                <w:szCs w:val="24"/>
              </w:rPr>
            </w:pPr>
            <w:r w:rsidRPr="000D67BF">
              <w:rPr>
                <w:sz w:val="24"/>
                <w:szCs w:val="24"/>
              </w:rPr>
              <w:t>2 02 03069 04 0000 151</w:t>
            </w:r>
          </w:p>
        </w:tc>
        <w:tc>
          <w:tcPr>
            <w:tcW w:w="4678" w:type="dxa"/>
          </w:tcPr>
          <w:p w:rsidR="00D00822" w:rsidRDefault="00D00822" w:rsidP="000B6B70">
            <w:pPr>
              <w:jc w:val="both"/>
              <w:rPr>
                <w:sz w:val="24"/>
                <w:szCs w:val="24"/>
              </w:rPr>
            </w:pPr>
            <w:r w:rsidRPr="000D67BF">
              <w:rPr>
                <w:sz w:val="24"/>
                <w:szCs w:val="24"/>
              </w:rPr>
              <w:t>Субвенции бюджетам городских округов на обеспечение жильем отдельных категорий граждан, установленных Федеральным законом от 12.01.1995 года № 5-ФЗ «О ветеранах», в соответствии с Указом Президента Российской Федерации от 07.05.2008 года № 714 «Об обеспечении жильем ветеранов Великой Отечественной войны 1941-1945 годов»</w:t>
            </w:r>
          </w:p>
          <w:p w:rsidR="00D00822" w:rsidRPr="000D67BF" w:rsidRDefault="00D00822" w:rsidP="000B6B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00822" w:rsidRPr="000D67BF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6420</w:t>
            </w:r>
          </w:p>
        </w:tc>
      </w:tr>
      <w:tr w:rsidR="00D00822" w:rsidRPr="000D67BF">
        <w:tc>
          <w:tcPr>
            <w:tcW w:w="3119" w:type="dxa"/>
          </w:tcPr>
          <w:p w:rsidR="00D00822" w:rsidRPr="000D67BF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2 02 03070 04 0000 151</w:t>
            </w:r>
          </w:p>
        </w:tc>
        <w:tc>
          <w:tcPr>
            <w:tcW w:w="4678" w:type="dxa"/>
          </w:tcPr>
          <w:p w:rsidR="00D00822" w:rsidRPr="000D67BF" w:rsidRDefault="00D00822" w:rsidP="009A6E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 бюджетам городских округов на обеспечение жильем отдельных категорий граждан, установленных Федеральными законами от 12 января 1995 года № 5–ФЗ «О ветеранах» и от 24 ноября 1995 года № 181-ФЗ «О социальной защите инвалидов в Российской Федерации»</w:t>
            </w:r>
          </w:p>
        </w:tc>
        <w:tc>
          <w:tcPr>
            <w:tcW w:w="1842" w:type="dxa"/>
          </w:tcPr>
          <w:p w:rsidR="00D00822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1063,8</w:t>
            </w:r>
          </w:p>
        </w:tc>
      </w:tr>
      <w:tr w:rsidR="00D00822" w:rsidRPr="000D67BF">
        <w:tc>
          <w:tcPr>
            <w:tcW w:w="3119" w:type="dxa"/>
          </w:tcPr>
          <w:p w:rsidR="00D00822" w:rsidRPr="00B91328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2 02 04012 04 0000 151</w:t>
            </w:r>
          </w:p>
        </w:tc>
        <w:tc>
          <w:tcPr>
            <w:tcW w:w="4678" w:type="dxa"/>
          </w:tcPr>
          <w:p w:rsidR="00D00822" w:rsidRPr="00B91328" w:rsidRDefault="00D00822" w:rsidP="009A6E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842" w:type="dxa"/>
          </w:tcPr>
          <w:p w:rsidR="00D00822" w:rsidRPr="000170F3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3250,7</w:t>
            </w:r>
          </w:p>
        </w:tc>
      </w:tr>
      <w:tr w:rsidR="00D00822" w:rsidRPr="000D67BF">
        <w:tc>
          <w:tcPr>
            <w:tcW w:w="3119" w:type="dxa"/>
          </w:tcPr>
          <w:p w:rsidR="00D00822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2 02 04999 04 0000 151</w:t>
            </w:r>
          </w:p>
        </w:tc>
        <w:tc>
          <w:tcPr>
            <w:tcW w:w="4678" w:type="dxa"/>
          </w:tcPr>
          <w:p w:rsidR="00D00822" w:rsidRDefault="00D00822" w:rsidP="00CE3F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межбюджетные трансферты, передаваемые бюджетам городских округов (на организацию санаторно-курортного лечения педагогических работников учреждений образования)</w:t>
            </w:r>
          </w:p>
        </w:tc>
        <w:tc>
          <w:tcPr>
            <w:tcW w:w="1842" w:type="dxa"/>
          </w:tcPr>
          <w:p w:rsidR="00D00822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53,3</w:t>
            </w:r>
          </w:p>
        </w:tc>
      </w:tr>
      <w:tr w:rsidR="00D00822" w:rsidRPr="000D67BF">
        <w:tc>
          <w:tcPr>
            <w:tcW w:w="3119" w:type="dxa"/>
          </w:tcPr>
          <w:p w:rsidR="00D00822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2 02 04999 04 0000 151</w:t>
            </w:r>
          </w:p>
        </w:tc>
        <w:tc>
          <w:tcPr>
            <w:tcW w:w="4678" w:type="dxa"/>
          </w:tcPr>
          <w:p w:rsidR="00D00822" w:rsidRDefault="00D00822" w:rsidP="00CE3F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межбюджетные трансферты, передаваемые бюджетам городских округов (на предоставление единовременных выплат отличникам и получившим золотые или серебряные медали учащимся-выпускникам 11 классов общеобразовательных школ Алтайского края из многодетных семей в 2013 году)</w:t>
            </w:r>
          </w:p>
        </w:tc>
        <w:tc>
          <w:tcPr>
            <w:tcW w:w="1842" w:type="dxa"/>
          </w:tcPr>
          <w:p w:rsidR="00D00822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D00822" w:rsidRPr="000D67BF">
        <w:tc>
          <w:tcPr>
            <w:tcW w:w="3119" w:type="dxa"/>
          </w:tcPr>
          <w:p w:rsidR="00D00822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2 02 04999 04 0000 151</w:t>
            </w:r>
          </w:p>
        </w:tc>
        <w:tc>
          <w:tcPr>
            <w:tcW w:w="4678" w:type="dxa"/>
          </w:tcPr>
          <w:p w:rsidR="00D00822" w:rsidRDefault="00D00822" w:rsidP="009A6E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межбюджетные трансферты, передаваемые бюджетам городских округов (единовременные денежные компенсации реабилитированным лицам)</w:t>
            </w:r>
          </w:p>
        </w:tc>
        <w:tc>
          <w:tcPr>
            <w:tcW w:w="1842" w:type="dxa"/>
          </w:tcPr>
          <w:p w:rsidR="00D00822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00822" w:rsidRPr="000D67BF">
        <w:tc>
          <w:tcPr>
            <w:tcW w:w="3119" w:type="dxa"/>
          </w:tcPr>
          <w:p w:rsidR="00D00822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2 02 04999 04 0000 151</w:t>
            </w:r>
          </w:p>
        </w:tc>
        <w:tc>
          <w:tcPr>
            <w:tcW w:w="4678" w:type="dxa"/>
          </w:tcPr>
          <w:p w:rsidR="00D00822" w:rsidRDefault="00D00822" w:rsidP="00CE3F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межбюджетные трансферты, передаваемые бюджетам городских округов (на выплату премий Губернатора Алтайского края учащимся ОУ в 2013 году)</w:t>
            </w:r>
          </w:p>
        </w:tc>
        <w:tc>
          <w:tcPr>
            <w:tcW w:w="1842" w:type="dxa"/>
          </w:tcPr>
          <w:p w:rsidR="00D00822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00822" w:rsidRPr="000D67BF">
        <w:tc>
          <w:tcPr>
            <w:tcW w:w="3119" w:type="dxa"/>
          </w:tcPr>
          <w:p w:rsidR="00D00822" w:rsidRPr="00C825D0" w:rsidRDefault="00D00822" w:rsidP="009A6EDE">
            <w:pPr>
              <w:jc w:val="center"/>
              <w:rPr>
                <w:b/>
                <w:bCs/>
                <w:sz w:val="24"/>
                <w:szCs w:val="24"/>
              </w:rPr>
            </w:pPr>
            <w:r w:rsidRPr="00C825D0">
              <w:rPr>
                <w:b/>
                <w:bCs/>
                <w:sz w:val="24"/>
                <w:szCs w:val="24"/>
              </w:rPr>
              <w:t>2 19 00000 00 0000 000</w:t>
            </w:r>
          </w:p>
        </w:tc>
        <w:tc>
          <w:tcPr>
            <w:tcW w:w="4678" w:type="dxa"/>
          </w:tcPr>
          <w:p w:rsidR="00D00822" w:rsidRPr="00C825D0" w:rsidRDefault="00D00822" w:rsidP="009A6EDE">
            <w:pPr>
              <w:jc w:val="both"/>
              <w:rPr>
                <w:b/>
                <w:bCs/>
                <w:sz w:val="24"/>
                <w:szCs w:val="24"/>
              </w:rPr>
            </w:pPr>
            <w:r w:rsidRPr="00C825D0">
              <w:rPr>
                <w:b/>
                <w:bCs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 ПРОШЛЫХ ЛЕТ, всего</w:t>
            </w:r>
          </w:p>
        </w:tc>
        <w:tc>
          <w:tcPr>
            <w:tcW w:w="1842" w:type="dxa"/>
          </w:tcPr>
          <w:p w:rsidR="00D00822" w:rsidRPr="00C825D0" w:rsidRDefault="00D00822" w:rsidP="009A6E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-384,8</w:t>
            </w:r>
          </w:p>
        </w:tc>
      </w:tr>
      <w:tr w:rsidR="00D00822" w:rsidRPr="000D67BF">
        <w:tc>
          <w:tcPr>
            <w:tcW w:w="3119" w:type="dxa"/>
          </w:tcPr>
          <w:p w:rsidR="00D00822" w:rsidRPr="00B91328" w:rsidRDefault="00D00822" w:rsidP="009A6EDE">
            <w:pPr>
              <w:jc w:val="center"/>
              <w:rPr>
                <w:sz w:val="24"/>
                <w:szCs w:val="24"/>
              </w:rPr>
            </w:pPr>
            <w:r w:rsidRPr="000948FE">
              <w:rPr>
                <w:sz w:val="24"/>
                <w:szCs w:val="24"/>
              </w:rPr>
              <w:t>2 19 04000 04 0000 151</w:t>
            </w:r>
          </w:p>
        </w:tc>
        <w:tc>
          <w:tcPr>
            <w:tcW w:w="4678" w:type="dxa"/>
          </w:tcPr>
          <w:p w:rsidR="00D00822" w:rsidRPr="00B91328" w:rsidRDefault="00D00822" w:rsidP="009A6EDE">
            <w:pPr>
              <w:jc w:val="both"/>
              <w:rPr>
                <w:sz w:val="24"/>
                <w:szCs w:val="24"/>
              </w:rPr>
            </w:pPr>
            <w:r w:rsidRPr="000948FE">
              <w:rPr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842" w:type="dxa"/>
          </w:tcPr>
          <w:p w:rsidR="00D00822" w:rsidRDefault="00D00822" w:rsidP="009A6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-384,8</w:t>
            </w:r>
          </w:p>
        </w:tc>
      </w:tr>
      <w:tr w:rsidR="00D00822" w:rsidRPr="0017123E">
        <w:tc>
          <w:tcPr>
            <w:tcW w:w="3119" w:type="dxa"/>
          </w:tcPr>
          <w:p w:rsidR="00D00822" w:rsidRPr="00D050F2" w:rsidRDefault="00D00822" w:rsidP="009A6ED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D00822" w:rsidRPr="0017123E" w:rsidRDefault="00D00822" w:rsidP="009A6EDE">
            <w:pPr>
              <w:jc w:val="both"/>
              <w:rPr>
                <w:b/>
                <w:bCs/>
                <w:sz w:val="24"/>
                <w:szCs w:val="24"/>
              </w:rPr>
            </w:pPr>
            <w:r w:rsidRPr="0017123E">
              <w:rPr>
                <w:b/>
                <w:bCs/>
                <w:sz w:val="24"/>
                <w:szCs w:val="24"/>
              </w:rPr>
              <w:t>Итого доходов</w:t>
            </w:r>
          </w:p>
        </w:tc>
        <w:tc>
          <w:tcPr>
            <w:tcW w:w="1842" w:type="dxa"/>
          </w:tcPr>
          <w:p w:rsidR="00D00822" w:rsidRPr="0017123E" w:rsidRDefault="00D00822" w:rsidP="009A6E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301095,1</w:t>
            </w:r>
          </w:p>
        </w:tc>
      </w:tr>
    </w:tbl>
    <w:p w:rsidR="00D00822" w:rsidRDefault="00D00822" w:rsidP="000E13BA">
      <w:pPr>
        <w:pStyle w:val="ListParagraph"/>
        <w:ind w:left="1909"/>
        <w:jc w:val="both"/>
        <w:rPr>
          <w:sz w:val="28"/>
          <w:szCs w:val="28"/>
        </w:rPr>
      </w:pPr>
    </w:p>
    <w:p w:rsidR="00D00822" w:rsidRPr="00684725" w:rsidRDefault="00D00822" w:rsidP="00684725">
      <w:pPr>
        <w:pStyle w:val="ListParagraph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684725">
        <w:rPr>
          <w:sz w:val="28"/>
          <w:szCs w:val="28"/>
        </w:rPr>
        <w:t>Приложение № 6 «Распределение бюджетных ассигнований по разделам, подразделам, целевым статьям и видам расходов классификации расходов бюджета в ведомственной структуре расходов на 2013 год» изложить в следующей редакции:</w:t>
      </w:r>
    </w:p>
    <w:p w:rsidR="00D00822" w:rsidRDefault="00D00822" w:rsidP="007D3C67">
      <w:pPr>
        <w:pStyle w:val="ListParagraph"/>
        <w:ind w:left="709"/>
        <w:jc w:val="both"/>
        <w:rPr>
          <w:sz w:val="28"/>
          <w:szCs w:val="28"/>
        </w:rPr>
      </w:pPr>
    </w:p>
    <w:p w:rsidR="00D00822" w:rsidRDefault="00D00822" w:rsidP="007D3C67">
      <w:pPr>
        <w:pStyle w:val="ListParagraph"/>
        <w:ind w:left="709"/>
        <w:jc w:val="right"/>
        <w:rPr>
          <w:sz w:val="24"/>
          <w:szCs w:val="24"/>
        </w:rPr>
      </w:pPr>
    </w:p>
    <w:p w:rsidR="00D00822" w:rsidRPr="007D3C67" w:rsidRDefault="00D00822" w:rsidP="007D3C67">
      <w:pPr>
        <w:pStyle w:val="ListParagraph"/>
        <w:ind w:left="709"/>
        <w:jc w:val="right"/>
        <w:rPr>
          <w:sz w:val="24"/>
          <w:szCs w:val="24"/>
        </w:rPr>
      </w:pPr>
      <w:r>
        <w:rPr>
          <w:sz w:val="24"/>
          <w:szCs w:val="24"/>
        </w:rPr>
        <w:t>тыс. руб.</w:t>
      </w:r>
    </w:p>
    <w:tbl>
      <w:tblPr>
        <w:tblW w:w="9654" w:type="dxa"/>
        <w:tblInd w:w="-10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75"/>
        <w:gridCol w:w="720"/>
        <w:gridCol w:w="709"/>
        <w:gridCol w:w="709"/>
        <w:gridCol w:w="1417"/>
        <w:gridCol w:w="709"/>
        <w:gridCol w:w="1415"/>
      </w:tblGrid>
      <w:tr w:rsidR="00D00822" w:rsidRPr="00FC4EAB">
        <w:trPr>
          <w:trHeight w:val="315"/>
        </w:trPr>
        <w:tc>
          <w:tcPr>
            <w:tcW w:w="3984" w:type="dxa"/>
            <w:vAlign w:val="bottom"/>
          </w:tcPr>
          <w:p w:rsidR="00D00822" w:rsidRPr="00FC4EAB" w:rsidRDefault="00D00822" w:rsidP="00FC4EAB">
            <w:pPr>
              <w:jc w:val="center"/>
              <w:rPr>
                <w:b/>
                <w:bCs/>
                <w:sz w:val="24"/>
                <w:szCs w:val="24"/>
              </w:rPr>
            </w:pPr>
            <w:r w:rsidRPr="00FC4EAB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b/>
                <w:bCs/>
                <w:sz w:val="24"/>
                <w:szCs w:val="24"/>
              </w:rPr>
            </w:pPr>
            <w:r w:rsidRPr="00FC4EAB">
              <w:rPr>
                <w:b/>
                <w:bCs/>
                <w:sz w:val="24"/>
                <w:szCs w:val="24"/>
              </w:rPr>
              <w:t>Мин</w:t>
            </w:r>
          </w:p>
        </w:tc>
        <w:tc>
          <w:tcPr>
            <w:tcW w:w="709" w:type="dxa"/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b/>
                <w:bCs/>
                <w:sz w:val="24"/>
                <w:szCs w:val="24"/>
              </w:rPr>
            </w:pPr>
            <w:r w:rsidRPr="00FC4EAB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709" w:type="dxa"/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b/>
                <w:bCs/>
                <w:sz w:val="24"/>
                <w:szCs w:val="24"/>
              </w:rPr>
            </w:pPr>
            <w:r w:rsidRPr="00FC4EAB"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417" w:type="dxa"/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b/>
                <w:bCs/>
                <w:sz w:val="24"/>
                <w:szCs w:val="24"/>
              </w:rPr>
            </w:pPr>
            <w:r w:rsidRPr="00FC4EAB">
              <w:rPr>
                <w:b/>
                <w:bCs/>
                <w:sz w:val="24"/>
                <w:szCs w:val="24"/>
              </w:rPr>
              <w:t xml:space="preserve">     ЦСР</w:t>
            </w:r>
          </w:p>
        </w:tc>
        <w:tc>
          <w:tcPr>
            <w:tcW w:w="709" w:type="dxa"/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b/>
                <w:bCs/>
                <w:sz w:val="24"/>
                <w:szCs w:val="24"/>
              </w:rPr>
            </w:pPr>
            <w:r w:rsidRPr="00FC4EAB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417" w:type="dxa"/>
            <w:vAlign w:val="bottom"/>
          </w:tcPr>
          <w:p w:rsidR="00D00822" w:rsidRPr="00FC4EAB" w:rsidRDefault="00D00822" w:rsidP="00FC4EAB">
            <w:pPr>
              <w:jc w:val="center"/>
              <w:rPr>
                <w:b/>
                <w:bCs/>
                <w:sz w:val="24"/>
                <w:szCs w:val="24"/>
              </w:rPr>
            </w:pPr>
            <w:r w:rsidRPr="00FC4EAB">
              <w:rPr>
                <w:b/>
                <w:bCs/>
                <w:sz w:val="24"/>
                <w:szCs w:val="24"/>
              </w:rPr>
              <w:t>Сумма</w:t>
            </w:r>
          </w:p>
        </w:tc>
      </w:tr>
    </w:tbl>
    <w:p w:rsidR="00D00822" w:rsidRPr="007D3C67" w:rsidRDefault="00D00822">
      <w:pPr>
        <w:rPr>
          <w:sz w:val="4"/>
          <w:szCs w:val="4"/>
        </w:rPr>
      </w:pPr>
    </w:p>
    <w:tbl>
      <w:tblPr>
        <w:tblW w:w="9654" w:type="dxa"/>
        <w:tblInd w:w="-106" w:type="dxa"/>
        <w:tblLook w:val="00A0"/>
      </w:tblPr>
      <w:tblGrid>
        <w:gridCol w:w="3984"/>
        <w:gridCol w:w="709"/>
        <w:gridCol w:w="709"/>
        <w:gridCol w:w="709"/>
        <w:gridCol w:w="1417"/>
        <w:gridCol w:w="709"/>
        <w:gridCol w:w="1417"/>
      </w:tblGrid>
      <w:tr w:rsidR="00D00822" w:rsidRPr="00FC4EAB">
        <w:trPr>
          <w:trHeight w:val="315"/>
          <w:tblHeader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</w:t>
            </w:r>
          </w:p>
        </w:tc>
      </w:tr>
      <w:tr w:rsidR="00D00822" w:rsidRPr="00FC4EAB">
        <w:trPr>
          <w:trHeight w:val="68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C4EAB">
              <w:rPr>
                <w:b/>
                <w:bCs/>
                <w:color w:val="000000"/>
                <w:sz w:val="24"/>
                <w:szCs w:val="24"/>
              </w:rPr>
              <w:t>Комитет по финансам, налоговой и кредитной политике администрации города Белокурихи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4EAB">
              <w:rPr>
                <w:b/>
                <w:bCs/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4EA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4EA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4EA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4EA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C4EAB">
              <w:rPr>
                <w:b/>
                <w:bCs/>
                <w:color w:val="000000"/>
                <w:sz w:val="24"/>
                <w:szCs w:val="24"/>
              </w:rPr>
              <w:t>181 570,10</w:t>
            </w:r>
          </w:p>
        </w:tc>
      </w:tr>
      <w:tr w:rsidR="00D00822" w:rsidRPr="00FC4EA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5 200,70</w:t>
            </w:r>
          </w:p>
        </w:tc>
      </w:tr>
      <w:tr w:rsidR="00D00822" w:rsidRPr="00FC4EAB">
        <w:trPr>
          <w:trHeight w:val="9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Обеспечение деятельности финан- 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4 200,70</w:t>
            </w:r>
          </w:p>
        </w:tc>
      </w:tr>
      <w:tr w:rsidR="00D00822" w:rsidRPr="00FC4EAB">
        <w:trPr>
          <w:trHeight w:val="109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 государственной власти субъекта РФ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002 00 00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3 678,70</w:t>
            </w:r>
          </w:p>
        </w:tc>
      </w:tr>
      <w:tr w:rsidR="00D00822" w:rsidRPr="00FC4EA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3 678,70</w:t>
            </w:r>
          </w:p>
        </w:tc>
      </w:tr>
      <w:tr w:rsidR="00D00822" w:rsidRPr="00FC4EAB">
        <w:trPr>
          <w:trHeight w:val="136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3 602,70</w:t>
            </w:r>
          </w:p>
        </w:tc>
      </w:tr>
      <w:tr w:rsidR="00D00822" w:rsidRPr="00FC4EA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76,00</w:t>
            </w:r>
          </w:p>
        </w:tc>
      </w:tr>
      <w:tr w:rsidR="00D00822" w:rsidRPr="00FC4EA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 xml:space="preserve">Целевые программы муниципальных образований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522,00</w:t>
            </w:r>
          </w:p>
        </w:tc>
      </w:tr>
      <w:tr w:rsidR="00D00822" w:rsidRPr="00FC4EAB">
        <w:trPr>
          <w:trHeight w:val="53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Расходы на финансирование городских целевых программ в области общегосударственных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795 01 00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522,00</w:t>
            </w:r>
          </w:p>
        </w:tc>
      </w:tr>
      <w:tr w:rsidR="00D00822" w:rsidRPr="00FC4EAB">
        <w:trPr>
          <w:trHeight w:val="9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Целевые программы муниципальных образований "Развитие муниципальной службы в муниципальном образовании город Белокуриха на 2013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795 01 04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522,00</w:t>
            </w:r>
          </w:p>
        </w:tc>
      </w:tr>
      <w:tr w:rsidR="00D00822" w:rsidRPr="00FC4EA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795 01 04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522,00</w:t>
            </w:r>
          </w:p>
        </w:tc>
      </w:tr>
      <w:tr w:rsidR="00D00822" w:rsidRPr="00FC4EA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D00822" w:rsidRPr="00FC4EA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070 00 00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D00822" w:rsidRPr="00FC4EAB">
        <w:trPr>
          <w:trHeight w:val="43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Резервные фонды 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070 05 00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D00822" w:rsidRPr="00FC4EAB">
        <w:trPr>
          <w:trHeight w:val="639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D00822" w:rsidRPr="00FC4EAB" w:rsidRDefault="00D00822" w:rsidP="00FC4EAB">
            <w:pPr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Ликвидация последствий чрезвычайных ситуаций и финансирование непредвиденных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070 05 01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D00822" w:rsidRPr="00FC4EAB">
        <w:trPr>
          <w:trHeight w:val="31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070 05 01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D00822" w:rsidRPr="00FC4EA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1 152,00</w:t>
            </w:r>
          </w:p>
        </w:tc>
      </w:tr>
      <w:tr w:rsidR="00D00822" w:rsidRPr="00FC4EAB">
        <w:trPr>
          <w:trHeight w:val="75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4EA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4EA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1 082,00</w:t>
            </w:r>
          </w:p>
        </w:tc>
      </w:tr>
      <w:tr w:rsidR="00D00822" w:rsidRPr="00FC4EAB">
        <w:trPr>
          <w:trHeight w:val="90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Реализация других функций, связанных с обеспечением национальной безопасности и правоохранительной деятельностью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247 00 00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right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1 082,00</w:t>
            </w:r>
          </w:p>
        </w:tc>
      </w:tr>
      <w:tr w:rsidR="00D00822" w:rsidRPr="00FC4EAB">
        <w:trPr>
          <w:trHeight w:val="36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247 99 00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right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1 082,00</w:t>
            </w:r>
          </w:p>
        </w:tc>
      </w:tr>
      <w:tr w:rsidR="00D00822" w:rsidRPr="00FC4EAB">
        <w:trPr>
          <w:trHeight w:val="22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247 99 00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right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1 082,00</w:t>
            </w:r>
          </w:p>
        </w:tc>
      </w:tr>
      <w:tr w:rsidR="00D00822" w:rsidRPr="00FC4EAB">
        <w:trPr>
          <w:trHeight w:val="50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D00822" w:rsidRPr="00FC4EA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 xml:space="preserve">Целевые программы муниципальных образований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D00822" w:rsidRPr="00FC4EAB">
        <w:trPr>
          <w:trHeight w:val="72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Расходы на финансирование городских целевых программ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795 03 00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D00822" w:rsidRPr="00FC4EAB">
        <w:trPr>
          <w:trHeight w:val="146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Целевые программы муниципальных образований "Комплексные меры противодействия злоупотреблению наркотиками и их незаконному обороту в городе Белокуриха на 2011-2013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795 03 08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D00822" w:rsidRPr="00FC4EAB">
        <w:trPr>
          <w:trHeight w:val="22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795 03 08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D00822" w:rsidRPr="00FC4EAB">
        <w:trPr>
          <w:trHeight w:val="120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Целевые программы муниципальных образований "Повышение безопасности дорожного движения в городе Белокуриха на 2013-2017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795 03 14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D00822" w:rsidRPr="00FC4EAB">
        <w:trPr>
          <w:trHeight w:val="23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795 03 14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D00822" w:rsidRPr="00FC4EA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101,80</w:t>
            </w:r>
          </w:p>
        </w:tc>
      </w:tr>
      <w:tr w:rsidR="00D00822" w:rsidRPr="00FC4EA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88,80</w:t>
            </w:r>
          </w:p>
        </w:tc>
      </w:tr>
      <w:tr w:rsidR="00D00822" w:rsidRPr="00FC4EAB">
        <w:trPr>
          <w:trHeight w:val="30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 xml:space="preserve">Целевые программы муниципальных образований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88,80</w:t>
            </w:r>
          </w:p>
        </w:tc>
      </w:tr>
      <w:tr w:rsidR="00D00822" w:rsidRPr="00FC4EAB">
        <w:trPr>
          <w:trHeight w:val="58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Расходы на финансирование городских целевых программ в области общеэкономических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795 04 00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88,80</w:t>
            </w:r>
          </w:p>
        </w:tc>
      </w:tr>
      <w:tr w:rsidR="00D00822" w:rsidRPr="00FC4EAB">
        <w:trPr>
          <w:trHeight w:val="59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Целевые программы муниципальных образований "Содействие занятости населения города Белокуриха на 2013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795 04 12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88,80</w:t>
            </w:r>
          </w:p>
        </w:tc>
      </w:tr>
      <w:tr w:rsidR="00D00822" w:rsidRPr="00FC4EAB">
        <w:trPr>
          <w:trHeight w:val="19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795 04 12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88,80</w:t>
            </w:r>
          </w:p>
        </w:tc>
      </w:tr>
      <w:tr w:rsidR="00D00822" w:rsidRPr="00FC4EAB">
        <w:trPr>
          <w:trHeight w:val="3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13,00</w:t>
            </w:r>
          </w:p>
        </w:tc>
      </w:tr>
      <w:tr w:rsidR="00D00822" w:rsidRPr="00FC4EAB">
        <w:trPr>
          <w:trHeight w:val="62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Программа "Энергосбережение и повышение энергетической эффективности на период до 2020 года"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092 34 00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13,00</w:t>
            </w:r>
          </w:p>
        </w:tc>
      </w:tr>
      <w:tr w:rsidR="00D00822" w:rsidRPr="00FC4EAB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092 34 00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13,00</w:t>
            </w:r>
          </w:p>
        </w:tc>
      </w:tr>
      <w:tr w:rsidR="00D00822" w:rsidRPr="00FC4EA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152 080,10</w:t>
            </w:r>
          </w:p>
        </w:tc>
      </w:tr>
      <w:tr w:rsidR="00D00822" w:rsidRPr="00FC4EA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4EA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4EA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63 297,80</w:t>
            </w:r>
          </w:p>
        </w:tc>
      </w:tr>
      <w:tr w:rsidR="00D00822" w:rsidRPr="00FC4EAB">
        <w:trPr>
          <w:trHeight w:val="61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Подпрограмма ФЦП "Модернизация регионально-муниципальных систем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100 89 99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4EA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307,90</w:t>
            </w:r>
          </w:p>
        </w:tc>
      </w:tr>
      <w:tr w:rsidR="00D00822" w:rsidRPr="00FC4EAB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100 89 99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307,90</w:t>
            </w:r>
          </w:p>
        </w:tc>
      </w:tr>
      <w:tr w:rsidR="00D00822" w:rsidRPr="00FC4EAB">
        <w:trPr>
          <w:trHeight w:val="2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Детские дошкольные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420 00 00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4EA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58 228,00</w:t>
            </w:r>
          </w:p>
        </w:tc>
      </w:tr>
      <w:tr w:rsidR="00D00822" w:rsidRPr="00FC4EAB">
        <w:trPr>
          <w:trHeight w:val="55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 xml:space="preserve">На воспитание и обучение детей-инвалидов в дошкольных учреждениях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420 05 00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4EA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42,00</w:t>
            </w:r>
          </w:p>
        </w:tc>
      </w:tr>
      <w:tr w:rsidR="00D00822" w:rsidRPr="00FC4EAB">
        <w:trPr>
          <w:trHeight w:val="28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420 05 00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42,00</w:t>
            </w:r>
          </w:p>
        </w:tc>
      </w:tr>
      <w:tr w:rsidR="00D00822" w:rsidRPr="00FC4EAB">
        <w:trPr>
          <w:trHeight w:val="41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420 99 00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58 186,00</w:t>
            </w:r>
          </w:p>
        </w:tc>
      </w:tr>
      <w:tr w:rsidR="00D00822" w:rsidRPr="00FC4EAB">
        <w:trPr>
          <w:trHeight w:val="26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420 99 00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58 186,00</w:t>
            </w:r>
          </w:p>
        </w:tc>
      </w:tr>
      <w:tr w:rsidR="00D00822" w:rsidRPr="00FC4EAB">
        <w:trPr>
          <w:trHeight w:val="26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Региональные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522 00 00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3 944,50</w:t>
            </w:r>
          </w:p>
        </w:tc>
      </w:tr>
      <w:tr w:rsidR="00D00822" w:rsidRPr="00FC4EAB">
        <w:trPr>
          <w:trHeight w:val="69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Долгосрочная целевая программа "Развитие дошкольного образования в Алтайском крае" на 2011-2015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522 13 00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3 078,50</w:t>
            </w:r>
          </w:p>
        </w:tc>
      </w:tr>
      <w:tr w:rsidR="00D00822" w:rsidRPr="00FC4EAB">
        <w:trPr>
          <w:trHeight w:val="99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Субсидия на реализацию мероприятий ФЦП по направлению "Модернизация регионально-муниципальных систем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522 13 01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328,50</w:t>
            </w:r>
          </w:p>
        </w:tc>
      </w:tr>
      <w:tr w:rsidR="00D00822" w:rsidRPr="00FC4EAB">
        <w:trPr>
          <w:trHeight w:val="30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522 13 01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328,50</w:t>
            </w:r>
          </w:p>
        </w:tc>
      </w:tr>
      <w:tr w:rsidR="00D00822" w:rsidRPr="00FC4EAB">
        <w:trPr>
          <w:trHeight w:val="28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Открытие новых групп в дошкольных образовательных учреждениях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522 13 02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2 750,00</w:t>
            </w:r>
          </w:p>
        </w:tc>
      </w:tr>
      <w:tr w:rsidR="00D00822" w:rsidRPr="00FC4EAB">
        <w:trPr>
          <w:trHeight w:val="2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522 13 02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2 750,00</w:t>
            </w:r>
          </w:p>
        </w:tc>
      </w:tr>
      <w:tr w:rsidR="00D00822" w:rsidRPr="00FC4EAB">
        <w:trPr>
          <w:trHeight w:val="70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Выплаты стимулирующих надбавок педагогическим работникам дошкольных образовательных учреждений Алтайского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522 13 04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866,00</w:t>
            </w:r>
          </w:p>
        </w:tc>
      </w:tr>
      <w:tr w:rsidR="00D00822" w:rsidRPr="00FC4EAB">
        <w:trPr>
          <w:trHeight w:val="29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522 13 04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866,00</w:t>
            </w:r>
          </w:p>
        </w:tc>
      </w:tr>
      <w:tr w:rsidR="00D00822" w:rsidRPr="00FC4EA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817,40</w:t>
            </w:r>
          </w:p>
        </w:tc>
      </w:tr>
      <w:tr w:rsidR="00D00822" w:rsidRPr="00FC4EAB">
        <w:trPr>
          <w:trHeight w:val="48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Расходы на финансирование городских целевых программ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795 07 00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817,40</w:t>
            </w:r>
          </w:p>
        </w:tc>
      </w:tr>
      <w:tr w:rsidR="00D00822" w:rsidRPr="00FC4EAB">
        <w:trPr>
          <w:trHeight w:val="93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Целевые программы муниципальных образований "Развитие дошкольного образования города Белокуриха на 2012-2014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795 07 04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817,40</w:t>
            </w:r>
          </w:p>
        </w:tc>
      </w:tr>
      <w:tr w:rsidR="00D00822" w:rsidRPr="00FC4EAB">
        <w:trPr>
          <w:trHeight w:val="22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795 07 04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817,40</w:t>
            </w:r>
          </w:p>
        </w:tc>
      </w:tr>
      <w:tr w:rsidR="00D00822" w:rsidRPr="00FC4EA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 xml:space="preserve"> Общее образование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4EA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4EA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85 313,20</w:t>
            </w:r>
          </w:p>
        </w:tc>
      </w:tr>
      <w:tr w:rsidR="00D00822" w:rsidRPr="00FC4EAB">
        <w:trPr>
          <w:trHeight w:val="61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Школы-детские сады, школы начальные, неполные средние и средние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421 00 00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4EA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55 603,00</w:t>
            </w:r>
          </w:p>
        </w:tc>
      </w:tr>
      <w:tr w:rsidR="00D00822" w:rsidRPr="00FC4EA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421 99 00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55 603,00</w:t>
            </w:r>
          </w:p>
        </w:tc>
      </w:tr>
      <w:tr w:rsidR="00D00822" w:rsidRPr="00FC4EAB">
        <w:trPr>
          <w:trHeight w:val="231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за счет средств краевого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421 99 01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35 768,00</w:t>
            </w:r>
          </w:p>
        </w:tc>
      </w:tr>
      <w:tr w:rsidR="00D00822" w:rsidRPr="00FC4EAB">
        <w:trPr>
          <w:trHeight w:val="39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421 99 01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35 768,00</w:t>
            </w:r>
          </w:p>
        </w:tc>
      </w:tr>
      <w:tr w:rsidR="00D00822" w:rsidRPr="00FC4EAB">
        <w:trPr>
          <w:trHeight w:val="155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Организация пердставления общедоступного и бесплатного начального общего , основного общего, среднего (полного) общего образования по основным общеобразовательным программам за счет средств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421 99 02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19 519,00</w:t>
            </w:r>
          </w:p>
        </w:tc>
      </w:tr>
      <w:tr w:rsidR="00D00822" w:rsidRPr="00FC4EAB">
        <w:trPr>
          <w:trHeight w:val="30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421 99 02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19 519,00</w:t>
            </w:r>
          </w:p>
        </w:tc>
      </w:tr>
      <w:tr w:rsidR="00D00822" w:rsidRPr="00FC4EAB">
        <w:trPr>
          <w:trHeight w:val="114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Компенсационные выплаты на питание обучающимся в муниципальных общеобразовательных учреждениях, нуждающимся в социальной поддержке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421 99 03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316,00</w:t>
            </w:r>
          </w:p>
        </w:tc>
      </w:tr>
      <w:tr w:rsidR="00D00822" w:rsidRPr="00FC4EAB">
        <w:trPr>
          <w:trHeight w:val="45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421 99 03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316,00</w:t>
            </w:r>
          </w:p>
        </w:tc>
      </w:tr>
      <w:tr w:rsidR="00D00822" w:rsidRPr="00FC4EA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Учреждения по внешкольной работе с детьми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423 00 00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23 277,90</w:t>
            </w:r>
          </w:p>
        </w:tc>
      </w:tr>
      <w:tr w:rsidR="00D00822" w:rsidRPr="00FC4EA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423 99 00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23 277,90</w:t>
            </w:r>
          </w:p>
        </w:tc>
      </w:tr>
      <w:tr w:rsidR="00D00822" w:rsidRPr="00FC4EAB">
        <w:trPr>
          <w:trHeight w:val="26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423 99 00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23 277,90</w:t>
            </w:r>
          </w:p>
        </w:tc>
      </w:tr>
      <w:tr w:rsidR="00D00822" w:rsidRPr="00FC4EAB">
        <w:trPr>
          <w:trHeight w:val="25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436 00 00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5 259,30</w:t>
            </w:r>
          </w:p>
        </w:tc>
      </w:tr>
      <w:tr w:rsidR="00D00822" w:rsidRPr="00FC4EAB">
        <w:trPr>
          <w:trHeight w:val="40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Модернизация региональных систем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436 21 00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5 259,30</w:t>
            </w:r>
          </w:p>
        </w:tc>
      </w:tr>
      <w:tr w:rsidR="00D00822" w:rsidRPr="00FC4EAB">
        <w:trPr>
          <w:trHeight w:val="2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436 21 00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5 259,30</w:t>
            </w:r>
          </w:p>
        </w:tc>
      </w:tr>
      <w:tr w:rsidR="00D00822" w:rsidRPr="00FC4EAB">
        <w:trPr>
          <w:trHeight w:val="4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520 00 00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1 173,00</w:t>
            </w:r>
          </w:p>
        </w:tc>
      </w:tr>
      <w:tr w:rsidR="00D00822" w:rsidRPr="00FC4EAB">
        <w:trPr>
          <w:trHeight w:val="40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520 09 00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1 173,00</w:t>
            </w:r>
          </w:p>
        </w:tc>
      </w:tr>
      <w:tr w:rsidR="00D00822" w:rsidRPr="00FC4EAB">
        <w:trPr>
          <w:trHeight w:val="41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520 09 00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1 173,00</w:t>
            </w:r>
          </w:p>
        </w:tc>
      </w:tr>
      <w:tr w:rsidR="00D00822" w:rsidRPr="00FC4EAB">
        <w:trPr>
          <w:trHeight w:val="40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1 014,60</w:t>
            </w:r>
          </w:p>
        </w:tc>
      </w:tr>
      <w:tr w:rsidR="00D00822" w:rsidRPr="00FC4EA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Региональные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522 00 00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330,30</w:t>
            </w:r>
          </w:p>
        </w:tc>
      </w:tr>
      <w:tr w:rsidR="00D00822" w:rsidRPr="00FC4EAB">
        <w:trPr>
          <w:trHeight w:val="8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ведомственная целевая программа "развитие системы отдыха и оздоровления детей в Алтайском крае" на 2011-2013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522 07 12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330,30</w:t>
            </w:r>
          </w:p>
        </w:tc>
      </w:tr>
      <w:tr w:rsidR="00D00822" w:rsidRPr="00FC4EAB">
        <w:trPr>
          <w:trHeight w:val="11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522 07 12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330,30</w:t>
            </w:r>
          </w:p>
        </w:tc>
      </w:tr>
      <w:tr w:rsidR="00D00822" w:rsidRPr="00FC4EA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684,30</w:t>
            </w:r>
          </w:p>
        </w:tc>
      </w:tr>
      <w:tr w:rsidR="00D00822" w:rsidRPr="00FC4EAB">
        <w:trPr>
          <w:trHeight w:val="61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Расходы на финансирование городских целевых программ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795 07 00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684,30</w:t>
            </w:r>
          </w:p>
        </w:tc>
      </w:tr>
      <w:tr w:rsidR="00D00822" w:rsidRPr="00FC4EAB">
        <w:trPr>
          <w:trHeight w:val="64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Целевая программа муниципальных образований "Молодежь города Белокуриха на  2012-2014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795 07 05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D00822" w:rsidRPr="00FC4EAB">
        <w:trPr>
          <w:trHeight w:val="22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795 07 05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D00822" w:rsidRPr="00FC4EAB">
        <w:trPr>
          <w:trHeight w:val="14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Целевые программы муниципальных образований "Сохранение и развитие системы каникулярного отдыха, оздоровления и занятости детей и подростков в городе Белокуриха на 2013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795 07 07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534,30</w:t>
            </w:r>
          </w:p>
        </w:tc>
      </w:tr>
      <w:tr w:rsidR="00D00822" w:rsidRPr="00FC4EAB">
        <w:trPr>
          <w:trHeight w:val="25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795 07 07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534,30</w:t>
            </w:r>
          </w:p>
        </w:tc>
      </w:tr>
      <w:tr w:rsidR="00D00822" w:rsidRPr="00FC4EA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2 454,50</w:t>
            </w:r>
          </w:p>
        </w:tc>
      </w:tr>
      <w:tr w:rsidR="00D00822" w:rsidRPr="00FC4EAB">
        <w:trPr>
          <w:trHeight w:val="61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Краевая целевая программа "Развитие Образования в Алтайском крае на 2011-2015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522 07 03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D00822" w:rsidRPr="00FC4EAB">
        <w:trPr>
          <w:trHeight w:val="3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522 07 03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D00822" w:rsidRPr="00FC4EA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1 454,50</w:t>
            </w:r>
          </w:p>
        </w:tc>
      </w:tr>
      <w:tr w:rsidR="00D00822" w:rsidRPr="00FC4EAB">
        <w:trPr>
          <w:trHeight w:val="48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Расходы на финансирование городских целевых программ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795 07 00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1 454,50</w:t>
            </w:r>
          </w:p>
        </w:tc>
      </w:tr>
      <w:tr w:rsidR="00D00822" w:rsidRPr="00FC4EAB">
        <w:trPr>
          <w:trHeight w:val="91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Целевая программа муниципальных образований «Развитие образования города Белокуриха на 2011-2013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795 07 02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1 454,50</w:t>
            </w:r>
          </w:p>
        </w:tc>
      </w:tr>
      <w:tr w:rsidR="00D00822" w:rsidRPr="00FC4EAB">
        <w:trPr>
          <w:trHeight w:val="36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795 07 02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1 454,50</w:t>
            </w:r>
          </w:p>
        </w:tc>
      </w:tr>
      <w:tr w:rsidR="00D00822" w:rsidRPr="00FC4EA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5 536,00</w:t>
            </w:r>
          </w:p>
        </w:tc>
      </w:tr>
      <w:tr w:rsidR="00D00822" w:rsidRPr="00FC4EA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5 506,00</w:t>
            </w:r>
          </w:p>
        </w:tc>
      </w:tr>
      <w:tr w:rsidR="00D00822" w:rsidRPr="00FC4EAB">
        <w:trPr>
          <w:trHeight w:val="46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440 00 00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3 382,50</w:t>
            </w:r>
          </w:p>
        </w:tc>
      </w:tr>
      <w:tr w:rsidR="00D00822" w:rsidRPr="00FC4EAB">
        <w:trPr>
          <w:trHeight w:val="1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440 99 00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3 382,50</w:t>
            </w:r>
          </w:p>
        </w:tc>
      </w:tr>
      <w:tr w:rsidR="00D00822" w:rsidRPr="00FC4EAB">
        <w:trPr>
          <w:trHeight w:val="20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440 99 00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3 382,50</w:t>
            </w:r>
          </w:p>
        </w:tc>
      </w:tr>
      <w:tr w:rsidR="00D00822" w:rsidRPr="00FC4EA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441 00 00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775,30</w:t>
            </w:r>
          </w:p>
        </w:tc>
      </w:tr>
      <w:tr w:rsidR="00D00822" w:rsidRPr="00FC4EA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441 99 00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775,30</w:t>
            </w:r>
          </w:p>
        </w:tc>
      </w:tr>
      <w:tr w:rsidR="00D00822" w:rsidRPr="00FC4EAB">
        <w:trPr>
          <w:trHeight w:val="2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441 99 00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775,30</w:t>
            </w:r>
          </w:p>
        </w:tc>
      </w:tr>
      <w:tr w:rsidR="00D00822" w:rsidRPr="00FC4EA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Библиотеки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442 00 00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1 348,20</w:t>
            </w:r>
          </w:p>
        </w:tc>
      </w:tr>
      <w:tr w:rsidR="00D00822" w:rsidRPr="00FC4EA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442 99 00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1 348,20</w:t>
            </w:r>
          </w:p>
        </w:tc>
      </w:tr>
      <w:tr w:rsidR="00D00822" w:rsidRPr="00FC4EAB">
        <w:trPr>
          <w:trHeight w:val="25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442 99 00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1 348,20</w:t>
            </w:r>
          </w:p>
        </w:tc>
      </w:tr>
      <w:tr w:rsidR="00D00822" w:rsidRPr="00FC4EA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 xml:space="preserve">Другие вопросы в области культуры и кинематографии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D00822" w:rsidRPr="00FC4EAB">
        <w:trPr>
          <w:trHeight w:val="5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Расходы на финансирование городских целевых программ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795 08 00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D00822" w:rsidRPr="00FC4EAB">
        <w:trPr>
          <w:trHeight w:val="64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Целевые программы муниципальных образов</w:t>
            </w:r>
            <w:r>
              <w:rPr>
                <w:color w:val="000000"/>
                <w:sz w:val="24"/>
                <w:szCs w:val="24"/>
              </w:rPr>
              <w:t>аний "Культура города Белокуриха</w:t>
            </w:r>
            <w:r w:rsidRPr="00FC4EAB">
              <w:rPr>
                <w:color w:val="000000"/>
                <w:sz w:val="24"/>
                <w:szCs w:val="24"/>
              </w:rPr>
              <w:t xml:space="preserve"> на 20013-2015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795 08 01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D00822" w:rsidRPr="00FC4EAB">
        <w:trPr>
          <w:trHeight w:val="22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795 08 01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D00822" w:rsidRPr="00FC4EAB">
        <w:trPr>
          <w:trHeight w:val="2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3 115,00</w:t>
            </w:r>
          </w:p>
        </w:tc>
      </w:tr>
      <w:tr w:rsidR="00D00822" w:rsidRPr="00FC4EAB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520 00 00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3 115,00</w:t>
            </w:r>
          </w:p>
        </w:tc>
      </w:tr>
      <w:tr w:rsidR="00D00822" w:rsidRPr="00FC4EAB">
        <w:trPr>
          <w:trHeight w:val="98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 xml:space="preserve">Компенсация части родительской платы за содержание ребенка в образовательных огранизациях, реализующих основную общеобразовательную программу дошкольного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520 31 00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3 115,00</w:t>
            </w:r>
          </w:p>
        </w:tc>
      </w:tr>
      <w:tr w:rsidR="00D00822" w:rsidRPr="00FC4EAB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520 31 00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3 115,00</w:t>
            </w:r>
          </w:p>
        </w:tc>
      </w:tr>
      <w:tr w:rsidR="00D00822" w:rsidRPr="00FC4EA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2 850,00</w:t>
            </w:r>
          </w:p>
        </w:tc>
      </w:tr>
      <w:tr w:rsidR="00D00822" w:rsidRPr="00FC4EA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2 850,00</w:t>
            </w:r>
          </w:p>
        </w:tc>
      </w:tr>
      <w:tr w:rsidR="00D00822" w:rsidRPr="00FC4EAB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Периодические издания, учрежденные органами законодательной и исполнительной властью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457 00 00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2 850,00</w:t>
            </w:r>
          </w:p>
        </w:tc>
      </w:tr>
      <w:tr w:rsidR="00D00822" w:rsidRPr="00FC4EA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457 99 00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2 850,00</w:t>
            </w:r>
          </w:p>
        </w:tc>
      </w:tr>
      <w:tr w:rsidR="00D00822" w:rsidRPr="00FC4EAB">
        <w:trPr>
          <w:trHeight w:val="24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457 99 00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2 850,00</w:t>
            </w:r>
          </w:p>
        </w:tc>
      </w:tr>
      <w:tr w:rsidR="00D00822" w:rsidRPr="00FC4EAB">
        <w:trPr>
          <w:trHeight w:val="53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Обслуживание 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140,50</w:t>
            </w:r>
          </w:p>
        </w:tc>
      </w:tr>
      <w:tr w:rsidR="00D00822" w:rsidRPr="00FC4EAB">
        <w:trPr>
          <w:trHeight w:val="68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Обслуживание государственного  внутреннего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140,50</w:t>
            </w:r>
          </w:p>
        </w:tc>
      </w:tr>
      <w:tr w:rsidR="00D00822" w:rsidRPr="00FC4EA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Процентные платежи по долговым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065 00 00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140,50</w:t>
            </w:r>
          </w:p>
        </w:tc>
      </w:tr>
      <w:tr w:rsidR="00D00822" w:rsidRPr="00FC4EAB">
        <w:trPr>
          <w:trHeight w:val="4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065 03 00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140,50</w:t>
            </w:r>
          </w:p>
        </w:tc>
      </w:tr>
      <w:tr w:rsidR="00D00822" w:rsidRPr="00FC4EAB">
        <w:trPr>
          <w:trHeight w:val="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065 03 00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140,50</w:t>
            </w:r>
          </w:p>
        </w:tc>
      </w:tr>
      <w:tr w:rsidR="00D00822" w:rsidRPr="00FC4EAB">
        <w:trPr>
          <w:trHeight w:val="104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Межбюджетные трасферты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11 394,00</w:t>
            </w:r>
          </w:p>
        </w:tc>
      </w:tr>
      <w:tr w:rsidR="00D00822" w:rsidRPr="00FC4EA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Прочие межбюджетные трасферты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11 394,00</w:t>
            </w:r>
          </w:p>
        </w:tc>
      </w:tr>
      <w:tr w:rsidR="00D00822" w:rsidRPr="00FC4EA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Межбюджетные трасферты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521 00 00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11 394,00</w:t>
            </w:r>
          </w:p>
        </w:tc>
      </w:tr>
      <w:tr w:rsidR="00D00822" w:rsidRPr="00FC4EAB">
        <w:trPr>
          <w:trHeight w:val="189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и регионального фонда финансовой поддержки муниципальных районов (городских округов)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521 04 00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11 394,00</w:t>
            </w:r>
          </w:p>
        </w:tc>
      </w:tr>
      <w:tr w:rsidR="00D00822" w:rsidRPr="00FC4EA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521 04 00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11 394,00</w:t>
            </w:r>
          </w:p>
        </w:tc>
      </w:tr>
      <w:tr w:rsidR="00D00822" w:rsidRPr="00FC4EAB">
        <w:trPr>
          <w:trHeight w:val="63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C4EAB">
              <w:rPr>
                <w:b/>
                <w:bCs/>
                <w:color w:val="000000"/>
                <w:sz w:val="24"/>
                <w:szCs w:val="24"/>
              </w:rPr>
              <w:t>Комитет по управлению имуществом администрации города Белокурихи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4EAB">
              <w:rPr>
                <w:b/>
                <w:bCs/>
                <w:color w:val="000000"/>
                <w:sz w:val="24"/>
                <w:szCs w:val="24"/>
              </w:rPr>
              <w:t>166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4EA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4EA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4EA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4EA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C4EAB">
              <w:rPr>
                <w:b/>
                <w:bCs/>
                <w:color w:val="000000"/>
                <w:sz w:val="24"/>
                <w:szCs w:val="24"/>
              </w:rPr>
              <w:t>2 501,00</w:t>
            </w:r>
          </w:p>
        </w:tc>
      </w:tr>
      <w:tr w:rsidR="00D00822" w:rsidRPr="00FC4EA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1 937,50</w:t>
            </w:r>
          </w:p>
        </w:tc>
      </w:tr>
      <w:tr w:rsidR="00D00822" w:rsidRPr="00FC4EAB">
        <w:trPr>
          <w:trHeight w:val="31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1 937,50</w:t>
            </w:r>
          </w:p>
        </w:tc>
      </w:tr>
      <w:tr w:rsidR="00D00822" w:rsidRPr="00FC4EAB">
        <w:trPr>
          <w:trHeight w:val="131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002 00 00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4EA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1 734,50</w:t>
            </w:r>
          </w:p>
        </w:tc>
      </w:tr>
      <w:tr w:rsidR="00D00822" w:rsidRPr="00FC4EAB">
        <w:trPr>
          <w:trHeight w:val="20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1 734,50</w:t>
            </w:r>
          </w:p>
        </w:tc>
      </w:tr>
      <w:tr w:rsidR="00D00822" w:rsidRPr="00FC4EAB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1 622,00</w:t>
            </w:r>
          </w:p>
        </w:tc>
      </w:tr>
      <w:tr w:rsidR="00D00822" w:rsidRPr="00FC4EAB">
        <w:trPr>
          <w:trHeight w:val="48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112,50</w:t>
            </w:r>
          </w:p>
        </w:tc>
      </w:tr>
      <w:tr w:rsidR="00D00822" w:rsidRPr="00FC4EAB">
        <w:trPr>
          <w:trHeight w:val="4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 xml:space="preserve">Целевые программы муниципальных образований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203,00</w:t>
            </w:r>
          </w:p>
        </w:tc>
      </w:tr>
      <w:tr w:rsidR="00D00822" w:rsidRPr="00FC4EAB">
        <w:trPr>
          <w:trHeight w:val="6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Расходы на финансирование городских целевых программ в области общегосударственных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795 01 00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203,00</w:t>
            </w:r>
          </w:p>
        </w:tc>
      </w:tr>
      <w:tr w:rsidR="00D00822" w:rsidRPr="00FC4EAB">
        <w:trPr>
          <w:trHeight w:val="120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Целевые программы муниципальных образований "Развитие муниципальной службы в муниципальном образовании город Белокуриха на 2013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795 01 04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203,00</w:t>
            </w:r>
          </w:p>
        </w:tc>
      </w:tr>
      <w:tr w:rsidR="00D00822" w:rsidRPr="00FC4EAB">
        <w:trPr>
          <w:trHeight w:val="38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795 01 04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203,00</w:t>
            </w:r>
          </w:p>
        </w:tc>
      </w:tr>
      <w:tr w:rsidR="00D00822" w:rsidRPr="00FC4EAB">
        <w:trPr>
          <w:trHeight w:val="25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right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563,50</w:t>
            </w:r>
          </w:p>
        </w:tc>
      </w:tr>
      <w:tr w:rsidR="00D00822" w:rsidRPr="00FC4EAB">
        <w:trPr>
          <w:trHeight w:val="5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right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563,50</w:t>
            </w:r>
          </w:p>
        </w:tc>
      </w:tr>
      <w:tr w:rsidR="00D00822" w:rsidRPr="00FC4EAB">
        <w:trPr>
          <w:trHeight w:val="76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 xml:space="preserve">Реализация государственной политике в области приватизации и управления государственной и муниципальной собственностью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090 00 00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4EA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168,50</w:t>
            </w:r>
          </w:p>
        </w:tc>
      </w:tr>
      <w:tr w:rsidR="00D00822" w:rsidRPr="00FC4EAB">
        <w:trPr>
          <w:trHeight w:val="90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 xml:space="preserve">Оценка недвижимости, признание прав и регулирование отношений по государственной и муниципальной собственности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090 02 00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4EA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168,50</w:t>
            </w:r>
          </w:p>
        </w:tc>
      </w:tr>
      <w:tr w:rsidR="00D00822" w:rsidRPr="00FC4EA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090 02 00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168,50</w:t>
            </w:r>
          </w:p>
        </w:tc>
      </w:tr>
      <w:tr w:rsidR="00D00822" w:rsidRPr="00FC4EAB">
        <w:trPr>
          <w:trHeight w:val="69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Реализация государственных функций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340 00 00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395,00</w:t>
            </w:r>
          </w:p>
        </w:tc>
      </w:tr>
      <w:tr w:rsidR="00D00822" w:rsidRPr="00FC4EAB">
        <w:trPr>
          <w:trHeight w:val="4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340 03 00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395,00</w:t>
            </w:r>
          </w:p>
        </w:tc>
      </w:tr>
      <w:tr w:rsidR="00D00822" w:rsidRPr="00FC4EAB">
        <w:trPr>
          <w:trHeight w:val="4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340 03 00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395,00</w:t>
            </w:r>
          </w:p>
        </w:tc>
      </w:tr>
      <w:tr w:rsidR="00D00822" w:rsidRPr="00FC4EAB">
        <w:trPr>
          <w:trHeight w:val="4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C4EAB">
              <w:rPr>
                <w:b/>
                <w:bCs/>
                <w:color w:val="000000"/>
                <w:sz w:val="24"/>
                <w:szCs w:val="24"/>
              </w:rPr>
              <w:t>Администрация города Белокуриха Алтайского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4EAB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4EA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4EA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4EA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4EA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b/>
                <w:bCs/>
                <w:sz w:val="24"/>
                <w:szCs w:val="24"/>
              </w:rPr>
            </w:pPr>
            <w:r w:rsidRPr="00FC4EAB">
              <w:rPr>
                <w:b/>
                <w:bCs/>
                <w:sz w:val="24"/>
                <w:szCs w:val="24"/>
              </w:rPr>
              <w:t>148 006,20</w:t>
            </w:r>
          </w:p>
        </w:tc>
      </w:tr>
      <w:tr w:rsidR="00D00822" w:rsidRPr="00FC4EA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FF0000"/>
                <w:sz w:val="24"/>
                <w:szCs w:val="24"/>
              </w:rPr>
            </w:pPr>
            <w:r w:rsidRPr="00FC4EAB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35 044,00</w:t>
            </w:r>
          </w:p>
        </w:tc>
      </w:tr>
      <w:tr w:rsidR="00D00822" w:rsidRPr="00FC4EAB">
        <w:trPr>
          <w:trHeight w:val="138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34 763,00</w:t>
            </w:r>
          </w:p>
        </w:tc>
      </w:tr>
      <w:tr w:rsidR="00D00822" w:rsidRPr="00FC4EAB">
        <w:trPr>
          <w:trHeight w:val="114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002 00 00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21 935,50</w:t>
            </w:r>
          </w:p>
        </w:tc>
      </w:tr>
      <w:tr w:rsidR="00D00822" w:rsidRPr="00FC4EA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20 980,50</w:t>
            </w:r>
          </w:p>
        </w:tc>
      </w:tr>
      <w:tr w:rsidR="00D00822" w:rsidRPr="00FC4EAB">
        <w:trPr>
          <w:trHeight w:val="13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17 009,00</w:t>
            </w:r>
          </w:p>
        </w:tc>
      </w:tr>
      <w:tr w:rsidR="00D00822" w:rsidRPr="00FC4EAB">
        <w:trPr>
          <w:trHeight w:val="43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3 971,50</w:t>
            </w:r>
          </w:p>
        </w:tc>
      </w:tr>
      <w:tr w:rsidR="00D00822" w:rsidRPr="00FC4EAB">
        <w:trPr>
          <w:trHeight w:val="99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002 08 00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955,00</w:t>
            </w:r>
          </w:p>
        </w:tc>
      </w:tr>
      <w:tr w:rsidR="00D00822" w:rsidRPr="00FC4EAB">
        <w:trPr>
          <w:trHeight w:val="101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002 08 00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955,00</w:t>
            </w:r>
          </w:p>
        </w:tc>
      </w:tr>
      <w:tr w:rsidR="00D00822" w:rsidRPr="00FC4EA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 xml:space="preserve">Целевые программы муниципальных образований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12 827,50</w:t>
            </w:r>
          </w:p>
        </w:tc>
      </w:tr>
      <w:tr w:rsidR="00D00822" w:rsidRPr="00FC4EAB">
        <w:trPr>
          <w:trHeight w:val="68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Расходы на финансирование городских целевых программ в области общегосударственных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795 01 00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4 827,50</w:t>
            </w:r>
          </w:p>
        </w:tc>
      </w:tr>
      <w:tr w:rsidR="00D00822" w:rsidRPr="00FC4EAB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Целевые программы муниципальных образований "Развитие муниципальной службы в муниципальном образовании город Белокуриха на 2013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795 01 04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4 827,50</w:t>
            </w:r>
          </w:p>
        </w:tc>
      </w:tr>
      <w:tr w:rsidR="00D00822" w:rsidRPr="00FC4EA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795 01 04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4 827,50</w:t>
            </w:r>
          </w:p>
        </w:tc>
      </w:tr>
      <w:tr w:rsidR="00D00822" w:rsidRPr="00FC4EAB">
        <w:trPr>
          <w:trHeight w:val="83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Расходы на финансирование городских целевых программ в сфере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795 05 00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8 000,00</w:t>
            </w:r>
          </w:p>
        </w:tc>
      </w:tr>
      <w:tr w:rsidR="00D00822" w:rsidRPr="00FC4EAB">
        <w:trPr>
          <w:trHeight w:val="97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Адресная инвестиционная программа муниципального образования город Белокуриха Алтайского края на 2013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795 05 02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8 000,00</w:t>
            </w:r>
          </w:p>
        </w:tc>
      </w:tr>
      <w:tr w:rsidR="00D00822" w:rsidRPr="00FC4EAB">
        <w:trPr>
          <w:trHeight w:val="14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795 05 02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8 000,00</w:t>
            </w:r>
          </w:p>
        </w:tc>
      </w:tr>
      <w:tr w:rsidR="00D00822" w:rsidRPr="00FC4EAB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281,00</w:t>
            </w:r>
          </w:p>
        </w:tc>
      </w:tr>
      <w:tr w:rsidR="00D00822" w:rsidRPr="00FC4EAB">
        <w:trPr>
          <w:trHeight w:val="66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092 00 00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60,00</w:t>
            </w:r>
          </w:p>
        </w:tc>
      </w:tr>
      <w:tr w:rsidR="00D00822" w:rsidRPr="00FC4EAB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092 03 00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60,00</w:t>
            </w:r>
          </w:p>
        </w:tc>
      </w:tr>
      <w:tr w:rsidR="00D00822" w:rsidRPr="00FC4EAB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092 03 05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60,00</w:t>
            </w:r>
          </w:p>
        </w:tc>
      </w:tr>
      <w:tr w:rsidR="00D00822" w:rsidRPr="00FC4EAB">
        <w:trPr>
          <w:trHeight w:val="4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Бюджетные инвестиции иным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092 03 05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60,00</w:t>
            </w:r>
          </w:p>
        </w:tc>
      </w:tr>
      <w:tr w:rsidR="00D00822" w:rsidRPr="00FC4EAB">
        <w:trPr>
          <w:trHeight w:val="115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002 00 00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221,00</w:t>
            </w:r>
          </w:p>
        </w:tc>
      </w:tr>
      <w:tr w:rsidR="00D00822" w:rsidRPr="00FC4EAB">
        <w:trPr>
          <w:trHeight w:val="48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Функционирование местных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002 17 00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right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221,00</w:t>
            </w:r>
          </w:p>
        </w:tc>
      </w:tr>
      <w:tr w:rsidR="00D00822" w:rsidRPr="00FC4EAB">
        <w:trPr>
          <w:trHeight w:val="134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002 17 00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right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208,00</w:t>
            </w:r>
          </w:p>
        </w:tc>
      </w:tr>
      <w:tr w:rsidR="00D00822" w:rsidRPr="00FC4EAB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002 17 00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right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13,00</w:t>
            </w:r>
          </w:p>
        </w:tc>
      </w:tr>
      <w:tr w:rsidR="00D00822" w:rsidRPr="00FC4EAB">
        <w:trPr>
          <w:trHeight w:val="33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451,90</w:t>
            </w:r>
          </w:p>
        </w:tc>
      </w:tr>
      <w:tr w:rsidR="00D00822" w:rsidRPr="00FC4EAB">
        <w:trPr>
          <w:trHeight w:val="41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451,90</w:t>
            </w:r>
          </w:p>
        </w:tc>
      </w:tr>
      <w:tr w:rsidR="00D00822" w:rsidRPr="00FC4EAB">
        <w:trPr>
          <w:trHeight w:val="2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001 00 00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451,90</w:t>
            </w:r>
          </w:p>
        </w:tc>
      </w:tr>
      <w:tr w:rsidR="00D00822" w:rsidRPr="00FC4EAB">
        <w:trPr>
          <w:trHeight w:val="42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001 36 00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451,90</w:t>
            </w:r>
          </w:p>
        </w:tc>
      </w:tr>
      <w:tr w:rsidR="00D00822" w:rsidRPr="00FC4EAB">
        <w:trPr>
          <w:trHeight w:val="16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001 36 00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411,30</w:t>
            </w:r>
          </w:p>
        </w:tc>
      </w:tr>
      <w:tr w:rsidR="00D00822" w:rsidRPr="00FC4EAB">
        <w:trPr>
          <w:trHeight w:val="4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001 36 00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40,60</w:t>
            </w:r>
          </w:p>
        </w:tc>
      </w:tr>
      <w:tr w:rsidR="00D00822" w:rsidRPr="00FC4EA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4 232,20</w:t>
            </w:r>
          </w:p>
        </w:tc>
      </w:tr>
      <w:tr w:rsidR="00D00822" w:rsidRPr="00FC4EAB">
        <w:trPr>
          <w:trHeight w:val="2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Органы юстиции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1 041,50</w:t>
            </w:r>
          </w:p>
        </w:tc>
      </w:tr>
      <w:tr w:rsidR="00D00822" w:rsidRPr="00FC4EAB">
        <w:trPr>
          <w:trHeight w:val="41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001 38 00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1 041,50</w:t>
            </w:r>
          </w:p>
        </w:tc>
      </w:tr>
      <w:tr w:rsidR="00D00822" w:rsidRPr="00FC4EAB">
        <w:trPr>
          <w:trHeight w:val="12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001 38 00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714,70</w:t>
            </w:r>
          </w:p>
        </w:tc>
      </w:tr>
      <w:tr w:rsidR="00D00822" w:rsidRPr="00FC4EAB">
        <w:trPr>
          <w:trHeight w:val="43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001 38 00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326,80</w:t>
            </w:r>
          </w:p>
        </w:tc>
      </w:tr>
      <w:tr w:rsidR="00D00822" w:rsidRPr="00FC4EAB">
        <w:trPr>
          <w:trHeight w:val="73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709,70</w:t>
            </w:r>
          </w:p>
        </w:tc>
      </w:tr>
      <w:tr w:rsidR="00D00822" w:rsidRPr="00FC4EAB">
        <w:trPr>
          <w:trHeight w:val="10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218 00 00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709,70</w:t>
            </w:r>
          </w:p>
        </w:tc>
      </w:tr>
      <w:tr w:rsidR="00D00822" w:rsidRPr="00FC4EAB">
        <w:trPr>
          <w:trHeight w:val="91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218 01</w:t>
            </w:r>
            <w:r w:rsidRPr="00FC4EAB">
              <w:rPr>
                <w:color w:val="000000"/>
                <w:sz w:val="24"/>
                <w:szCs w:val="24"/>
              </w:rPr>
              <w:t xml:space="preserve">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709,70</w:t>
            </w:r>
          </w:p>
        </w:tc>
      </w:tr>
      <w:tr w:rsidR="00D00822" w:rsidRPr="00FC4EAB">
        <w:trPr>
          <w:trHeight w:val="50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218 01 00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709,70</w:t>
            </w:r>
          </w:p>
        </w:tc>
      </w:tr>
      <w:tr w:rsidR="00D00822" w:rsidRPr="00FC4EAB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2 481,00</w:t>
            </w:r>
          </w:p>
        </w:tc>
      </w:tr>
      <w:tr w:rsidR="00D00822" w:rsidRPr="00FC4EA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 xml:space="preserve">Целевые программы муниципальных образований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2 481,00</w:t>
            </w:r>
          </w:p>
        </w:tc>
      </w:tr>
      <w:tr w:rsidR="00D00822" w:rsidRPr="00FC4EAB">
        <w:trPr>
          <w:trHeight w:val="90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Расходы на финансирование городских целевых программ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795 03 00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2 481,00</w:t>
            </w:r>
          </w:p>
        </w:tc>
      </w:tr>
      <w:tr w:rsidR="00D00822" w:rsidRPr="00FC4EAB">
        <w:trPr>
          <w:trHeight w:val="149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Целевые программы муниципальных образований "Комплексные меры противодействия злоупотреблению наркотиками и их незаконному обороту в городе Белокуриха на 2011-2013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795 03 08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D00822" w:rsidRPr="00FC4EA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795 03 08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30,00</w:t>
            </w:r>
          </w:p>
        </w:tc>
      </w:tr>
      <w:tr w:rsidR="00D00822" w:rsidRPr="00FC4EAB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Целевые программы муниципальных образований "Оснащение спасательных формирований " на 2011-2013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795 03 09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70,00</w:t>
            </w:r>
          </w:p>
        </w:tc>
      </w:tr>
      <w:tr w:rsidR="00D00822" w:rsidRPr="00FC4EA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795 03 09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70,00</w:t>
            </w:r>
          </w:p>
        </w:tc>
      </w:tr>
      <w:tr w:rsidR="00D00822" w:rsidRPr="00FC4EAB">
        <w:trPr>
          <w:trHeight w:val="126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Целевые программы муниципальных образований "Повышение безопасности дорожного движения в городе Белокуриха на 2013-2017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795 03 14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2 361,00</w:t>
            </w:r>
          </w:p>
        </w:tc>
      </w:tr>
      <w:tr w:rsidR="00D00822" w:rsidRPr="00FC4EA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795 03 14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2 361,00</w:t>
            </w:r>
          </w:p>
        </w:tc>
      </w:tr>
      <w:tr w:rsidR="00D00822" w:rsidRPr="00FC4EAB">
        <w:trPr>
          <w:trHeight w:val="2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Целевые программы муниципальных образований "Профилактика терроризма и экстремизма, и (или) ликвидации последствий проявлений терроризма и экстремизма на территории муниципального образования  город Белокуриха Алтайского края на период 2012-2014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795 03 15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20,00</w:t>
            </w:r>
          </w:p>
        </w:tc>
      </w:tr>
      <w:tr w:rsidR="00D00822" w:rsidRPr="00FC4EA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795 03 15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20,00</w:t>
            </w:r>
          </w:p>
        </w:tc>
      </w:tr>
      <w:tr w:rsidR="00D00822" w:rsidRPr="00FC4EA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FF0000"/>
                <w:sz w:val="24"/>
                <w:szCs w:val="24"/>
              </w:rPr>
            </w:pPr>
            <w:r w:rsidRPr="00FC4EAB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22 089,00</w:t>
            </w:r>
          </w:p>
        </w:tc>
      </w:tr>
      <w:tr w:rsidR="00D00822" w:rsidRPr="00FC4EA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26,20</w:t>
            </w:r>
          </w:p>
        </w:tc>
      </w:tr>
      <w:tr w:rsidR="00D00822" w:rsidRPr="00FC4EA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 xml:space="preserve">Целевые программы муниципальных образований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26,20</w:t>
            </w:r>
          </w:p>
        </w:tc>
      </w:tr>
      <w:tr w:rsidR="00D00822" w:rsidRPr="00FC4EAB">
        <w:trPr>
          <w:trHeight w:val="6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Расходы на финансирование городских целевых программ в области общеэкономических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795 04 00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26,20</w:t>
            </w:r>
          </w:p>
        </w:tc>
      </w:tr>
      <w:tr w:rsidR="00D00822" w:rsidRPr="00FC4EAB">
        <w:trPr>
          <w:trHeight w:val="63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Целевые программы муниципальных образований "Содействие занятости населения городаБелокуриха на 2013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795 04 12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26,20</w:t>
            </w:r>
          </w:p>
        </w:tc>
      </w:tr>
      <w:tr w:rsidR="00D00822" w:rsidRPr="00FC4EAB">
        <w:trPr>
          <w:trHeight w:val="107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795 04 12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26,20</w:t>
            </w:r>
          </w:p>
        </w:tc>
      </w:tr>
      <w:tr w:rsidR="00D00822" w:rsidRPr="00FC4EA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FF0000"/>
                <w:sz w:val="24"/>
                <w:szCs w:val="24"/>
              </w:rPr>
            </w:pPr>
            <w:r w:rsidRPr="00FC4EAB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1 837,30</w:t>
            </w:r>
          </w:p>
        </w:tc>
      </w:tr>
      <w:tr w:rsidR="00D00822" w:rsidRPr="00FC4EA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Другие виды 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317 00 00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1 837,30</w:t>
            </w:r>
          </w:p>
        </w:tc>
      </w:tr>
      <w:tr w:rsidR="00D00822" w:rsidRPr="00FC4EA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Отдельные мероприятия по отдельным видам 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317 01 00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1 837,30</w:t>
            </w:r>
          </w:p>
        </w:tc>
      </w:tr>
      <w:tr w:rsidR="00D00822" w:rsidRPr="00FC4EAB">
        <w:trPr>
          <w:trHeight w:val="95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Субсидии юридическим лицам (кроме государственных учреждений)и физическим лицам- производителям товаров,работ,услуг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317 01 00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1 837,30</w:t>
            </w:r>
          </w:p>
        </w:tc>
      </w:tr>
      <w:tr w:rsidR="00D00822" w:rsidRPr="00FC4EAB">
        <w:trPr>
          <w:trHeight w:val="38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15 409,80</w:t>
            </w:r>
          </w:p>
        </w:tc>
      </w:tr>
      <w:tr w:rsidR="00D00822" w:rsidRPr="00FC4EAB">
        <w:trPr>
          <w:trHeight w:val="39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315 00 00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15 409,80</w:t>
            </w:r>
          </w:p>
        </w:tc>
      </w:tr>
      <w:tr w:rsidR="00D00822" w:rsidRPr="00FC4EAB">
        <w:trPr>
          <w:trHeight w:val="61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развитие улично-дорожной сети в городах, рабочих поселках, поселках городского типа и селах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315 13 00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10 455,70</w:t>
            </w:r>
          </w:p>
        </w:tc>
      </w:tr>
      <w:tr w:rsidR="00D00822" w:rsidRPr="00FC4EAB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315 13 00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10 455,70</w:t>
            </w:r>
          </w:p>
        </w:tc>
      </w:tr>
      <w:tr w:rsidR="00D00822" w:rsidRPr="00FC4EAB">
        <w:trPr>
          <w:trHeight w:val="55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315 14 00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530,50</w:t>
            </w:r>
          </w:p>
        </w:tc>
      </w:tr>
      <w:tr w:rsidR="00D00822" w:rsidRPr="00FC4EAB">
        <w:trPr>
          <w:trHeight w:val="42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315 14 00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530,50</w:t>
            </w:r>
          </w:p>
        </w:tc>
      </w:tr>
      <w:tr w:rsidR="00D00822" w:rsidRPr="00FC4EAB">
        <w:trPr>
          <w:trHeight w:val="99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315 15 00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4 423,60</w:t>
            </w:r>
          </w:p>
        </w:tc>
      </w:tr>
      <w:tr w:rsidR="00D00822" w:rsidRPr="00FC4EAB">
        <w:trPr>
          <w:trHeight w:val="39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315 15 00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4 423,60</w:t>
            </w:r>
          </w:p>
        </w:tc>
      </w:tr>
      <w:tr w:rsidR="00D00822" w:rsidRPr="00FC4EA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4 815,70</w:t>
            </w:r>
          </w:p>
        </w:tc>
      </w:tr>
      <w:tr w:rsidR="00D00822" w:rsidRPr="00FC4EAB">
        <w:trPr>
          <w:trHeight w:val="5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092 00 00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174,70</w:t>
            </w:r>
          </w:p>
        </w:tc>
      </w:tr>
      <w:tr w:rsidR="00D00822" w:rsidRPr="00FC4EAB">
        <w:trPr>
          <w:trHeight w:val="31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092 03 00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161,70</w:t>
            </w:r>
          </w:p>
        </w:tc>
      </w:tr>
      <w:tr w:rsidR="00D00822" w:rsidRPr="00FC4EAB">
        <w:trPr>
          <w:trHeight w:val="38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092 03 05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161,70</w:t>
            </w:r>
          </w:p>
        </w:tc>
      </w:tr>
      <w:tr w:rsidR="00D00822" w:rsidRPr="00FC4EAB">
        <w:trPr>
          <w:trHeight w:val="27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092 03 05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161,70</w:t>
            </w:r>
          </w:p>
        </w:tc>
      </w:tr>
      <w:tr w:rsidR="00D00822" w:rsidRPr="00FC4EAB">
        <w:trPr>
          <w:trHeight w:val="67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Программа "Энергосбережение и повышение энергетической эффективности на период до 2020 года"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092 34 00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13,00</w:t>
            </w:r>
          </w:p>
        </w:tc>
      </w:tr>
      <w:tr w:rsidR="00D00822" w:rsidRPr="00FC4EAB">
        <w:trPr>
          <w:trHeight w:val="37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092 34 00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13,00</w:t>
            </w:r>
          </w:p>
        </w:tc>
      </w:tr>
      <w:tr w:rsidR="00D00822" w:rsidRPr="00FC4EAB">
        <w:trPr>
          <w:trHeight w:val="9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Субсидии на государственную поддержку малого и среднего предпринимательства, включая крестьянские (фермерские)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345 01 00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2 592,00</w:t>
            </w:r>
          </w:p>
        </w:tc>
      </w:tr>
      <w:tr w:rsidR="00D00822" w:rsidRPr="00FC4EAB">
        <w:trPr>
          <w:trHeight w:val="82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Субсидии юридическим лицам (кроме государственных учреждений)и физическим лицам- производителям товаров,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C4EAB">
              <w:rPr>
                <w:color w:val="000000"/>
                <w:sz w:val="24"/>
                <w:szCs w:val="24"/>
              </w:rPr>
              <w:t>работ,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C4EAB">
              <w:rPr>
                <w:color w:val="000000"/>
                <w:sz w:val="24"/>
                <w:szCs w:val="24"/>
              </w:rPr>
              <w:t>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345 01 00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2 592,00</w:t>
            </w:r>
          </w:p>
        </w:tc>
      </w:tr>
      <w:tr w:rsidR="00D00822" w:rsidRPr="00FC4EAB">
        <w:trPr>
          <w:trHeight w:val="96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Ведомственная целевая программа "о государственной поддержке и развитии малого и среднего предпринимательства в Алтайском крае на 2011-2015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522 16 00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648,00</w:t>
            </w:r>
          </w:p>
        </w:tc>
      </w:tr>
      <w:tr w:rsidR="00D00822" w:rsidRPr="00FC4EAB">
        <w:trPr>
          <w:trHeight w:val="30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Закупка товаров,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C4EAB">
              <w:rPr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522 16 00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47,10</w:t>
            </w:r>
          </w:p>
        </w:tc>
      </w:tr>
      <w:tr w:rsidR="00D00822" w:rsidRPr="00FC4EAB">
        <w:trPr>
          <w:trHeight w:val="33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Субсидии юридическим лицам (кроме государственных учреждений)и физическим лицам- производителям товаров,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C4EAB">
              <w:rPr>
                <w:color w:val="000000"/>
                <w:sz w:val="24"/>
                <w:szCs w:val="24"/>
              </w:rPr>
              <w:t>работ,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C4EAB">
              <w:rPr>
                <w:color w:val="000000"/>
                <w:sz w:val="24"/>
                <w:szCs w:val="24"/>
              </w:rPr>
              <w:t>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522 16 00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600,90</w:t>
            </w:r>
          </w:p>
        </w:tc>
      </w:tr>
      <w:tr w:rsidR="00D00822" w:rsidRPr="00FC4EA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 xml:space="preserve">Целевые программы муниципальных образований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1 401,00</w:t>
            </w:r>
          </w:p>
        </w:tc>
      </w:tr>
      <w:tr w:rsidR="00D00822" w:rsidRPr="00FC4EAB">
        <w:trPr>
          <w:trHeight w:val="41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Расходы на финансирование городских целевых программ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795 04 00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601,00</w:t>
            </w:r>
          </w:p>
        </w:tc>
      </w:tr>
      <w:tr w:rsidR="00D00822" w:rsidRPr="00FC4EAB">
        <w:trPr>
          <w:trHeight w:val="85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Целевые программы муниципальных образований "Поддержка и развитие малого предпринимательства в городе Белокуриха на 2011-2013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601,00</w:t>
            </w:r>
          </w:p>
        </w:tc>
      </w:tr>
      <w:tr w:rsidR="00D00822" w:rsidRPr="00FC4EAB">
        <w:trPr>
          <w:trHeight w:val="4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Закупка товаров,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C4EAB">
              <w:rPr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451,00</w:t>
            </w:r>
          </w:p>
        </w:tc>
      </w:tr>
      <w:tr w:rsidR="00D00822" w:rsidRPr="00FC4EAB">
        <w:trPr>
          <w:trHeight w:val="5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Субсидии юридическим лицам (кроме государственных учреждений)и физическим лицам- производителям товаров,работ,услуг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150,00</w:t>
            </w:r>
          </w:p>
        </w:tc>
      </w:tr>
      <w:tr w:rsidR="00D00822" w:rsidRPr="00FC4EAB">
        <w:trPr>
          <w:trHeight w:val="61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Расходы на финансирование городских целевых программ в области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795 09 00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800,00</w:t>
            </w:r>
          </w:p>
        </w:tc>
      </w:tr>
      <w:tr w:rsidR="00D00822" w:rsidRPr="00FC4EAB">
        <w:trPr>
          <w:trHeight w:val="77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Целевые программы муниципальных образований "Развитие туризма и оздоровительного отдыха в городе Белокурихе на 2011-2013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795 09 10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800,00</w:t>
            </w:r>
          </w:p>
        </w:tc>
      </w:tr>
      <w:tr w:rsidR="00D00822" w:rsidRPr="00FC4EA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795 09 10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800,00</w:t>
            </w:r>
          </w:p>
        </w:tc>
      </w:tr>
      <w:tr w:rsidR="00D00822" w:rsidRPr="00FC4EA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2 211,50</w:t>
            </w:r>
          </w:p>
        </w:tc>
      </w:tr>
      <w:tr w:rsidR="00D00822" w:rsidRPr="00FC4EA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951,30</w:t>
            </w:r>
          </w:p>
        </w:tc>
      </w:tr>
      <w:tr w:rsidR="00D00822" w:rsidRPr="00FC4EA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951,30</w:t>
            </w:r>
          </w:p>
        </w:tc>
      </w:tr>
      <w:tr w:rsidR="00D00822" w:rsidRPr="00FC4EAB">
        <w:trPr>
          <w:trHeight w:val="4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Расходы на финансирование городских целевых программ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795 07 00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951,30</w:t>
            </w:r>
          </w:p>
        </w:tc>
      </w:tr>
      <w:tr w:rsidR="00D00822" w:rsidRPr="00FC4EAB">
        <w:trPr>
          <w:trHeight w:val="86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Целевые программы муниципальных образований "Развитие дошкольного образования города Белокуриха на 2012-2014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795 07 04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951,30</w:t>
            </w:r>
          </w:p>
        </w:tc>
      </w:tr>
      <w:tr w:rsidR="00D00822" w:rsidRPr="00FC4EAB">
        <w:trPr>
          <w:trHeight w:val="45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795 07 04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10,00</w:t>
            </w:r>
          </w:p>
        </w:tc>
      </w:tr>
      <w:tr w:rsidR="00D00822" w:rsidRPr="00FC4EAB">
        <w:trPr>
          <w:trHeight w:val="88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Субсидии юридическим лицам (кроме государственных учреждений)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C4EAB">
              <w:rPr>
                <w:color w:val="000000"/>
                <w:sz w:val="24"/>
                <w:szCs w:val="24"/>
              </w:rPr>
              <w:t>и физическим лицам- производителям товаров,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C4EAB">
              <w:rPr>
                <w:color w:val="000000"/>
                <w:sz w:val="24"/>
                <w:szCs w:val="24"/>
              </w:rPr>
              <w:t>работ,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C4EAB">
              <w:rPr>
                <w:color w:val="000000"/>
                <w:sz w:val="24"/>
                <w:szCs w:val="24"/>
              </w:rPr>
              <w:t>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795 07 04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941,30</w:t>
            </w:r>
          </w:p>
        </w:tc>
      </w:tr>
      <w:tr w:rsidR="00D00822" w:rsidRPr="00FC4EAB">
        <w:trPr>
          <w:trHeight w:val="3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16,70</w:t>
            </w:r>
          </w:p>
        </w:tc>
      </w:tr>
      <w:tr w:rsidR="00D00822" w:rsidRPr="00FC4EAB">
        <w:trPr>
          <w:trHeight w:val="32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16,70</w:t>
            </w:r>
          </w:p>
        </w:tc>
      </w:tr>
      <w:tr w:rsidR="00D00822" w:rsidRPr="00FC4EAB">
        <w:trPr>
          <w:trHeight w:val="63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Расходы на финансирование городских целевых программ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795 07 00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16,70</w:t>
            </w:r>
          </w:p>
        </w:tc>
      </w:tr>
      <w:tr w:rsidR="00D00822" w:rsidRPr="00FC4EAB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Целевые программы муниципальных образований "Сохранение и развитие системы каникулярного отдыха, оздоровления и занятости детей и подростков в городе Белокуриха на 2013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795 07 07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16,70</w:t>
            </w:r>
          </w:p>
        </w:tc>
      </w:tr>
      <w:tr w:rsidR="00D00822" w:rsidRPr="00FC4EAB">
        <w:trPr>
          <w:trHeight w:val="37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795 07 07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16,70</w:t>
            </w:r>
          </w:p>
        </w:tc>
      </w:tr>
      <w:tr w:rsidR="00D00822" w:rsidRPr="00FC4EAB">
        <w:trPr>
          <w:trHeight w:val="45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1 243,50</w:t>
            </w:r>
          </w:p>
        </w:tc>
      </w:tr>
      <w:tr w:rsidR="00D00822" w:rsidRPr="00FC4EAB">
        <w:trPr>
          <w:trHeight w:val="23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436 00 00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222,90</w:t>
            </w:r>
          </w:p>
        </w:tc>
      </w:tr>
      <w:tr w:rsidR="00D00822" w:rsidRPr="00FC4EAB">
        <w:trPr>
          <w:trHeight w:val="73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Возмещение части затрат в свя</w:t>
            </w:r>
            <w:r>
              <w:rPr>
                <w:color w:val="000000"/>
                <w:sz w:val="24"/>
                <w:szCs w:val="24"/>
              </w:rPr>
              <w:t>зи с предоставлением учителям о</w:t>
            </w:r>
            <w:r w:rsidRPr="00FC4EAB">
              <w:rPr>
                <w:color w:val="000000"/>
                <w:sz w:val="24"/>
                <w:szCs w:val="24"/>
              </w:rPr>
              <w:t>бщеобразовательных учреждений ипотечного кредита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436 24 00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222,90</w:t>
            </w:r>
          </w:p>
        </w:tc>
      </w:tr>
      <w:tr w:rsidR="00D00822" w:rsidRPr="00FC4EAB">
        <w:trPr>
          <w:trHeight w:val="32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436 24 00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222,90</w:t>
            </w:r>
          </w:p>
        </w:tc>
      </w:tr>
      <w:tr w:rsidR="00D00822" w:rsidRPr="00FC4EA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Региональные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522 00 00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340,60</w:t>
            </w:r>
          </w:p>
        </w:tc>
      </w:tr>
      <w:tr w:rsidR="00D00822" w:rsidRPr="00FC4EAB">
        <w:trPr>
          <w:trHeight w:val="5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Ведомственная целевая программа "Развитие образования в Алтайском крае" на 2011-2013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522 07 03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58,30</w:t>
            </w:r>
          </w:p>
        </w:tc>
      </w:tr>
      <w:tr w:rsidR="00D00822" w:rsidRPr="00FC4EAB">
        <w:trPr>
          <w:trHeight w:val="36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522 07 03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  <w:r w:rsidRPr="00FC4EAB">
              <w:rPr>
                <w:color w:val="000000"/>
                <w:sz w:val="24"/>
                <w:szCs w:val="24"/>
              </w:rPr>
              <w:t>,30</w:t>
            </w:r>
          </w:p>
        </w:tc>
      </w:tr>
      <w:tr w:rsidR="00D00822" w:rsidRPr="00FC4EAB">
        <w:trPr>
          <w:trHeight w:val="36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Закупка товаров,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C4EAB">
              <w:rPr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A948B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A948B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A948B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A948B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522 07 03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D00822" w:rsidRPr="00FC4EAB">
        <w:trPr>
          <w:trHeight w:val="6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Целевая программа "Развитие физической культуры и спорта на территории Алтайского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522 09 16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D00822" w:rsidRPr="00FC4EAB">
        <w:trPr>
          <w:trHeight w:val="36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Закупка товаров,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C4EAB">
              <w:rPr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522 09 16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D00822" w:rsidRPr="00FC4EAB">
        <w:trPr>
          <w:trHeight w:val="53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Субсидия на уплату первоначального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C4EAB">
              <w:rPr>
                <w:color w:val="000000"/>
                <w:sz w:val="24"/>
                <w:szCs w:val="24"/>
              </w:rPr>
              <w:t>взноса ипотечного кредита, выделенного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C4EAB">
              <w:rPr>
                <w:color w:val="000000"/>
                <w:sz w:val="24"/>
                <w:szCs w:val="24"/>
              </w:rPr>
              <w:t>молодым учителям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522 27 14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182,30</w:t>
            </w:r>
          </w:p>
        </w:tc>
      </w:tr>
      <w:tr w:rsidR="00D00822" w:rsidRPr="00FC4EAB">
        <w:trPr>
          <w:trHeight w:val="40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522 27 14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182,30</w:t>
            </w:r>
          </w:p>
        </w:tc>
      </w:tr>
      <w:tr w:rsidR="00D00822" w:rsidRPr="00FC4EAB">
        <w:trPr>
          <w:trHeight w:val="41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D00822" w:rsidRPr="00FC4EAB">
        <w:trPr>
          <w:trHeight w:val="63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Расходы на финансирование городских целевых программ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795 07 00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D00822" w:rsidRPr="00FC4EAB">
        <w:trPr>
          <w:trHeight w:val="8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Целевая программа муниципальных образований «Развитие образования города Белокуриха на 2011-2013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795 07 02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D00822" w:rsidRPr="00FC4EAB">
        <w:trPr>
          <w:trHeight w:val="44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Закупка товаров,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C4EAB">
              <w:rPr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795 07 02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D00822" w:rsidRPr="00FC4EAB">
        <w:trPr>
          <w:trHeight w:val="33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002 00 00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640,00</w:t>
            </w:r>
          </w:p>
        </w:tc>
      </w:tr>
      <w:tr w:rsidR="00D00822" w:rsidRPr="00FC4EAB">
        <w:trPr>
          <w:trHeight w:val="4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Функционирование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002 16 00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right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320,00</w:t>
            </w:r>
          </w:p>
        </w:tc>
      </w:tr>
      <w:tr w:rsidR="00D00822" w:rsidRPr="00FC4EAB">
        <w:trPr>
          <w:trHeight w:val="92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002 16 00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right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290,30</w:t>
            </w:r>
          </w:p>
        </w:tc>
      </w:tr>
      <w:tr w:rsidR="00D00822" w:rsidRPr="00FC4EAB">
        <w:trPr>
          <w:trHeight w:val="37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Закупка товаров,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C4EAB">
              <w:rPr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002 16 00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right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29,70</w:t>
            </w:r>
          </w:p>
        </w:tc>
      </w:tr>
      <w:tr w:rsidR="00D00822" w:rsidRPr="00FC4EAB">
        <w:trPr>
          <w:trHeight w:val="37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Функционирование органов опеки и попечительства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002 18 00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4EA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320,00</w:t>
            </w:r>
          </w:p>
        </w:tc>
      </w:tr>
      <w:tr w:rsidR="00D00822" w:rsidRPr="00FC4EAB">
        <w:trPr>
          <w:trHeight w:val="110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002 18 00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286,30</w:t>
            </w:r>
          </w:p>
        </w:tc>
      </w:tr>
      <w:tr w:rsidR="00D00822" w:rsidRPr="00FC4EAB">
        <w:trPr>
          <w:trHeight w:val="41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Закупка товаров,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C4EAB">
              <w:rPr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002 18 00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33,70</w:t>
            </w:r>
          </w:p>
        </w:tc>
      </w:tr>
      <w:tr w:rsidR="00D00822" w:rsidRPr="00FC4EAB">
        <w:trPr>
          <w:trHeight w:val="13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6 450,00</w:t>
            </w:r>
          </w:p>
        </w:tc>
      </w:tr>
      <w:tr w:rsidR="00D00822" w:rsidRPr="00FC4EAB">
        <w:trPr>
          <w:trHeight w:val="42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6 450,00</w:t>
            </w:r>
          </w:p>
        </w:tc>
      </w:tr>
      <w:tr w:rsidR="00D00822" w:rsidRPr="00FC4EAB">
        <w:trPr>
          <w:trHeight w:val="2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Региональные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522 00 00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1 800,00</w:t>
            </w:r>
          </w:p>
        </w:tc>
      </w:tr>
      <w:tr w:rsidR="00D00822" w:rsidRPr="00FC4EAB">
        <w:trPr>
          <w:trHeight w:val="56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Строительство культурно-досугового центра город Белокуриха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522 24 23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1 800,00</w:t>
            </w:r>
          </w:p>
        </w:tc>
      </w:tr>
      <w:tr w:rsidR="00D00822" w:rsidRPr="00FC4EAB">
        <w:trPr>
          <w:trHeight w:val="28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522 24 23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1 800,00</w:t>
            </w:r>
          </w:p>
        </w:tc>
      </w:tr>
      <w:tr w:rsidR="00D00822" w:rsidRPr="00FC4EAB">
        <w:trPr>
          <w:trHeight w:val="5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 xml:space="preserve">303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4 650,00</w:t>
            </w:r>
          </w:p>
        </w:tc>
      </w:tr>
      <w:tr w:rsidR="00D00822" w:rsidRPr="00FC4EAB">
        <w:trPr>
          <w:trHeight w:val="6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Расходы на финансирование городских целевых программ в сфере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795 05 00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4 650,00</w:t>
            </w:r>
          </w:p>
        </w:tc>
      </w:tr>
      <w:tr w:rsidR="00D00822" w:rsidRPr="00FC4EAB">
        <w:trPr>
          <w:trHeight w:val="54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Адресная инвестиционная программа муниципального образования город Белокуриха Алтайского края на 2013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795 05 02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4 650,00</w:t>
            </w:r>
          </w:p>
        </w:tc>
      </w:tr>
      <w:tr w:rsidR="00D00822" w:rsidRPr="00FC4EAB">
        <w:trPr>
          <w:trHeight w:val="29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795 05 02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4 650,00</w:t>
            </w:r>
          </w:p>
        </w:tc>
      </w:tr>
      <w:tr w:rsidR="00D00822" w:rsidRPr="00FC4EA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250,00</w:t>
            </w:r>
          </w:p>
        </w:tc>
      </w:tr>
      <w:tr w:rsidR="00D00822" w:rsidRPr="00FC4EA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250,00</w:t>
            </w:r>
          </w:p>
        </w:tc>
      </w:tr>
      <w:tr w:rsidR="00D00822" w:rsidRPr="00FC4EAB">
        <w:trPr>
          <w:trHeight w:val="4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 xml:space="preserve">303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250,00</w:t>
            </w:r>
          </w:p>
        </w:tc>
      </w:tr>
      <w:tr w:rsidR="00D00822" w:rsidRPr="00FC4EAB">
        <w:trPr>
          <w:trHeight w:val="58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Расходы на финансирование городских целевых программ в области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795 09 00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250,00</w:t>
            </w:r>
          </w:p>
        </w:tc>
      </w:tr>
      <w:tr w:rsidR="00D00822" w:rsidRPr="00FC4EAB">
        <w:trPr>
          <w:trHeight w:val="75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Целевые программы муниципальных образований "Улучшение обеспечения МУЗ БГЦБ медицинскими кадрами  на 2010-2013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795 09 03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250,00</w:t>
            </w:r>
          </w:p>
        </w:tc>
      </w:tr>
      <w:tr w:rsidR="00D00822" w:rsidRPr="00FC4EAB">
        <w:trPr>
          <w:trHeight w:val="33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795 09 03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250,00</w:t>
            </w:r>
          </w:p>
        </w:tc>
      </w:tr>
      <w:tr w:rsidR="00D00822" w:rsidRPr="00FC4EA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39 800,60</w:t>
            </w:r>
          </w:p>
        </w:tc>
      </w:tr>
      <w:tr w:rsidR="00D00822" w:rsidRPr="00FC4EA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452,00</w:t>
            </w:r>
          </w:p>
        </w:tc>
      </w:tr>
      <w:tr w:rsidR="00D00822" w:rsidRPr="00FC4EAB">
        <w:trPr>
          <w:trHeight w:val="32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491 00 00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452,00</w:t>
            </w:r>
          </w:p>
        </w:tc>
      </w:tr>
      <w:tr w:rsidR="00D00822" w:rsidRPr="00FC4EA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Пенсии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490 00 00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452,00</w:t>
            </w:r>
          </w:p>
        </w:tc>
      </w:tr>
      <w:tr w:rsidR="00D00822" w:rsidRPr="00FC4EAB">
        <w:trPr>
          <w:trHeight w:val="42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Доплаты к пенсиям муниципальных служащих и прочих категорий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491 01 00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452,00</w:t>
            </w:r>
          </w:p>
        </w:tc>
      </w:tr>
      <w:tr w:rsidR="00D00822" w:rsidRPr="00FC4EA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491 01 00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 xml:space="preserve">300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452,00</w:t>
            </w:r>
          </w:p>
        </w:tc>
      </w:tr>
      <w:tr w:rsidR="00D00822" w:rsidRPr="00FC4EAB">
        <w:trPr>
          <w:trHeight w:val="21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34 423,60</w:t>
            </w:r>
          </w:p>
        </w:tc>
      </w:tr>
      <w:tr w:rsidR="00D00822" w:rsidRPr="00FC4EAB">
        <w:trPr>
          <w:trHeight w:val="21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Федеральные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100 00 00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12 823,30</w:t>
            </w:r>
          </w:p>
        </w:tc>
      </w:tr>
      <w:tr w:rsidR="00D00822" w:rsidRPr="00FC4EAB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Федеральная целевая программа "Жилище" на 2011-2015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100 88 00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12 823,30</w:t>
            </w:r>
          </w:p>
        </w:tc>
      </w:tr>
      <w:tr w:rsidR="00D00822" w:rsidRPr="00FC4EA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Подпрограмма "Обеспечение жильем молодых семей"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100 88 20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12 823,30</w:t>
            </w:r>
          </w:p>
        </w:tc>
      </w:tr>
      <w:tr w:rsidR="00D00822" w:rsidRPr="00FC4EAB">
        <w:trPr>
          <w:trHeight w:val="39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100 88 20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12 823,30</w:t>
            </w:r>
          </w:p>
        </w:tc>
      </w:tr>
      <w:tr w:rsidR="00D00822" w:rsidRPr="00FC4EAB">
        <w:trPr>
          <w:trHeight w:val="2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505 00 00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8 655,60</w:t>
            </w:r>
          </w:p>
        </w:tc>
      </w:tr>
      <w:tr w:rsidR="00D00822" w:rsidRPr="00FC4EAB">
        <w:trPr>
          <w:trHeight w:val="408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 xml:space="preserve">Обеспечение жильем инвалидов войны и инвалидов боевых действий, участников Великой Отечественной войны, ветеранов боевых действий, военнослужащих, проходивших военную службу в период с 22 июня 1941 года по 3 сентября 1945 года, граждан, награжденных знаком "Жителю блокадного Ленинграда", лиц, работавших на военных объектах в период Великой Отечественной войны, членов семей погибших (умерших) инвалидов войны, участников Великой Отечественной войны, ветеранов боевых действий, инвалидов и семей, имеющих детей-инвалидов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505 34 00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8 547,60</w:t>
            </w:r>
          </w:p>
        </w:tc>
      </w:tr>
      <w:tr w:rsidR="00D00822" w:rsidRPr="00FC4EAB">
        <w:trPr>
          <w:trHeight w:val="178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Обеспечение жильем отдельных категорий граждан, установленных Федеральными законами от 12 января 1995 года N 5-ФЗ "О ветеранах", в соответствии с Указом Президента РФ от 7 мая 2008 года № 714 "Об обеспечении жильем ветеранов ВОВ 1941-1945годов"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505 34 01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7 483,80</w:t>
            </w:r>
          </w:p>
        </w:tc>
      </w:tr>
      <w:tr w:rsidR="00D00822" w:rsidRPr="00FC4EA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505 34 01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7 483,80</w:t>
            </w:r>
          </w:p>
        </w:tc>
      </w:tr>
      <w:tr w:rsidR="00D00822" w:rsidRPr="00FC4EAB">
        <w:trPr>
          <w:trHeight w:val="146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Обеспечение жильем отдельных категорий граждан, установленных Федеральными законами от 12 января 1995 года N 5-ФЗ "О ветеранах" и от 24 ноября 1995 года N 181-ФЗ "О социальной защите инвалидов в Российской Федерации"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505 34 02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1 063,80</w:t>
            </w:r>
          </w:p>
        </w:tc>
      </w:tr>
      <w:tr w:rsidR="00D00822" w:rsidRPr="00FC4EAB">
        <w:trPr>
          <w:trHeight w:val="3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505 34 02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1 063,80</w:t>
            </w:r>
          </w:p>
        </w:tc>
      </w:tr>
      <w:tr w:rsidR="00D00822" w:rsidRPr="00FC4EAB">
        <w:trPr>
          <w:trHeight w:val="8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Единовременные денежные компенсации реабилитированным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505 49 01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10,00</w:t>
            </w:r>
          </w:p>
        </w:tc>
      </w:tr>
      <w:tr w:rsidR="00D00822" w:rsidRPr="00FC4EAB">
        <w:trPr>
          <w:trHeight w:val="4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505 49 01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10,00</w:t>
            </w:r>
          </w:p>
        </w:tc>
      </w:tr>
      <w:tr w:rsidR="00D00822" w:rsidRPr="00FC4EAB">
        <w:trPr>
          <w:trHeight w:val="78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 xml:space="preserve">Компенсация затрат родителей (законных представителей) на воспитание и обучение детей-инвалидов на дому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505 66 00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98,00</w:t>
            </w:r>
          </w:p>
        </w:tc>
      </w:tr>
      <w:tr w:rsidR="00D00822" w:rsidRPr="00FC4EAB">
        <w:trPr>
          <w:trHeight w:val="3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505 66 00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98,00</w:t>
            </w:r>
          </w:p>
        </w:tc>
      </w:tr>
      <w:tr w:rsidR="00D00822" w:rsidRPr="00FC4EAB">
        <w:trPr>
          <w:trHeight w:val="25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региональные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522 00 00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7 354,70</w:t>
            </w:r>
          </w:p>
        </w:tc>
      </w:tr>
      <w:tr w:rsidR="00D00822" w:rsidRPr="00FC4EAB">
        <w:trPr>
          <w:trHeight w:val="3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Предоставление единовременных выплат отличникам из многодетных семей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522 15 01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14,00</w:t>
            </w:r>
          </w:p>
        </w:tc>
      </w:tr>
      <w:tr w:rsidR="00D00822" w:rsidRPr="00FC4EAB">
        <w:trPr>
          <w:trHeight w:val="40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522 15 01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14,00</w:t>
            </w:r>
          </w:p>
        </w:tc>
      </w:tr>
      <w:tr w:rsidR="00D00822" w:rsidRPr="00FC4EAB">
        <w:trPr>
          <w:trHeight w:val="25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подпрограмма "Обеспечение жильем молодых семей"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522 27 01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7 340,70</w:t>
            </w:r>
          </w:p>
        </w:tc>
      </w:tr>
      <w:tr w:rsidR="00D00822" w:rsidRPr="00FC4EAB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522 27 01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7 340,70</w:t>
            </w:r>
          </w:p>
        </w:tc>
      </w:tr>
      <w:tr w:rsidR="00D00822" w:rsidRPr="00FC4EA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795 00 00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5 590,00</w:t>
            </w:r>
          </w:p>
        </w:tc>
      </w:tr>
      <w:tr w:rsidR="00D00822" w:rsidRPr="00FC4EAB">
        <w:trPr>
          <w:trHeight w:val="49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Расходы на финансирование городских целевых программ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795 10 00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5 590,00</w:t>
            </w:r>
          </w:p>
        </w:tc>
      </w:tr>
      <w:tr w:rsidR="00D00822" w:rsidRPr="00FC4EAB">
        <w:trPr>
          <w:trHeight w:val="92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Целевые программы муниципальных образований "Обеспечение жильем или улучшение жилищных условий молодых семей в городе Белокурихе на 2011-2015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795 10 01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5 590,00</w:t>
            </w:r>
          </w:p>
        </w:tc>
      </w:tr>
      <w:tr w:rsidR="00D00822" w:rsidRPr="00FC4EA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795 10 01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5 590,00</w:t>
            </w:r>
          </w:p>
        </w:tc>
      </w:tr>
      <w:tr w:rsidR="00D00822" w:rsidRPr="00FC4EAB">
        <w:trPr>
          <w:trHeight w:val="3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520 00 00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4 175,00</w:t>
            </w:r>
          </w:p>
        </w:tc>
      </w:tr>
      <w:tr w:rsidR="00D00822" w:rsidRPr="00FC4EAB">
        <w:trPr>
          <w:trHeight w:val="90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 xml:space="preserve">Выплаты, связанные с содержанием ребенка в семье опекуна (попечителя) и приемной семье , а также на вознаграждение приемному родителю, за счет средств краевого бюджета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520 35 00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4 175,00</w:t>
            </w:r>
          </w:p>
        </w:tc>
      </w:tr>
      <w:tr w:rsidR="00D00822" w:rsidRPr="00FC4EAB">
        <w:trPr>
          <w:trHeight w:val="4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520 35 11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572,00</w:t>
            </w:r>
          </w:p>
        </w:tc>
      </w:tr>
      <w:tr w:rsidR="00D00822" w:rsidRPr="00FC4EAB">
        <w:trPr>
          <w:trHeight w:val="48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520 35 11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572,00</w:t>
            </w:r>
          </w:p>
        </w:tc>
      </w:tr>
      <w:tr w:rsidR="00D00822" w:rsidRPr="00FC4EAB">
        <w:trPr>
          <w:trHeight w:val="477"/>
        </w:trPr>
        <w:tc>
          <w:tcPr>
            <w:tcW w:w="3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Вознаграждение приемному родителю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520 35 12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429,00</w:t>
            </w:r>
          </w:p>
        </w:tc>
      </w:tr>
      <w:tr w:rsidR="00D00822" w:rsidRPr="00FC4EAB">
        <w:trPr>
          <w:trHeight w:val="35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520 35 12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429,00</w:t>
            </w:r>
          </w:p>
        </w:tc>
      </w:tr>
      <w:tr w:rsidR="00D00822" w:rsidRPr="00FC4EAB">
        <w:trPr>
          <w:trHeight w:val="22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520 35 13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3 174,00</w:t>
            </w:r>
          </w:p>
        </w:tc>
      </w:tr>
      <w:tr w:rsidR="00D00822" w:rsidRPr="00FC4EAB">
        <w:trPr>
          <w:trHeight w:val="35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520 35 13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3 174,00</w:t>
            </w:r>
          </w:p>
        </w:tc>
      </w:tr>
      <w:tr w:rsidR="00D00822" w:rsidRPr="00FC4EA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750,00</w:t>
            </w:r>
          </w:p>
        </w:tc>
      </w:tr>
      <w:tr w:rsidR="00D00822" w:rsidRPr="00FC4EA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795 00 00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750,00</w:t>
            </w:r>
          </w:p>
        </w:tc>
      </w:tr>
      <w:tr w:rsidR="00D00822" w:rsidRPr="00FC4EAB">
        <w:trPr>
          <w:trHeight w:val="6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Расходы на финансирование городских целевых программ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795 10 00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750,00</w:t>
            </w:r>
          </w:p>
        </w:tc>
      </w:tr>
      <w:tr w:rsidR="00D00822" w:rsidRPr="00FC4EAB">
        <w:trPr>
          <w:trHeight w:val="107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Целевые программы муниципальных образований "Адресная социальная помощь малоимущим гражданам и гражданам попавшим в трудную жизненную ситуацию" на 2013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795 10 03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500,00</w:t>
            </w:r>
          </w:p>
        </w:tc>
      </w:tr>
      <w:tr w:rsidR="00D00822" w:rsidRPr="00FC4EAB">
        <w:trPr>
          <w:trHeight w:val="26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795 10 03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500,00</w:t>
            </w:r>
          </w:p>
        </w:tc>
      </w:tr>
      <w:tr w:rsidR="00D00822" w:rsidRPr="00FC4EAB">
        <w:trPr>
          <w:trHeight w:val="98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Целевые программы муниципальных образований "Дети-сироты и дети, оставшиеся без попечения родителей г. Белокуриха на 2012-2014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795 10 04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250,00</w:t>
            </w:r>
          </w:p>
        </w:tc>
      </w:tr>
      <w:tr w:rsidR="00D00822" w:rsidRPr="00FC4EAB">
        <w:trPr>
          <w:trHeight w:val="29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795 10 04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250,00</w:t>
            </w:r>
          </w:p>
        </w:tc>
      </w:tr>
      <w:tr w:rsidR="00D00822" w:rsidRPr="00FC4EA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4 825,30</w:t>
            </w:r>
          </w:p>
        </w:tc>
      </w:tr>
      <w:tr w:rsidR="00D00822" w:rsidRPr="00FC4EA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3 325,30</w:t>
            </w:r>
          </w:p>
        </w:tc>
      </w:tr>
      <w:tr w:rsidR="00D00822" w:rsidRPr="00FC4EAB">
        <w:trPr>
          <w:trHeight w:val="2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3 325,30</w:t>
            </w:r>
          </w:p>
        </w:tc>
      </w:tr>
      <w:tr w:rsidR="00D00822" w:rsidRPr="00FC4EAB">
        <w:trPr>
          <w:trHeight w:val="108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Целевые программы муниципальных образований "Развитие физической культуры и спорта в городе Белокуриха на 2012-2014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795 09 12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3 325,30</w:t>
            </w:r>
          </w:p>
        </w:tc>
      </w:tr>
      <w:tr w:rsidR="00D00822" w:rsidRPr="00FC4EAB">
        <w:trPr>
          <w:trHeight w:val="2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795 09 12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3 325,30</w:t>
            </w:r>
          </w:p>
        </w:tc>
      </w:tr>
      <w:tr w:rsidR="00D00822" w:rsidRPr="00FC4EAB">
        <w:trPr>
          <w:trHeight w:val="25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Другие вопросы в области физической культуры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C4EAB">
              <w:rPr>
                <w:color w:val="000000"/>
                <w:sz w:val="24"/>
                <w:szCs w:val="24"/>
              </w:rPr>
              <w:t>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1 500,00</w:t>
            </w:r>
          </w:p>
        </w:tc>
      </w:tr>
      <w:tr w:rsidR="00D00822" w:rsidRPr="00FC4EAB">
        <w:trPr>
          <w:trHeight w:val="2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региональные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522 00 00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1 500,00</w:t>
            </w:r>
          </w:p>
        </w:tc>
      </w:tr>
      <w:tr w:rsidR="00D00822" w:rsidRPr="00FC4EAB">
        <w:trPr>
          <w:trHeight w:val="4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Строительство мини-футбольного поля с искусственным покрытием г. Белокуриха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522 26 23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1 500,00</w:t>
            </w:r>
          </w:p>
        </w:tc>
      </w:tr>
      <w:tr w:rsidR="00D00822" w:rsidRPr="00FC4EAB">
        <w:trPr>
          <w:trHeight w:val="33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522 26 23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1 500,00</w:t>
            </w:r>
          </w:p>
        </w:tc>
      </w:tr>
      <w:tr w:rsidR="00D00822" w:rsidRPr="00FC4EAB">
        <w:trPr>
          <w:trHeight w:val="41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C4EAB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32 651,70</w:t>
            </w:r>
          </w:p>
        </w:tc>
      </w:tr>
      <w:tr w:rsidR="00D00822" w:rsidRPr="00FC4EAB">
        <w:trPr>
          <w:trHeight w:val="2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2 050,00</w:t>
            </w:r>
          </w:p>
        </w:tc>
      </w:tr>
      <w:tr w:rsidR="00D00822" w:rsidRPr="00FC4EAB">
        <w:trPr>
          <w:trHeight w:val="40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 xml:space="preserve">Целевые программы муниципальных образований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2 050,00</w:t>
            </w:r>
          </w:p>
        </w:tc>
      </w:tr>
      <w:tr w:rsidR="00D00822" w:rsidRPr="00FC4EAB">
        <w:trPr>
          <w:trHeight w:val="4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Расходы на финансирование городских целевых программ в области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795 05 00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2 050,00</w:t>
            </w:r>
          </w:p>
        </w:tc>
      </w:tr>
      <w:tr w:rsidR="00D00822" w:rsidRPr="00FC4EAB">
        <w:trPr>
          <w:trHeight w:val="113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Муниципальная адресная программа "Переселение граждан из аварийного жилищного фонда с учетом необходимости стимулирования развития рынка жилья" на 2013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795 05 01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1 700,00</w:t>
            </w:r>
          </w:p>
        </w:tc>
      </w:tr>
      <w:tr w:rsidR="00D00822" w:rsidRPr="00FC4EAB">
        <w:trPr>
          <w:trHeight w:val="3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795 05 01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1 700,00</w:t>
            </w:r>
          </w:p>
        </w:tc>
      </w:tr>
      <w:tr w:rsidR="00D00822" w:rsidRPr="00FC4EAB">
        <w:trPr>
          <w:trHeight w:val="70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Целевые программы муниципальных образований «Стимулирование жилищного строительства в г. Белокуриха на 2011-2015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795 05 03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350,00</w:t>
            </w:r>
          </w:p>
        </w:tc>
      </w:tr>
      <w:tr w:rsidR="00D00822" w:rsidRPr="00FC4EAB">
        <w:trPr>
          <w:trHeight w:val="15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795 05 03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350,00</w:t>
            </w:r>
          </w:p>
        </w:tc>
      </w:tr>
      <w:tr w:rsidR="00D00822" w:rsidRPr="00FC4EA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6 370,00</w:t>
            </w:r>
          </w:p>
        </w:tc>
      </w:tr>
      <w:tr w:rsidR="00D00822" w:rsidRPr="00FC4EAB">
        <w:trPr>
          <w:trHeight w:val="39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Реализация мероприятий федеральной целевой программы "Чистая вода" на 2011-2017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100 93 99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4 247,00</w:t>
            </w:r>
          </w:p>
        </w:tc>
      </w:tr>
      <w:tr w:rsidR="00D00822" w:rsidRPr="00FC4EA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100 93 99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4 247,00</w:t>
            </w:r>
          </w:p>
        </w:tc>
      </w:tr>
      <w:tr w:rsidR="00D00822" w:rsidRPr="00FC4EAB">
        <w:trPr>
          <w:trHeight w:val="151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Реализация мероприятий федеральной целевой программы "Чистая вода" на 2011-2017 годы,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C4EAB">
              <w:rPr>
                <w:color w:val="000000"/>
                <w:sz w:val="24"/>
                <w:szCs w:val="24"/>
              </w:rPr>
              <w:t>магистральный водопровод Восточного микрорайона в г. Белокуриха Алтайского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522 28 15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2 123,00</w:t>
            </w:r>
          </w:p>
        </w:tc>
      </w:tr>
      <w:tr w:rsidR="00D00822" w:rsidRPr="00FC4EAB">
        <w:trPr>
          <w:trHeight w:val="26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522 28 15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2 123,00</w:t>
            </w:r>
          </w:p>
        </w:tc>
      </w:tr>
      <w:tr w:rsidR="00D00822" w:rsidRPr="00FC4EAB">
        <w:trPr>
          <w:trHeight w:val="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5 427,40</w:t>
            </w:r>
          </w:p>
        </w:tc>
      </w:tr>
      <w:tr w:rsidR="00D00822" w:rsidRPr="00FC4EAB">
        <w:trPr>
          <w:trHeight w:val="4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520 00 00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180,40</w:t>
            </w:r>
          </w:p>
        </w:tc>
      </w:tr>
      <w:tr w:rsidR="00D00822" w:rsidRPr="00FC4EAB">
        <w:trPr>
          <w:trHeight w:val="3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проведение мероприятий по благоустройству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520 32 00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180,40</w:t>
            </w:r>
          </w:p>
        </w:tc>
      </w:tr>
      <w:tr w:rsidR="00D00822" w:rsidRPr="00FC4EAB">
        <w:trPr>
          <w:trHeight w:val="3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520 32 00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180,40</w:t>
            </w:r>
          </w:p>
        </w:tc>
      </w:tr>
      <w:tr w:rsidR="00D00822" w:rsidRPr="00FC4EAB">
        <w:trPr>
          <w:trHeight w:val="8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600 00 00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5 247,00</w:t>
            </w:r>
          </w:p>
        </w:tc>
      </w:tr>
      <w:tr w:rsidR="00D00822" w:rsidRPr="00FC4EA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600 01 00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3 078,00</w:t>
            </w:r>
          </w:p>
        </w:tc>
      </w:tr>
      <w:tr w:rsidR="00D00822" w:rsidRPr="00FC4EAB">
        <w:trPr>
          <w:trHeight w:val="14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600 01 00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3 078,00</w:t>
            </w:r>
          </w:p>
        </w:tc>
      </w:tr>
      <w:tr w:rsidR="00D00822" w:rsidRPr="00FC4EA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600 03 00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1 300,00</w:t>
            </w:r>
          </w:p>
        </w:tc>
      </w:tr>
      <w:tr w:rsidR="00D00822" w:rsidRPr="00FC4EAB">
        <w:trPr>
          <w:trHeight w:val="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600 03 00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1 300,00</w:t>
            </w:r>
          </w:p>
        </w:tc>
      </w:tr>
      <w:tr w:rsidR="00D00822" w:rsidRPr="00FC4EAB">
        <w:trPr>
          <w:trHeight w:val="25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600 04 00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D00822" w:rsidRPr="00FC4EAB">
        <w:trPr>
          <w:trHeight w:val="19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Закупка товаров,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C4EAB">
              <w:rPr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600 04 00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D00822" w:rsidRPr="00FC4EAB">
        <w:trPr>
          <w:trHeight w:val="61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600 05 00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469,00</w:t>
            </w:r>
          </w:p>
        </w:tc>
      </w:tr>
      <w:tr w:rsidR="00D00822" w:rsidRPr="00FC4EAB">
        <w:trPr>
          <w:trHeight w:val="28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Закупка товаров,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C4EAB">
              <w:rPr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600 05 00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469,00</w:t>
            </w:r>
          </w:p>
        </w:tc>
      </w:tr>
      <w:tr w:rsidR="00D00822" w:rsidRPr="00FC4EAB">
        <w:trPr>
          <w:trHeight w:val="27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C4EAB">
              <w:rPr>
                <w:b/>
                <w:bCs/>
                <w:color w:val="000000"/>
                <w:sz w:val="24"/>
                <w:szCs w:val="24"/>
              </w:rPr>
              <w:t>Другие вопросы в области жилищно-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right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18 804,30</w:t>
            </w:r>
          </w:p>
        </w:tc>
      </w:tr>
      <w:tr w:rsidR="00D00822" w:rsidRPr="00FC4EAB">
        <w:trPr>
          <w:trHeight w:val="28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 xml:space="preserve">Целевые программы муниципальных образований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right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18 804,30</w:t>
            </w:r>
          </w:p>
        </w:tc>
      </w:tr>
      <w:tr w:rsidR="00D00822" w:rsidRPr="00FC4EAB">
        <w:trPr>
          <w:trHeight w:val="98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Муниципальная целевая программа "Комплексное развитие систем коммунальной инфраструктуры города Белокуриха на 2012-2016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795 05 05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right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18 804,30</w:t>
            </w:r>
          </w:p>
        </w:tc>
      </w:tr>
      <w:tr w:rsidR="00D00822" w:rsidRPr="00FC4EAB">
        <w:trPr>
          <w:trHeight w:val="32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Закупка товаров,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C4EAB">
              <w:rPr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795 05 05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right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6 217,40</w:t>
            </w:r>
          </w:p>
        </w:tc>
      </w:tr>
      <w:tr w:rsidR="00D00822" w:rsidRPr="00FC4EAB">
        <w:trPr>
          <w:trHeight w:val="1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795 05 05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right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12 586,90</w:t>
            </w:r>
          </w:p>
        </w:tc>
      </w:tr>
      <w:tr w:rsidR="00D00822" w:rsidRPr="00FC4EAB">
        <w:trPr>
          <w:trHeight w:val="32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C4EAB">
              <w:rPr>
                <w:b/>
                <w:bCs/>
                <w:color w:val="000000"/>
                <w:sz w:val="24"/>
                <w:szCs w:val="24"/>
              </w:rPr>
              <w:t>Контрольно-счетная палата города Белокурихи Алтайского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4EAB">
              <w:rPr>
                <w:b/>
                <w:bCs/>
                <w:color w:val="000000"/>
                <w:sz w:val="24"/>
                <w:szCs w:val="24"/>
              </w:rPr>
              <w:t>305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4EA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4EA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4EA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4EA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C4EAB">
              <w:rPr>
                <w:b/>
                <w:bCs/>
                <w:color w:val="000000"/>
                <w:sz w:val="24"/>
                <w:szCs w:val="24"/>
              </w:rPr>
              <w:t>1 623,00</w:t>
            </w:r>
          </w:p>
        </w:tc>
      </w:tr>
      <w:tr w:rsidR="00D00822" w:rsidRPr="00FC4EA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1 623,00</w:t>
            </w:r>
          </w:p>
        </w:tc>
      </w:tr>
      <w:tr w:rsidR="00D00822" w:rsidRPr="00FC4EAB">
        <w:trPr>
          <w:trHeight w:val="84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1 623,00</w:t>
            </w:r>
          </w:p>
        </w:tc>
      </w:tr>
      <w:tr w:rsidR="00D00822" w:rsidRPr="00FC4EA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552,00</w:t>
            </w:r>
          </w:p>
        </w:tc>
      </w:tr>
      <w:tr w:rsidR="00D00822" w:rsidRPr="00FC4EAB">
        <w:trPr>
          <w:trHeight w:val="96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433,00</w:t>
            </w:r>
          </w:p>
        </w:tc>
      </w:tr>
      <w:tr w:rsidR="00D00822" w:rsidRPr="00FC4EA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Закупка товаров,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C4EAB">
              <w:rPr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002 04 00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119,00</w:t>
            </w:r>
          </w:p>
        </w:tc>
      </w:tr>
      <w:tr w:rsidR="00D00822" w:rsidRPr="00FC4EAB">
        <w:trPr>
          <w:trHeight w:val="50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002 25 00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985,00</w:t>
            </w:r>
          </w:p>
        </w:tc>
      </w:tr>
      <w:tr w:rsidR="00D00822" w:rsidRPr="00FC4EAB">
        <w:trPr>
          <w:trHeight w:val="122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002 25 00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985,00</w:t>
            </w:r>
          </w:p>
        </w:tc>
      </w:tr>
      <w:tr w:rsidR="00D00822" w:rsidRPr="00FC4EAB">
        <w:trPr>
          <w:trHeight w:val="39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 xml:space="preserve">Целевые программы муниципальных образований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86,00</w:t>
            </w:r>
          </w:p>
        </w:tc>
      </w:tr>
      <w:tr w:rsidR="00D00822" w:rsidRPr="00FC4EAB">
        <w:trPr>
          <w:trHeight w:val="5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Расходы на финансирование городских целевых программ в области общегосударственных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795 01 00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86,00</w:t>
            </w:r>
          </w:p>
        </w:tc>
      </w:tr>
      <w:tr w:rsidR="00D00822" w:rsidRPr="00FC4EAB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Целевые программы муниципальных образований "Развитие муниципальной службы в муниципальном образовании город Белокуриха на 2013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795 01 04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86,00</w:t>
            </w:r>
          </w:p>
        </w:tc>
      </w:tr>
      <w:tr w:rsidR="00D00822" w:rsidRPr="00FC4EAB">
        <w:trPr>
          <w:trHeight w:val="36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795 01 04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86,00</w:t>
            </w:r>
          </w:p>
        </w:tc>
      </w:tr>
      <w:tr w:rsidR="00D00822" w:rsidRPr="00FC4EAB">
        <w:trPr>
          <w:trHeight w:val="36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C4EAB">
              <w:rPr>
                <w:b/>
                <w:bCs/>
                <w:color w:val="000000"/>
                <w:sz w:val="24"/>
                <w:szCs w:val="24"/>
              </w:rPr>
              <w:t>Белокурихинский  городской Совет депутатов Алтайского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4EAB">
              <w:rPr>
                <w:b/>
                <w:bCs/>
                <w:color w:val="000000"/>
                <w:sz w:val="24"/>
                <w:szCs w:val="24"/>
              </w:rPr>
              <w:t>333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4EA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4EA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4EA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4EA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C4EAB">
              <w:rPr>
                <w:b/>
                <w:bCs/>
                <w:color w:val="000000"/>
                <w:sz w:val="24"/>
                <w:szCs w:val="24"/>
              </w:rPr>
              <w:t>1 247,00</w:t>
            </w:r>
          </w:p>
        </w:tc>
      </w:tr>
      <w:tr w:rsidR="00D00822" w:rsidRPr="00FC4EA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1 247,00</w:t>
            </w:r>
          </w:p>
        </w:tc>
      </w:tr>
      <w:tr w:rsidR="00D00822" w:rsidRPr="00FC4EAB">
        <w:trPr>
          <w:trHeight w:val="47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41,00</w:t>
            </w:r>
          </w:p>
        </w:tc>
      </w:tr>
      <w:tr w:rsidR="00D00822" w:rsidRPr="00FC4EAB">
        <w:trPr>
          <w:trHeight w:val="91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002 00 00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41,00</w:t>
            </w:r>
          </w:p>
        </w:tc>
      </w:tr>
      <w:tr w:rsidR="00D00822" w:rsidRPr="00FC4EAB">
        <w:trPr>
          <w:trHeight w:val="2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002 03 00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41,00</w:t>
            </w:r>
          </w:p>
        </w:tc>
      </w:tr>
      <w:tr w:rsidR="00D00822" w:rsidRPr="00FC4EAB">
        <w:trPr>
          <w:trHeight w:val="9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002 03 00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41,00</w:t>
            </w:r>
          </w:p>
        </w:tc>
      </w:tr>
      <w:tr w:rsidR="00D00822" w:rsidRPr="00FC4EAB">
        <w:trPr>
          <w:trHeight w:val="54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Функционирование законодательных (представ.)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1 206,00</w:t>
            </w:r>
          </w:p>
        </w:tc>
      </w:tr>
      <w:tr w:rsidR="00D00822" w:rsidRPr="00FC4EAB">
        <w:trPr>
          <w:trHeight w:val="41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002 00 00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1 129,00</w:t>
            </w:r>
          </w:p>
        </w:tc>
      </w:tr>
      <w:tr w:rsidR="00D00822" w:rsidRPr="00FC4EAB">
        <w:trPr>
          <w:trHeight w:val="28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1 129,00</w:t>
            </w:r>
          </w:p>
        </w:tc>
      </w:tr>
      <w:tr w:rsidR="00D00822" w:rsidRPr="00FC4EAB">
        <w:trPr>
          <w:trHeight w:val="140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898,00</w:t>
            </w:r>
          </w:p>
        </w:tc>
      </w:tr>
      <w:tr w:rsidR="00D00822" w:rsidRPr="00FC4EAB">
        <w:trPr>
          <w:trHeight w:val="5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231,00</w:t>
            </w:r>
          </w:p>
        </w:tc>
      </w:tr>
      <w:tr w:rsidR="00D00822" w:rsidRPr="00FC4EA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 xml:space="preserve">Целевые программы муниципальных образований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77,00</w:t>
            </w:r>
          </w:p>
        </w:tc>
      </w:tr>
      <w:tr w:rsidR="00D00822" w:rsidRPr="00FC4EAB">
        <w:trPr>
          <w:trHeight w:val="4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Расходы на финансирование городских целевых программ в области общегосударственных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795 01 00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77,00</w:t>
            </w:r>
          </w:p>
        </w:tc>
      </w:tr>
      <w:tr w:rsidR="00D00822" w:rsidRPr="00FC4EAB">
        <w:trPr>
          <w:trHeight w:val="91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Целевые программы муниципальных образований "Развитие муниципальной службы в муниципальном образовании город Белокуриха на 2013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795 01 04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77,00</w:t>
            </w:r>
          </w:p>
        </w:tc>
      </w:tr>
      <w:tr w:rsidR="00D00822" w:rsidRPr="00FC4EA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Закупка товаров,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C4EAB">
              <w:rPr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795 01 04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color w:val="000000"/>
                <w:sz w:val="24"/>
                <w:szCs w:val="24"/>
              </w:rPr>
            </w:pPr>
            <w:r w:rsidRPr="00FC4EAB">
              <w:rPr>
                <w:color w:val="000000"/>
                <w:sz w:val="24"/>
                <w:szCs w:val="24"/>
              </w:rPr>
              <w:t>77,00</w:t>
            </w:r>
          </w:p>
        </w:tc>
      </w:tr>
      <w:tr w:rsidR="00D00822" w:rsidRPr="00FC4EA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C4EAB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sz w:val="24"/>
                <w:szCs w:val="24"/>
              </w:rPr>
            </w:pPr>
            <w:r w:rsidRPr="00FC4EA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4EA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4EA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FC4EAB" w:rsidRDefault="00D00822" w:rsidP="00FC4E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4EA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FC4EAB" w:rsidRDefault="00D00822" w:rsidP="00FC4EA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C4EAB">
              <w:rPr>
                <w:b/>
                <w:bCs/>
                <w:color w:val="000000"/>
                <w:sz w:val="24"/>
                <w:szCs w:val="24"/>
              </w:rPr>
              <w:t>334 947,30</w:t>
            </w:r>
          </w:p>
        </w:tc>
      </w:tr>
    </w:tbl>
    <w:p w:rsidR="00D00822" w:rsidRDefault="00D00822" w:rsidP="00C0601E">
      <w:pPr>
        <w:jc w:val="both"/>
        <w:rPr>
          <w:sz w:val="28"/>
          <w:szCs w:val="28"/>
        </w:rPr>
      </w:pPr>
    </w:p>
    <w:p w:rsidR="00D00822" w:rsidRDefault="00D00822" w:rsidP="00FD18B9">
      <w:pPr>
        <w:jc w:val="both"/>
        <w:rPr>
          <w:sz w:val="28"/>
          <w:szCs w:val="28"/>
        </w:rPr>
      </w:pPr>
    </w:p>
    <w:p w:rsidR="00D00822" w:rsidRDefault="00D00822" w:rsidP="009A632A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1.6. В Приложении № 7 «Распределение бюджетных ассигнований на исполнение муниципальных целевых программ города Белокурихи на 2013 год»</w:t>
      </w:r>
    </w:p>
    <w:p w:rsidR="00D00822" w:rsidRDefault="00D00822" w:rsidP="009A632A">
      <w:pPr>
        <w:ind w:firstLine="700"/>
        <w:jc w:val="both"/>
        <w:rPr>
          <w:sz w:val="28"/>
          <w:szCs w:val="28"/>
        </w:rPr>
      </w:pPr>
    </w:p>
    <w:p w:rsidR="00D00822" w:rsidRDefault="00D00822" w:rsidP="005E4B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строку:</w:t>
      </w:r>
    </w:p>
    <w:p w:rsidR="00D00822" w:rsidRDefault="00D00822" w:rsidP="005E4BF4">
      <w:pPr>
        <w:jc w:val="both"/>
        <w:rPr>
          <w:sz w:val="28"/>
          <w:szCs w:val="28"/>
        </w:rPr>
      </w:pP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0"/>
        <w:gridCol w:w="6852"/>
        <w:gridCol w:w="2183"/>
      </w:tblGrid>
      <w:tr w:rsidR="00D00822" w:rsidRPr="000717FD">
        <w:trPr>
          <w:trHeight w:val="315"/>
        </w:trPr>
        <w:tc>
          <w:tcPr>
            <w:tcW w:w="960" w:type="dxa"/>
            <w:noWrap/>
            <w:vAlign w:val="center"/>
          </w:tcPr>
          <w:p w:rsidR="00D00822" w:rsidRPr="000717FD" w:rsidRDefault="00D00822" w:rsidP="005E4BF4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6852" w:type="dxa"/>
            <w:noWrap/>
            <w:vAlign w:val="bottom"/>
          </w:tcPr>
          <w:p w:rsidR="00D00822" w:rsidRPr="000717FD" w:rsidRDefault="00D00822" w:rsidP="005E4BF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Развитие муниципальной службы в муниципальном образовании город Белокуриха на 2013 год</w:t>
            </w:r>
          </w:p>
        </w:tc>
        <w:tc>
          <w:tcPr>
            <w:tcW w:w="2183" w:type="dxa"/>
            <w:noWrap/>
            <w:vAlign w:val="bottom"/>
          </w:tcPr>
          <w:p w:rsidR="00D00822" w:rsidRPr="000717FD" w:rsidRDefault="00D00822" w:rsidP="005E4BF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5688,0</w:t>
            </w:r>
          </w:p>
        </w:tc>
      </w:tr>
    </w:tbl>
    <w:p w:rsidR="00D00822" w:rsidRDefault="00D00822" w:rsidP="005E4BF4">
      <w:pPr>
        <w:jc w:val="both"/>
        <w:rPr>
          <w:sz w:val="28"/>
          <w:szCs w:val="28"/>
        </w:rPr>
      </w:pPr>
    </w:p>
    <w:p w:rsidR="00D00822" w:rsidRDefault="00D00822" w:rsidP="005E4BF4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D00822" w:rsidRDefault="00D00822" w:rsidP="005E4BF4">
      <w:pPr>
        <w:jc w:val="both"/>
        <w:rPr>
          <w:sz w:val="28"/>
          <w:szCs w:val="28"/>
        </w:rPr>
      </w:pP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0"/>
        <w:gridCol w:w="6852"/>
        <w:gridCol w:w="2183"/>
      </w:tblGrid>
      <w:tr w:rsidR="00D00822" w:rsidRPr="000717FD">
        <w:trPr>
          <w:trHeight w:val="315"/>
        </w:trPr>
        <w:tc>
          <w:tcPr>
            <w:tcW w:w="960" w:type="dxa"/>
            <w:noWrap/>
            <w:vAlign w:val="center"/>
          </w:tcPr>
          <w:p w:rsidR="00D00822" w:rsidRPr="000717FD" w:rsidRDefault="00D00822" w:rsidP="005E4BF4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6852" w:type="dxa"/>
            <w:noWrap/>
            <w:vAlign w:val="bottom"/>
          </w:tcPr>
          <w:p w:rsidR="00D00822" w:rsidRPr="000717FD" w:rsidRDefault="00D00822" w:rsidP="005E4BF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Развитие муниципальной службы в муниципальном образовании город Белокуриха на 2013 год</w:t>
            </w:r>
          </w:p>
        </w:tc>
        <w:tc>
          <w:tcPr>
            <w:tcW w:w="2183" w:type="dxa"/>
            <w:noWrap/>
            <w:vAlign w:val="bottom"/>
          </w:tcPr>
          <w:p w:rsidR="00D00822" w:rsidRPr="000717FD" w:rsidRDefault="00D00822" w:rsidP="005E4BF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5715,5</w:t>
            </w:r>
          </w:p>
        </w:tc>
      </w:tr>
    </w:tbl>
    <w:p w:rsidR="00D00822" w:rsidRDefault="00D00822" w:rsidP="005E4BF4">
      <w:pPr>
        <w:jc w:val="both"/>
        <w:rPr>
          <w:sz w:val="28"/>
          <w:szCs w:val="28"/>
        </w:rPr>
      </w:pPr>
    </w:p>
    <w:p w:rsidR="00D00822" w:rsidRDefault="00D00822" w:rsidP="005E4BF4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p w:rsidR="00D00822" w:rsidRDefault="00D00822" w:rsidP="005E4BF4">
      <w:pPr>
        <w:jc w:val="both"/>
        <w:rPr>
          <w:sz w:val="28"/>
          <w:szCs w:val="28"/>
        </w:rPr>
      </w:pP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0"/>
        <w:gridCol w:w="6852"/>
        <w:gridCol w:w="2183"/>
      </w:tblGrid>
      <w:tr w:rsidR="00D00822" w:rsidRPr="000717FD">
        <w:trPr>
          <w:trHeight w:val="743"/>
        </w:trPr>
        <w:tc>
          <w:tcPr>
            <w:tcW w:w="960" w:type="dxa"/>
            <w:noWrap/>
            <w:vAlign w:val="center"/>
          </w:tcPr>
          <w:p w:rsidR="00D00822" w:rsidRPr="000717FD" w:rsidRDefault="00D00822" w:rsidP="005E4BF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  <w:r w:rsidRPr="000717F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6852" w:type="dxa"/>
            <w:vAlign w:val="bottom"/>
          </w:tcPr>
          <w:p w:rsidR="00D00822" w:rsidRPr="000717FD" w:rsidRDefault="00D00822" w:rsidP="005E4BF4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Развитие ф</w:t>
            </w:r>
            <w:r>
              <w:rPr>
                <w:color w:val="000000"/>
                <w:sz w:val="28"/>
                <w:szCs w:val="28"/>
              </w:rPr>
              <w:t>изической культуры и спорта в городе</w:t>
            </w:r>
            <w:r w:rsidRPr="000717FD">
              <w:rPr>
                <w:color w:val="000000"/>
                <w:sz w:val="28"/>
                <w:szCs w:val="28"/>
              </w:rPr>
              <w:t xml:space="preserve"> Бе</w:t>
            </w:r>
            <w:r>
              <w:rPr>
                <w:color w:val="000000"/>
                <w:sz w:val="28"/>
                <w:szCs w:val="28"/>
              </w:rPr>
              <w:t>локуриха на 2012-2014 годы</w:t>
            </w:r>
          </w:p>
        </w:tc>
        <w:tc>
          <w:tcPr>
            <w:tcW w:w="2183" w:type="dxa"/>
            <w:noWrap/>
            <w:vAlign w:val="bottom"/>
          </w:tcPr>
          <w:p w:rsidR="00D00822" w:rsidRPr="000717FD" w:rsidRDefault="00D00822" w:rsidP="005E4BF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3663,0</w:t>
            </w:r>
          </w:p>
        </w:tc>
      </w:tr>
    </w:tbl>
    <w:p w:rsidR="00D00822" w:rsidRDefault="00D00822" w:rsidP="005E4BF4">
      <w:pPr>
        <w:jc w:val="both"/>
        <w:rPr>
          <w:sz w:val="28"/>
          <w:szCs w:val="28"/>
        </w:rPr>
      </w:pPr>
    </w:p>
    <w:p w:rsidR="00D00822" w:rsidRDefault="00D00822" w:rsidP="005E4BF4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D00822" w:rsidRDefault="00D00822" w:rsidP="005E4BF4">
      <w:pPr>
        <w:jc w:val="both"/>
        <w:rPr>
          <w:sz w:val="28"/>
          <w:szCs w:val="28"/>
        </w:rPr>
      </w:pP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0"/>
        <w:gridCol w:w="6852"/>
        <w:gridCol w:w="2183"/>
      </w:tblGrid>
      <w:tr w:rsidR="00D00822" w:rsidRPr="000717FD">
        <w:trPr>
          <w:trHeight w:val="336"/>
        </w:trPr>
        <w:tc>
          <w:tcPr>
            <w:tcW w:w="960" w:type="dxa"/>
            <w:noWrap/>
            <w:vAlign w:val="center"/>
          </w:tcPr>
          <w:p w:rsidR="00D00822" w:rsidRPr="000717FD" w:rsidRDefault="00D00822" w:rsidP="005E4BF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  <w:r w:rsidRPr="000717F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6852" w:type="dxa"/>
            <w:vAlign w:val="bottom"/>
          </w:tcPr>
          <w:p w:rsidR="00D00822" w:rsidRPr="000717FD" w:rsidRDefault="00D00822" w:rsidP="005E4BF4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Развитие ф</w:t>
            </w:r>
            <w:r>
              <w:rPr>
                <w:color w:val="000000"/>
                <w:sz w:val="28"/>
                <w:szCs w:val="28"/>
              </w:rPr>
              <w:t>изической культуры и спорта в городе</w:t>
            </w:r>
            <w:r w:rsidRPr="000717FD">
              <w:rPr>
                <w:color w:val="000000"/>
                <w:sz w:val="28"/>
                <w:szCs w:val="28"/>
              </w:rPr>
              <w:t xml:space="preserve"> Бе</w:t>
            </w:r>
            <w:r>
              <w:rPr>
                <w:color w:val="000000"/>
                <w:sz w:val="28"/>
                <w:szCs w:val="28"/>
              </w:rPr>
              <w:t>локуриха на 2012-2014 годы</w:t>
            </w:r>
          </w:p>
        </w:tc>
        <w:tc>
          <w:tcPr>
            <w:tcW w:w="2183" w:type="dxa"/>
            <w:noWrap/>
            <w:vAlign w:val="bottom"/>
          </w:tcPr>
          <w:p w:rsidR="00D00822" w:rsidRPr="000717FD" w:rsidRDefault="00D00822" w:rsidP="000A4C4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3325,3</w:t>
            </w:r>
          </w:p>
        </w:tc>
      </w:tr>
    </w:tbl>
    <w:p w:rsidR="00D00822" w:rsidRDefault="00D00822" w:rsidP="005E4BF4">
      <w:pPr>
        <w:jc w:val="both"/>
        <w:rPr>
          <w:sz w:val="28"/>
          <w:szCs w:val="28"/>
        </w:rPr>
      </w:pPr>
    </w:p>
    <w:p w:rsidR="00D00822" w:rsidRDefault="00D00822" w:rsidP="005E4BF4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p w:rsidR="00D00822" w:rsidRDefault="00D00822" w:rsidP="005E4BF4">
      <w:pPr>
        <w:jc w:val="both"/>
        <w:rPr>
          <w:sz w:val="28"/>
          <w:szCs w:val="28"/>
        </w:rPr>
      </w:pPr>
    </w:p>
    <w:tbl>
      <w:tblPr>
        <w:tblW w:w="9995" w:type="dxa"/>
        <w:tblInd w:w="-106" w:type="dxa"/>
        <w:tblLook w:val="00A0"/>
      </w:tblPr>
      <w:tblGrid>
        <w:gridCol w:w="960"/>
        <w:gridCol w:w="6852"/>
        <w:gridCol w:w="2183"/>
      </w:tblGrid>
      <w:tr w:rsidR="00D00822" w:rsidRPr="000717FD">
        <w:trPr>
          <w:trHeight w:val="112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822" w:rsidRPr="000717FD" w:rsidRDefault="00D00822" w:rsidP="009003B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21.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D615AD" w:rsidRDefault="00D00822" w:rsidP="009003B4">
            <w:pPr>
              <w:jc w:val="both"/>
              <w:rPr>
                <w:sz w:val="28"/>
                <w:szCs w:val="28"/>
              </w:rPr>
            </w:pPr>
            <w:r w:rsidRPr="00D615AD">
              <w:rPr>
                <w:sz w:val="28"/>
                <w:szCs w:val="28"/>
              </w:rPr>
              <w:t>Адресная инвестиционная программа муниципального образования город Белокуриха Алтайского края на 2013 год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D615AD" w:rsidRDefault="00D00822" w:rsidP="009003B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14 875,0</w:t>
            </w:r>
          </w:p>
        </w:tc>
      </w:tr>
    </w:tbl>
    <w:p w:rsidR="00D00822" w:rsidRDefault="00D00822" w:rsidP="005E4BF4">
      <w:pPr>
        <w:jc w:val="both"/>
        <w:rPr>
          <w:sz w:val="28"/>
          <w:szCs w:val="28"/>
        </w:rPr>
      </w:pPr>
    </w:p>
    <w:p w:rsidR="00D00822" w:rsidRDefault="00D00822" w:rsidP="009003B4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D00822" w:rsidRDefault="00D00822" w:rsidP="009003B4">
      <w:pPr>
        <w:jc w:val="both"/>
        <w:rPr>
          <w:sz w:val="28"/>
          <w:szCs w:val="28"/>
        </w:rPr>
      </w:pPr>
    </w:p>
    <w:tbl>
      <w:tblPr>
        <w:tblW w:w="9995" w:type="dxa"/>
        <w:tblInd w:w="-106" w:type="dxa"/>
        <w:tblLook w:val="00A0"/>
      </w:tblPr>
      <w:tblGrid>
        <w:gridCol w:w="960"/>
        <w:gridCol w:w="6852"/>
        <w:gridCol w:w="2183"/>
      </w:tblGrid>
      <w:tr w:rsidR="00D00822" w:rsidRPr="000717FD">
        <w:trPr>
          <w:trHeight w:val="112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822" w:rsidRPr="000717FD" w:rsidRDefault="00D00822" w:rsidP="009003B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21.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822" w:rsidRPr="00D615AD" w:rsidRDefault="00D00822" w:rsidP="009003B4">
            <w:pPr>
              <w:jc w:val="both"/>
              <w:rPr>
                <w:sz w:val="28"/>
                <w:szCs w:val="28"/>
              </w:rPr>
            </w:pPr>
            <w:r w:rsidRPr="00D615AD">
              <w:rPr>
                <w:sz w:val="28"/>
                <w:szCs w:val="28"/>
              </w:rPr>
              <w:t>Адресная инвестиционная программа муниципального образования город Белокуриха Алтайского края на 2013 год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822" w:rsidRPr="00D615AD" w:rsidRDefault="00D00822" w:rsidP="009003B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12 650,0</w:t>
            </w:r>
          </w:p>
        </w:tc>
      </w:tr>
    </w:tbl>
    <w:p w:rsidR="00D00822" w:rsidRDefault="00D00822" w:rsidP="009003B4">
      <w:pPr>
        <w:jc w:val="both"/>
        <w:rPr>
          <w:sz w:val="28"/>
          <w:szCs w:val="28"/>
        </w:rPr>
      </w:pPr>
    </w:p>
    <w:p w:rsidR="00D00822" w:rsidRDefault="00D00822" w:rsidP="009003B4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p w:rsidR="00D00822" w:rsidRDefault="00D00822" w:rsidP="009003B4">
      <w:pPr>
        <w:jc w:val="both"/>
        <w:rPr>
          <w:sz w:val="28"/>
          <w:szCs w:val="28"/>
        </w:rPr>
      </w:pP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0"/>
        <w:gridCol w:w="6852"/>
        <w:gridCol w:w="2183"/>
      </w:tblGrid>
      <w:tr w:rsidR="00D00822" w:rsidRPr="000717FD">
        <w:trPr>
          <w:trHeight w:val="315"/>
        </w:trPr>
        <w:tc>
          <w:tcPr>
            <w:tcW w:w="960" w:type="dxa"/>
            <w:noWrap/>
            <w:vAlign w:val="center"/>
          </w:tcPr>
          <w:p w:rsidR="00D00822" w:rsidRPr="000717FD" w:rsidRDefault="00D00822" w:rsidP="009003B4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6852" w:type="dxa"/>
            <w:vAlign w:val="bottom"/>
          </w:tcPr>
          <w:p w:rsidR="00D00822" w:rsidRPr="000717FD" w:rsidRDefault="00D00822" w:rsidP="009003B4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3" w:type="dxa"/>
            <w:noWrap/>
            <w:vAlign w:val="bottom"/>
          </w:tcPr>
          <w:p w:rsidR="00D00822" w:rsidRPr="00D615AD" w:rsidRDefault="00D00822" w:rsidP="009003B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59 432,0</w:t>
            </w:r>
          </w:p>
        </w:tc>
      </w:tr>
    </w:tbl>
    <w:p w:rsidR="00D00822" w:rsidRDefault="00D00822" w:rsidP="009003B4">
      <w:pPr>
        <w:jc w:val="both"/>
        <w:rPr>
          <w:sz w:val="28"/>
          <w:szCs w:val="28"/>
        </w:rPr>
      </w:pPr>
    </w:p>
    <w:p w:rsidR="00D00822" w:rsidRDefault="00D00822" w:rsidP="009003B4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D00822" w:rsidRDefault="00D00822" w:rsidP="009003B4">
      <w:pPr>
        <w:jc w:val="both"/>
        <w:rPr>
          <w:sz w:val="28"/>
          <w:szCs w:val="28"/>
        </w:rPr>
      </w:pP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0"/>
        <w:gridCol w:w="6852"/>
        <w:gridCol w:w="2183"/>
      </w:tblGrid>
      <w:tr w:rsidR="00D00822" w:rsidRPr="000717FD">
        <w:trPr>
          <w:trHeight w:val="315"/>
        </w:trPr>
        <w:tc>
          <w:tcPr>
            <w:tcW w:w="960" w:type="dxa"/>
            <w:noWrap/>
            <w:vAlign w:val="center"/>
          </w:tcPr>
          <w:p w:rsidR="00D00822" w:rsidRPr="000717FD" w:rsidRDefault="00D00822" w:rsidP="008435A3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6852" w:type="dxa"/>
            <w:vAlign w:val="bottom"/>
          </w:tcPr>
          <w:p w:rsidR="00D00822" w:rsidRPr="000717FD" w:rsidRDefault="00D00822" w:rsidP="008435A3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3" w:type="dxa"/>
            <w:noWrap/>
            <w:vAlign w:val="bottom"/>
          </w:tcPr>
          <w:p w:rsidR="00D00822" w:rsidRPr="00D615AD" w:rsidRDefault="00D00822" w:rsidP="008435A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57 196,3</w:t>
            </w:r>
          </w:p>
        </w:tc>
      </w:tr>
    </w:tbl>
    <w:p w:rsidR="00D00822" w:rsidRDefault="00D00822" w:rsidP="009003B4">
      <w:pPr>
        <w:jc w:val="both"/>
        <w:rPr>
          <w:sz w:val="28"/>
          <w:szCs w:val="28"/>
        </w:rPr>
      </w:pPr>
    </w:p>
    <w:p w:rsidR="00D00822" w:rsidRDefault="00D00822" w:rsidP="00F54786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1.7.</w:t>
      </w:r>
      <w:r w:rsidRPr="00F547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Приложении № 8 «Программа муниципальных внутренних заимствований и муниципальных гарантий муниципального образования город Белокуриха на 2013 год» в таблице «Объемы </w:t>
      </w:r>
      <w:r w:rsidRPr="007F2290">
        <w:rPr>
          <w:sz w:val="28"/>
          <w:szCs w:val="28"/>
        </w:rPr>
        <w:t xml:space="preserve">муниципальных внутренних заимствований и </w:t>
      </w:r>
      <w:r>
        <w:rPr>
          <w:sz w:val="28"/>
          <w:szCs w:val="28"/>
        </w:rPr>
        <w:t>средств, направляемых на погашение основной суммы муниципального долга МО город Белокуриха в 2013 году»</w:t>
      </w:r>
    </w:p>
    <w:p w:rsidR="00D00822" w:rsidRDefault="00D00822" w:rsidP="00F54786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строки:</w:t>
      </w:r>
    </w:p>
    <w:p w:rsidR="00D00822" w:rsidRDefault="00D00822" w:rsidP="00F54786">
      <w:pPr>
        <w:ind w:firstLine="700"/>
        <w:jc w:val="both"/>
        <w:rPr>
          <w:sz w:val="28"/>
          <w:szCs w:val="28"/>
        </w:rPr>
      </w:pPr>
    </w:p>
    <w:tbl>
      <w:tblPr>
        <w:tblW w:w="47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1"/>
        <w:gridCol w:w="5547"/>
        <w:gridCol w:w="2687"/>
      </w:tblGrid>
      <w:tr w:rsidR="00D00822" w:rsidRPr="00C62476">
        <w:trPr>
          <w:jc w:val="center"/>
        </w:trPr>
        <w:tc>
          <w:tcPr>
            <w:tcW w:w="627" w:type="pct"/>
            <w:vAlign w:val="center"/>
          </w:tcPr>
          <w:p w:rsidR="00D00822" w:rsidRPr="00C62476" w:rsidRDefault="00D00822" w:rsidP="00A46E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46" w:type="pct"/>
          </w:tcPr>
          <w:p w:rsidR="00D00822" w:rsidRPr="00C62476" w:rsidRDefault="00D00822" w:rsidP="00A46E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 xml:space="preserve">Объем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 внутренних заимствований</w:t>
            </w: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</w:tc>
        <w:tc>
          <w:tcPr>
            <w:tcW w:w="1427" w:type="pct"/>
            <w:vAlign w:val="center"/>
          </w:tcPr>
          <w:p w:rsidR="00D00822" w:rsidRPr="00C62476" w:rsidRDefault="00D00822" w:rsidP="00A46E2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26719,8</w:t>
            </w:r>
          </w:p>
        </w:tc>
      </w:tr>
      <w:tr w:rsidR="00D00822" w:rsidRPr="00C62476">
        <w:trPr>
          <w:jc w:val="center"/>
        </w:trPr>
        <w:tc>
          <w:tcPr>
            <w:tcW w:w="627" w:type="pct"/>
            <w:vAlign w:val="center"/>
          </w:tcPr>
          <w:p w:rsidR="00D00822" w:rsidRPr="00C62476" w:rsidRDefault="00D00822" w:rsidP="00A46E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46" w:type="pct"/>
          </w:tcPr>
          <w:p w:rsidR="00D00822" w:rsidRPr="00C62476" w:rsidRDefault="00D00822" w:rsidP="00A46E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по кредитным соглашениям и договорам с кредитными организациями</w:t>
            </w:r>
          </w:p>
        </w:tc>
        <w:tc>
          <w:tcPr>
            <w:tcW w:w="1427" w:type="pct"/>
            <w:vAlign w:val="center"/>
          </w:tcPr>
          <w:p w:rsidR="00D00822" w:rsidRPr="00C62476" w:rsidRDefault="00D00822" w:rsidP="00A46E2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26719,8</w:t>
            </w:r>
          </w:p>
        </w:tc>
      </w:tr>
      <w:tr w:rsidR="00D00822" w:rsidRPr="00C62476">
        <w:trPr>
          <w:jc w:val="center"/>
        </w:trPr>
        <w:tc>
          <w:tcPr>
            <w:tcW w:w="627" w:type="pct"/>
            <w:vAlign w:val="center"/>
          </w:tcPr>
          <w:p w:rsidR="00D00822" w:rsidRPr="00C62476" w:rsidRDefault="00D00822" w:rsidP="00A46E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46" w:type="pct"/>
          </w:tcPr>
          <w:p w:rsidR="00D00822" w:rsidRPr="00C62476" w:rsidRDefault="00D00822" w:rsidP="00A46E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средств, направленных на погашение основной суммы муниципального долга, в том числе:</w:t>
            </w:r>
          </w:p>
        </w:tc>
        <w:tc>
          <w:tcPr>
            <w:tcW w:w="1427" w:type="pct"/>
            <w:vAlign w:val="center"/>
          </w:tcPr>
          <w:p w:rsidR="00D00822" w:rsidRDefault="00D00822" w:rsidP="00A46E2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-7000</w:t>
            </w:r>
          </w:p>
        </w:tc>
      </w:tr>
      <w:tr w:rsidR="00D00822" w:rsidRPr="00C62476">
        <w:trPr>
          <w:jc w:val="center"/>
        </w:trPr>
        <w:tc>
          <w:tcPr>
            <w:tcW w:w="627" w:type="pct"/>
            <w:vAlign w:val="center"/>
          </w:tcPr>
          <w:p w:rsidR="00D00822" w:rsidRDefault="00D00822" w:rsidP="00A46E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2946" w:type="pct"/>
          </w:tcPr>
          <w:p w:rsidR="00D00822" w:rsidRDefault="00D00822" w:rsidP="00A46E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кредитным соглашениям и договорам с кредитными организациями</w:t>
            </w:r>
          </w:p>
        </w:tc>
        <w:tc>
          <w:tcPr>
            <w:tcW w:w="1427" w:type="pct"/>
            <w:vAlign w:val="center"/>
          </w:tcPr>
          <w:p w:rsidR="00D00822" w:rsidRDefault="00D00822" w:rsidP="00A46E2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-7000</w:t>
            </w:r>
          </w:p>
        </w:tc>
      </w:tr>
    </w:tbl>
    <w:p w:rsidR="00D00822" w:rsidRDefault="00D00822" w:rsidP="00F54786">
      <w:pPr>
        <w:ind w:firstLine="700"/>
        <w:jc w:val="both"/>
        <w:rPr>
          <w:sz w:val="28"/>
          <w:szCs w:val="28"/>
        </w:rPr>
      </w:pPr>
    </w:p>
    <w:p w:rsidR="00D00822" w:rsidRDefault="00D00822" w:rsidP="00F54786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заменить строками:</w:t>
      </w:r>
    </w:p>
    <w:p w:rsidR="00D00822" w:rsidRDefault="00D00822" w:rsidP="00F54786">
      <w:pPr>
        <w:ind w:firstLine="700"/>
        <w:jc w:val="both"/>
        <w:rPr>
          <w:sz w:val="28"/>
          <w:szCs w:val="28"/>
        </w:rPr>
      </w:pPr>
    </w:p>
    <w:tbl>
      <w:tblPr>
        <w:tblW w:w="47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1"/>
        <w:gridCol w:w="5547"/>
        <w:gridCol w:w="2687"/>
      </w:tblGrid>
      <w:tr w:rsidR="00D00822" w:rsidRPr="00C62476">
        <w:trPr>
          <w:jc w:val="center"/>
        </w:trPr>
        <w:tc>
          <w:tcPr>
            <w:tcW w:w="627" w:type="pct"/>
            <w:vAlign w:val="center"/>
          </w:tcPr>
          <w:p w:rsidR="00D00822" w:rsidRPr="00C62476" w:rsidRDefault="00D00822" w:rsidP="00A46E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46" w:type="pct"/>
          </w:tcPr>
          <w:p w:rsidR="00D00822" w:rsidRPr="00C62476" w:rsidRDefault="00D00822" w:rsidP="00A46E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 xml:space="preserve">Объем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 внутренних заимствований</w:t>
            </w: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</w:tc>
        <w:tc>
          <w:tcPr>
            <w:tcW w:w="1427" w:type="pct"/>
            <w:vAlign w:val="center"/>
          </w:tcPr>
          <w:p w:rsidR="00D00822" w:rsidRPr="00C62476" w:rsidRDefault="00D00822" w:rsidP="00A46E2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28062,3</w:t>
            </w:r>
          </w:p>
        </w:tc>
      </w:tr>
      <w:tr w:rsidR="00D00822" w:rsidRPr="00C62476">
        <w:trPr>
          <w:jc w:val="center"/>
        </w:trPr>
        <w:tc>
          <w:tcPr>
            <w:tcW w:w="627" w:type="pct"/>
            <w:vAlign w:val="center"/>
          </w:tcPr>
          <w:p w:rsidR="00D00822" w:rsidRPr="00C62476" w:rsidRDefault="00D00822" w:rsidP="00A46E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46" w:type="pct"/>
          </w:tcPr>
          <w:p w:rsidR="00D00822" w:rsidRPr="00C62476" w:rsidRDefault="00D00822" w:rsidP="00A46E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по кредитным соглашениям и договорам с кредитными организациями</w:t>
            </w:r>
          </w:p>
        </w:tc>
        <w:tc>
          <w:tcPr>
            <w:tcW w:w="1427" w:type="pct"/>
            <w:vAlign w:val="center"/>
          </w:tcPr>
          <w:p w:rsidR="00D00822" w:rsidRPr="00C62476" w:rsidRDefault="00D00822" w:rsidP="00A46E2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28062,3</w:t>
            </w:r>
          </w:p>
        </w:tc>
      </w:tr>
      <w:tr w:rsidR="00D00822" w:rsidRPr="00C62476">
        <w:trPr>
          <w:jc w:val="center"/>
        </w:trPr>
        <w:tc>
          <w:tcPr>
            <w:tcW w:w="627" w:type="pct"/>
            <w:vAlign w:val="center"/>
          </w:tcPr>
          <w:p w:rsidR="00D00822" w:rsidRPr="00C62476" w:rsidRDefault="00D00822" w:rsidP="00A46E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46" w:type="pct"/>
          </w:tcPr>
          <w:p w:rsidR="00D00822" w:rsidRPr="00C62476" w:rsidRDefault="00D00822" w:rsidP="00A46E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средств, направленных на погашение основной суммы муниципального долга, в том числе:</w:t>
            </w:r>
          </w:p>
        </w:tc>
        <w:tc>
          <w:tcPr>
            <w:tcW w:w="1427" w:type="pct"/>
            <w:vAlign w:val="center"/>
          </w:tcPr>
          <w:p w:rsidR="00D00822" w:rsidRDefault="00D00822" w:rsidP="00A46E2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-16000</w:t>
            </w:r>
          </w:p>
        </w:tc>
      </w:tr>
      <w:tr w:rsidR="00D00822" w:rsidRPr="00C62476">
        <w:trPr>
          <w:jc w:val="center"/>
        </w:trPr>
        <w:tc>
          <w:tcPr>
            <w:tcW w:w="627" w:type="pct"/>
            <w:vAlign w:val="center"/>
          </w:tcPr>
          <w:p w:rsidR="00D00822" w:rsidRDefault="00D00822" w:rsidP="00A46E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2946" w:type="pct"/>
          </w:tcPr>
          <w:p w:rsidR="00D00822" w:rsidRDefault="00D00822" w:rsidP="00A46E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кредитным соглашениям и договорам с кредитными организациями</w:t>
            </w:r>
          </w:p>
        </w:tc>
        <w:tc>
          <w:tcPr>
            <w:tcW w:w="1427" w:type="pct"/>
            <w:vAlign w:val="center"/>
          </w:tcPr>
          <w:p w:rsidR="00D00822" w:rsidRDefault="00D00822" w:rsidP="00A46E2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-16000</w:t>
            </w:r>
          </w:p>
        </w:tc>
      </w:tr>
    </w:tbl>
    <w:p w:rsidR="00D00822" w:rsidRDefault="00D00822" w:rsidP="009003B4">
      <w:pPr>
        <w:jc w:val="both"/>
        <w:rPr>
          <w:sz w:val="28"/>
          <w:szCs w:val="28"/>
        </w:rPr>
      </w:pPr>
    </w:p>
    <w:p w:rsidR="00D00822" w:rsidRDefault="00D00822" w:rsidP="009003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1.8. Приложение № 9 «Распределение бюджетных инвестиций, в том числе в объекты капитального строительства на 2013 год» изложить в следующей редакции:</w:t>
      </w:r>
    </w:p>
    <w:p w:rsidR="00D00822" w:rsidRDefault="00D00822" w:rsidP="009003B4">
      <w:pPr>
        <w:jc w:val="both"/>
        <w:rPr>
          <w:sz w:val="28"/>
          <w:szCs w:val="28"/>
        </w:rPr>
      </w:pPr>
    </w:p>
    <w:p w:rsidR="00D00822" w:rsidRPr="00BB1879" w:rsidRDefault="00D00822" w:rsidP="000A4C40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>Приложение № 9</w:t>
      </w:r>
    </w:p>
    <w:p w:rsidR="00D00822" w:rsidRPr="00BB1879" w:rsidRDefault="00D00822" w:rsidP="000A4C40">
      <w:pPr>
        <w:ind w:left="4956" w:firstLine="708"/>
        <w:rPr>
          <w:sz w:val="28"/>
          <w:szCs w:val="28"/>
        </w:rPr>
      </w:pPr>
      <w:r w:rsidRPr="00BB1879">
        <w:rPr>
          <w:sz w:val="28"/>
          <w:szCs w:val="28"/>
        </w:rPr>
        <w:t>к решению Белокурихинского</w:t>
      </w:r>
    </w:p>
    <w:p w:rsidR="00D00822" w:rsidRPr="00BB1879" w:rsidRDefault="00D00822" w:rsidP="000A4C40">
      <w:pPr>
        <w:ind w:left="4956" w:firstLine="708"/>
        <w:rPr>
          <w:sz w:val="28"/>
          <w:szCs w:val="28"/>
        </w:rPr>
      </w:pPr>
      <w:r w:rsidRPr="00BB1879">
        <w:rPr>
          <w:sz w:val="28"/>
          <w:szCs w:val="28"/>
        </w:rPr>
        <w:t>городского Совета депутатов</w:t>
      </w:r>
    </w:p>
    <w:p w:rsidR="00D00822" w:rsidRPr="00BB1879" w:rsidRDefault="00D00822" w:rsidP="000A4C4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от_04 декабря_2012 №_105_</w:t>
      </w:r>
    </w:p>
    <w:p w:rsidR="00D00822" w:rsidRDefault="00D00822" w:rsidP="000A4C40">
      <w:pPr>
        <w:jc w:val="center"/>
        <w:rPr>
          <w:sz w:val="28"/>
          <w:szCs w:val="28"/>
        </w:rPr>
      </w:pPr>
    </w:p>
    <w:p w:rsidR="00D00822" w:rsidRPr="00BB1879" w:rsidRDefault="00D00822" w:rsidP="000A4C40">
      <w:pPr>
        <w:jc w:val="center"/>
        <w:rPr>
          <w:sz w:val="28"/>
          <w:szCs w:val="28"/>
        </w:rPr>
      </w:pPr>
      <w:r w:rsidRPr="00BB1879">
        <w:rPr>
          <w:sz w:val="28"/>
          <w:szCs w:val="28"/>
        </w:rPr>
        <w:t>Распределение бюджетных инвестиций, в том числе</w:t>
      </w:r>
    </w:p>
    <w:p w:rsidR="00D00822" w:rsidRPr="00BB1879" w:rsidRDefault="00D00822" w:rsidP="000A4C40">
      <w:pPr>
        <w:jc w:val="center"/>
        <w:rPr>
          <w:sz w:val="28"/>
          <w:szCs w:val="28"/>
        </w:rPr>
      </w:pPr>
      <w:r w:rsidRPr="00BB1879">
        <w:rPr>
          <w:sz w:val="28"/>
          <w:szCs w:val="28"/>
        </w:rPr>
        <w:t>в объекты капитального строительства</w:t>
      </w:r>
      <w:r>
        <w:rPr>
          <w:sz w:val="28"/>
          <w:szCs w:val="28"/>
        </w:rPr>
        <w:t xml:space="preserve"> на 2013 год</w:t>
      </w:r>
    </w:p>
    <w:p w:rsidR="00D00822" w:rsidRPr="00BB1879" w:rsidRDefault="00D00822" w:rsidP="000A4C40">
      <w:pPr>
        <w:ind w:left="5664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Pr="00BB1879">
        <w:rPr>
          <w:sz w:val="28"/>
          <w:szCs w:val="28"/>
        </w:rPr>
        <w:t>тыс. руб.</w:t>
      </w:r>
    </w:p>
    <w:tbl>
      <w:tblPr>
        <w:tblW w:w="974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4"/>
        <w:gridCol w:w="3840"/>
        <w:gridCol w:w="3303"/>
        <w:gridCol w:w="2010"/>
      </w:tblGrid>
      <w:tr w:rsidR="00D00822" w:rsidRPr="00BB1879">
        <w:tc>
          <w:tcPr>
            <w:tcW w:w="594" w:type="dxa"/>
            <w:vAlign w:val="center"/>
          </w:tcPr>
          <w:p w:rsidR="00D00822" w:rsidRPr="00BB1879" w:rsidRDefault="00D00822" w:rsidP="000A4C40">
            <w:pPr>
              <w:jc w:val="center"/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№</w:t>
            </w:r>
          </w:p>
          <w:p w:rsidR="00D00822" w:rsidRPr="00BB1879" w:rsidRDefault="00D00822" w:rsidP="000A4C40">
            <w:pPr>
              <w:jc w:val="center"/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п/п</w:t>
            </w:r>
          </w:p>
        </w:tc>
        <w:tc>
          <w:tcPr>
            <w:tcW w:w="3840" w:type="dxa"/>
            <w:vAlign w:val="center"/>
          </w:tcPr>
          <w:p w:rsidR="00D00822" w:rsidRPr="00BB1879" w:rsidRDefault="00D00822" w:rsidP="000A4C40">
            <w:pPr>
              <w:jc w:val="center"/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Наименование работ</w:t>
            </w:r>
          </w:p>
        </w:tc>
        <w:tc>
          <w:tcPr>
            <w:tcW w:w="3303" w:type="dxa"/>
            <w:vAlign w:val="center"/>
          </w:tcPr>
          <w:p w:rsidR="00D00822" w:rsidRPr="00BB1879" w:rsidRDefault="00D00822" w:rsidP="000A4C40">
            <w:pPr>
              <w:jc w:val="center"/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Конструктив</w:t>
            </w:r>
          </w:p>
        </w:tc>
        <w:tc>
          <w:tcPr>
            <w:tcW w:w="2010" w:type="dxa"/>
            <w:vAlign w:val="center"/>
          </w:tcPr>
          <w:p w:rsidR="00D00822" w:rsidRPr="00BB1879" w:rsidRDefault="00D00822" w:rsidP="000A4C40">
            <w:pPr>
              <w:jc w:val="center"/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План на</w:t>
            </w:r>
          </w:p>
          <w:p w:rsidR="00D00822" w:rsidRPr="00BB1879" w:rsidRDefault="00D00822" w:rsidP="000A4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  <w:r w:rsidRPr="00BB1879">
              <w:rPr>
                <w:sz w:val="28"/>
                <w:szCs w:val="28"/>
              </w:rPr>
              <w:t xml:space="preserve"> год</w:t>
            </w:r>
          </w:p>
        </w:tc>
      </w:tr>
      <w:tr w:rsidR="00D00822" w:rsidRPr="00BB1879">
        <w:trPr>
          <w:trHeight w:val="539"/>
        </w:trPr>
        <w:tc>
          <w:tcPr>
            <w:tcW w:w="594" w:type="dxa"/>
            <w:vMerge w:val="restart"/>
            <w:vAlign w:val="center"/>
          </w:tcPr>
          <w:p w:rsidR="00D00822" w:rsidRPr="00BB1879" w:rsidRDefault="00D00822" w:rsidP="000A4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40" w:type="dxa"/>
            <w:vMerge w:val="restart"/>
            <w:vAlign w:val="center"/>
          </w:tcPr>
          <w:p w:rsidR="00D00822" w:rsidRPr="00BB1879" w:rsidRDefault="00D00822" w:rsidP="000A4C40">
            <w:pPr>
              <w:jc w:val="center"/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Разработка проектно-сметной документации</w:t>
            </w:r>
          </w:p>
        </w:tc>
        <w:tc>
          <w:tcPr>
            <w:tcW w:w="3303" w:type="dxa"/>
          </w:tcPr>
          <w:p w:rsidR="00D00822" w:rsidRPr="00BB1879" w:rsidRDefault="00D00822" w:rsidP="000A4C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Культурно-досуговый центр</w:t>
            </w:r>
          </w:p>
        </w:tc>
        <w:tc>
          <w:tcPr>
            <w:tcW w:w="2010" w:type="dxa"/>
            <w:vAlign w:val="center"/>
          </w:tcPr>
          <w:p w:rsidR="00D00822" w:rsidRPr="00BB1879" w:rsidRDefault="00D00822" w:rsidP="000A4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6450,0</w:t>
            </w:r>
          </w:p>
        </w:tc>
      </w:tr>
      <w:tr w:rsidR="00D00822" w:rsidRPr="00BB1879">
        <w:trPr>
          <w:trHeight w:val="213"/>
        </w:trPr>
        <w:tc>
          <w:tcPr>
            <w:tcW w:w="594" w:type="dxa"/>
            <w:vMerge/>
            <w:vAlign w:val="center"/>
          </w:tcPr>
          <w:p w:rsidR="00D00822" w:rsidRPr="00BB1879" w:rsidRDefault="00D00822" w:rsidP="000A4C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0" w:type="dxa"/>
            <w:vMerge/>
          </w:tcPr>
          <w:p w:rsidR="00D00822" w:rsidRPr="00BB1879" w:rsidRDefault="00D00822" w:rsidP="000A4C40">
            <w:pPr>
              <w:rPr>
                <w:sz w:val="28"/>
                <w:szCs w:val="28"/>
              </w:rPr>
            </w:pPr>
          </w:p>
        </w:tc>
        <w:tc>
          <w:tcPr>
            <w:tcW w:w="3303" w:type="dxa"/>
          </w:tcPr>
          <w:p w:rsidR="00D00822" w:rsidRPr="00BB1879" w:rsidRDefault="00D00822" w:rsidP="000A4C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Корректировка генплана</w:t>
            </w:r>
          </w:p>
        </w:tc>
        <w:tc>
          <w:tcPr>
            <w:tcW w:w="2010" w:type="dxa"/>
            <w:vAlign w:val="center"/>
          </w:tcPr>
          <w:p w:rsidR="00D00822" w:rsidRDefault="00D00822" w:rsidP="000A4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350,0</w:t>
            </w:r>
          </w:p>
        </w:tc>
      </w:tr>
      <w:tr w:rsidR="00D00822" w:rsidRPr="00BB1879">
        <w:trPr>
          <w:trHeight w:val="539"/>
        </w:trPr>
        <w:tc>
          <w:tcPr>
            <w:tcW w:w="594" w:type="dxa"/>
            <w:vAlign w:val="center"/>
          </w:tcPr>
          <w:p w:rsidR="00D00822" w:rsidRPr="00BB1879" w:rsidRDefault="00D00822" w:rsidP="000A4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3840" w:type="dxa"/>
          </w:tcPr>
          <w:p w:rsidR="00D00822" w:rsidRPr="00BB1879" w:rsidRDefault="00D00822" w:rsidP="000A4C40">
            <w:pPr>
              <w:rPr>
                <w:sz w:val="28"/>
                <w:szCs w:val="28"/>
              </w:rPr>
            </w:pPr>
          </w:p>
        </w:tc>
        <w:tc>
          <w:tcPr>
            <w:tcW w:w="3303" w:type="dxa"/>
          </w:tcPr>
          <w:p w:rsidR="00D00822" w:rsidRDefault="00D00822" w:rsidP="000A4C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ПСД на электроснабжение объекта туристко-рекреационного кластера «Белокуриха 2»</w:t>
            </w:r>
          </w:p>
        </w:tc>
        <w:tc>
          <w:tcPr>
            <w:tcW w:w="2010" w:type="dxa"/>
            <w:vAlign w:val="center"/>
          </w:tcPr>
          <w:p w:rsidR="00D00822" w:rsidRDefault="00D00822" w:rsidP="000A4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161,7</w:t>
            </w:r>
          </w:p>
        </w:tc>
      </w:tr>
      <w:tr w:rsidR="00D00822" w:rsidRPr="00BB1879">
        <w:trPr>
          <w:trHeight w:val="1204"/>
        </w:trPr>
        <w:tc>
          <w:tcPr>
            <w:tcW w:w="594" w:type="dxa"/>
            <w:vAlign w:val="center"/>
          </w:tcPr>
          <w:p w:rsidR="00D00822" w:rsidRPr="00BB1879" w:rsidRDefault="00D00822" w:rsidP="000A4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3840" w:type="dxa"/>
          </w:tcPr>
          <w:p w:rsidR="00D00822" w:rsidRPr="00BB1879" w:rsidRDefault="00D00822" w:rsidP="000A4C40">
            <w:pPr>
              <w:rPr>
                <w:sz w:val="28"/>
                <w:szCs w:val="28"/>
              </w:rPr>
            </w:pPr>
          </w:p>
        </w:tc>
        <w:tc>
          <w:tcPr>
            <w:tcW w:w="3303" w:type="dxa"/>
          </w:tcPr>
          <w:p w:rsidR="00D00822" w:rsidRDefault="00D00822" w:rsidP="000A4C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ПСД водопровода в районе Восточного микрорайона по ул. Славянская – ул. Радужная</w:t>
            </w:r>
          </w:p>
        </w:tc>
        <w:tc>
          <w:tcPr>
            <w:tcW w:w="2010" w:type="dxa"/>
            <w:vAlign w:val="center"/>
          </w:tcPr>
          <w:p w:rsidR="00D00822" w:rsidRDefault="00D00822" w:rsidP="000A4C40">
            <w:pPr>
              <w:jc w:val="center"/>
              <w:rPr>
                <w:sz w:val="28"/>
                <w:szCs w:val="28"/>
              </w:rPr>
            </w:pPr>
          </w:p>
          <w:p w:rsidR="00D00822" w:rsidRDefault="00D00822" w:rsidP="000A4C40">
            <w:pPr>
              <w:jc w:val="center"/>
              <w:rPr>
                <w:sz w:val="28"/>
                <w:szCs w:val="28"/>
              </w:rPr>
            </w:pPr>
          </w:p>
          <w:p w:rsidR="00D00822" w:rsidRDefault="00D00822" w:rsidP="000A4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  <w:p w:rsidR="00D00822" w:rsidRDefault="00D00822" w:rsidP="000A4C40">
            <w:pPr>
              <w:jc w:val="center"/>
              <w:rPr>
                <w:sz w:val="28"/>
                <w:szCs w:val="28"/>
              </w:rPr>
            </w:pPr>
          </w:p>
          <w:p w:rsidR="00D00822" w:rsidRDefault="00D00822" w:rsidP="000A4C40">
            <w:pPr>
              <w:jc w:val="center"/>
              <w:rPr>
                <w:sz w:val="28"/>
                <w:szCs w:val="28"/>
              </w:rPr>
            </w:pPr>
          </w:p>
        </w:tc>
      </w:tr>
      <w:tr w:rsidR="00D00822" w:rsidRPr="00BB1879">
        <w:trPr>
          <w:trHeight w:val="858"/>
        </w:trPr>
        <w:tc>
          <w:tcPr>
            <w:tcW w:w="594" w:type="dxa"/>
            <w:vAlign w:val="center"/>
          </w:tcPr>
          <w:p w:rsidR="00D00822" w:rsidRPr="00BB1879" w:rsidRDefault="00D00822" w:rsidP="000A4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3840" w:type="dxa"/>
          </w:tcPr>
          <w:p w:rsidR="00D00822" w:rsidRPr="00BB1879" w:rsidRDefault="00D00822" w:rsidP="000A4C40">
            <w:pPr>
              <w:rPr>
                <w:sz w:val="28"/>
                <w:szCs w:val="28"/>
              </w:rPr>
            </w:pPr>
          </w:p>
        </w:tc>
        <w:tc>
          <w:tcPr>
            <w:tcW w:w="3303" w:type="dxa"/>
          </w:tcPr>
          <w:p w:rsidR="00D00822" w:rsidRDefault="00D00822" w:rsidP="000A4C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ПСД газопровода низкого давления по ул. Зимняя</w:t>
            </w:r>
          </w:p>
        </w:tc>
        <w:tc>
          <w:tcPr>
            <w:tcW w:w="2010" w:type="dxa"/>
            <w:vAlign w:val="center"/>
          </w:tcPr>
          <w:p w:rsidR="00D00822" w:rsidRDefault="00D00822" w:rsidP="000A4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  <w:p w:rsidR="00D00822" w:rsidRDefault="00D00822" w:rsidP="000A4C40">
            <w:pPr>
              <w:jc w:val="center"/>
              <w:rPr>
                <w:sz w:val="28"/>
                <w:szCs w:val="28"/>
              </w:rPr>
            </w:pPr>
          </w:p>
        </w:tc>
      </w:tr>
      <w:tr w:rsidR="00D00822" w:rsidRPr="00BB1879">
        <w:trPr>
          <w:trHeight w:val="920"/>
        </w:trPr>
        <w:tc>
          <w:tcPr>
            <w:tcW w:w="594" w:type="dxa"/>
            <w:vAlign w:val="center"/>
          </w:tcPr>
          <w:p w:rsidR="00D00822" w:rsidRPr="00BB1879" w:rsidRDefault="00D00822" w:rsidP="000A4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40" w:type="dxa"/>
          </w:tcPr>
          <w:p w:rsidR="00D00822" w:rsidRDefault="00D00822" w:rsidP="000A4C40">
            <w:pPr>
              <w:jc w:val="center"/>
              <w:rPr>
                <w:sz w:val="28"/>
                <w:szCs w:val="28"/>
              </w:rPr>
            </w:pPr>
          </w:p>
          <w:p w:rsidR="00D00822" w:rsidRPr="00BB1879" w:rsidRDefault="00D00822" w:rsidP="000A4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Водоснабжение</w:t>
            </w:r>
          </w:p>
        </w:tc>
        <w:tc>
          <w:tcPr>
            <w:tcW w:w="3303" w:type="dxa"/>
          </w:tcPr>
          <w:p w:rsidR="00D00822" w:rsidRPr="00BB1879" w:rsidRDefault="00D00822" w:rsidP="000A4C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Строительство водопровода в Восточном микрорайоне</w:t>
            </w:r>
          </w:p>
        </w:tc>
        <w:tc>
          <w:tcPr>
            <w:tcW w:w="2010" w:type="dxa"/>
            <w:vAlign w:val="center"/>
          </w:tcPr>
          <w:p w:rsidR="00D00822" w:rsidRDefault="00D00822" w:rsidP="000A4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8494,0</w:t>
            </w:r>
          </w:p>
        </w:tc>
      </w:tr>
      <w:tr w:rsidR="00D00822" w:rsidRPr="00BB1879">
        <w:tc>
          <w:tcPr>
            <w:tcW w:w="594" w:type="dxa"/>
            <w:vAlign w:val="center"/>
          </w:tcPr>
          <w:p w:rsidR="00D00822" w:rsidRPr="00BB1879" w:rsidRDefault="00D00822" w:rsidP="000A4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40" w:type="dxa"/>
            <w:vAlign w:val="center"/>
          </w:tcPr>
          <w:p w:rsidR="00D00822" w:rsidRPr="00BB1879" w:rsidRDefault="00D00822" w:rsidP="000A4C40">
            <w:pPr>
              <w:jc w:val="center"/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Газификация</w:t>
            </w:r>
          </w:p>
          <w:p w:rsidR="00D00822" w:rsidRPr="00BB1879" w:rsidRDefault="00D00822" w:rsidP="000A4C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03" w:type="dxa"/>
            <w:vAlign w:val="center"/>
          </w:tcPr>
          <w:p w:rsidR="00D00822" w:rsidRPr="00BB1879" w:rsidRDefault="00D00822" w:rsidP="000A4C40">
            <w:pPr>
              <w:jc w:val="center"/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Строительство газопровода низкого давления</w:t>
            </w:r>
            <w:r>
              <w:rPr>
                <w:sz w:val="28"/>
                <w:szCs w:val="28"/>
              </w:rPr>
              <w:t xml:space="preserve"> ул. 40 лет Победы</w:t>
            </w:r>
          </w:p>
        </w:tc>
        <w:tc>
          <w:tcPr>
            <w:tcW w:w="2010" w:type="dxa"/>
            <w:vAlign w:val="center"/>
          </w:tcPr>
          <w:p w:rsidR="00D00822" w:rsidRPr="00BB1879" w:rsidRDefault="00D00822" w:rsidP="000A4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Pr="00BB1879">
              <w:rPr>
                <w:sz w:val="28"/>
                <w:szCs w:val="28"/>
              </w:rPr>
              <w:t>00,0</w:t>
            </w:r>
          </w:p>
        </w:tc>
      </w:tr>
      <w:tr w:rsidR="00D00822" w:rsidRPr="00BB1879">
        <w:tc>
          <w:tcPr>
            <w:tcW w:w="594" w:type="dxa"/>
            <w:vAlign w:val="center"/>
          </w:tcPr>
          <w:p w:rsidR="00D00822" w:rsidRDefault="00D00822" w:rsidP="000A4C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0" w:type="dxa"/>
            <w:vAlign w:val="center"/>
          </w:tcPr>
          <w:p w:rsidR="00D00822" w:rsidRPr="00BB1879" w:rsidRDefault="00D00822" w:rsidP="000A4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Строительство мини-футбольного поля  с искусственным покрытием</w:t>
            </w:r>
          </w:p>
        </w:tc>
        <w:tc>
          <w:tcPr>
            <w:tcW w:w="3303" w:type="dxa"/>
            <w:vAlign w:val="center"/>
          </w:tcPr>
          <w:p w:rsidR="00D00822" w:rsidRPr="00BB1879" w:rsidRDefault="00D00822" w:rsidP="000A4C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D00822" w:rsidRDefault="00D00822" w:rsidP="000A4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3175,3</w:t>
            </w:r>
          </w:p>
        </w:tc>
      </w:tr>
      <w:tr w:rsidR="00D00822" w:rsidRPr="00BB1879">
        <w:tc>
          <w:tcPr>
            <w:tcW w:w="594" w:type="dxa"/>
            <w:vAlign w:val="center"/>
          </w:tcPr>
          <w:p w:rsidR="00D00822" w:rsidRDefault="00D00822" w:rsidP="000A4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40" w:type="dxa"/>
            <w:vAlign w:val="center"/>
          </w:tcPr>
          <w:p w:rsidR="00D00822" w:rsidRPr="00BB1879" w:rsidRDefault="00D00822" w:rsidP="000A4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 приборов учета в многоквартирные дома</w:t>
            </w:r>
          </w:p>
        </w:tc>
        <w:tc>
          <w:tcPr>
            <w:tcW w:w="3303" w:type="dxa"/>
            <w:vAlign w:val="center"/>
          </w:tcPr>
          <w:p w:rsidR="00D00822" w:rsidRPr="00BB1879" w:rsidRDefault="00D00822" w:rsidP="000A4C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D00822" w:rsidRDefault="00D00822" w:rsidP="000A4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D00822" w:rsidRPr="00BB1879">
        <w:trPr>
          <w:trHeight w:val="499"/>
        </w:trPr>
        <w:tc>
          <w:tcPr>
            <w:tcW w:w="594" w:type="dxa"/>
            <w:vAlign w:val="center"/>
          </w:tcPr>
          <w:p w:rsidR="00D00822" w:rsidRPr="00BB1879" w:rsidRDefault="00D00822" w:rsidP="000A4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40" w:type="dxa"/>
          </w:tcPr>
          <w:p w:rsidR="00D00822" w:rsidRPr="00BB1879" w:rsidRDefault="00D00822" w:rsidP="000A4C40">
            <w:pPr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Переселение граждан из аварийного жилищного фонда</w:t>
            </w:r>
          </w:p>
        </w:tc>
        <w:tc>
          <w:tcPr>
            <w:tcW w:w="3303" w:type="dxa"/>
          </w:tcPr>
          <w:p w:rsidR="00D00822" w:rsidRPr="00BB1879" w:rsidRDefault="00D00822" w:rsidP="000A4C4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D00822" w:rsidRPr="00BB1879" w:rsidRDefault="00D00822" w:rsidP="000A4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BB1879">
              <w:rPr>
                <w:sz w:val="28"/>
                <w:szCs w:val="28"/>
              </w:rPr>
              <w:t>00,0</w:t>
            </w:r>
          </w:p>
        </w:tc>
      </w:tr>
      <w:tr w:rsidR="00D00822" w:rsidRPr="00BB1879">
        <w:trPr>
          <w:trHeight w:val="499"/>
        </w:trPr>
        <w:tc>
          <w:tcPr>
            <w:tcW w:w="594" w:type="dxa"/>
            <w:vAlign w:val="center"/>
          </w:tcPr>
          <w:p w:rsidR="00D00822" w:rsidRDefault="00D00822" w:rsidP="000A4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840" w:type="dxa"/>
          </w:tcPr>
          <w:p w:rsidR="00D00822" w:rsidRPr="00BB1879" w:rsidRDefault="00D00822" w:rsidP="000A4C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здания общежития</w:t>
            </w:r>
          </w:p>
        </w:tc>
        <w:tc>
          <w:tcPr>
            <w:tcW w:w="3303" w:type="dxa"/>
          </w:tcPr>
          <w:p w:rsidR="00D00822" w:rsidRPr="00BB1879" w:rsidRDefault="00D00822" w:rsidP="000A4C4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D00822" w:rsidRDefault="00D00822" w:rsidP="000A4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8 000,0</w:t>
            </w:r>
          </w:p>
        </w:tc>
      </w:tr>
      <w:tr w:rsidR="00D00822" w:rsidRPr="00BB1879">
        <w:tc>
          <w:tcPr>
            <w:tcW w:w="594" w:type="dxa"/>
            <w:vAlign w:val="center"/>
          </w:tcPr>
          <w:p w:rsidR="00D00822" w:rsidRDefault="00D00822" w:rsidP="000A4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840" w:type="dxa"/>
          </w:tcPr>
          <w:p w:rsidR="00D00822" w:rsidRPr="00BB1879" w:rsidRDefault="00D00822" w:rsidP="000A4C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схемы водоснабжения и водоотведения </w:t>
            </w:r>
          </w:p>
        </w:tc>
        <w:tc>
          <w:tcPr>
            <w:tcW w:w="3303" w:type="dxa"/>
          </w:tcPr>
          <w:p w:rsidR="00D00822" w:rsidRPr="00BB1879" w:rsidRDefault="00D00822" w:rsidP="000A4C4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D00822" w:rsidRDefault="00D00822" w:rsidP="000A4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450,0</w:t>
            </w:r>
          </w:p>
        </w:tc>
      </w:tr>
      <w:tr w:rsidR="00D00822" w:rsidRPr="00BB1879">
        <w:tc>
          <w:tcPr>
            <w:tcW w:w="594" w:type="dxa"/>
            <w:vAlign w:val="center"/>
          </w:tcPr>
          <w:p w:rsidR="00D00822" w:rsidRDefault="00D00822" w:rsidP="000A4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840" w:type="dxa"/>
          </w:tcPr>
          <w:p w:rsidR="00D00822" w:rsidRDefault="00D00822" w:rsidP="000A4C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Ограждение места захоронения ТБО</w:t>
            </w:r>
          </w:p>
        </w:tc>
        <w:tc>
          <w:tcPr>
            <w:tcW w:w="3303" w:type="dxa"/>
          </w:tcPr>
          <w:p w:rsidR="00D00822" w:rsidRPr="00BB1879" w:rsidRDefault="00D00822" w:rsidP="000A4C4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D00822" w:rsidRDefault="00D00822" w:rsidP="000A4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</w:t>
            </w:r>
          </w:p>
        </w:tc>
      </w:tr>
      <w:tr w:rsidR="00D00822" w:rsidRPr="00BB1879">
        <w:tc>
          <w:tcPr>
            <w:tcW w:w="594" w:type="dxa"/>
            <w:vAlign w:val="center"/>
          </w:tcPr>
          <w:p w:rsidR="00D00822" w:rsidRDefault="00D00822" w:rsidP="000A4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840" w:type="dxa"/>
          </w:tcPr>
          <w:p w:rsidR="00D00822" w:rsidRDefault="00D00822" w:rsidP="000A4C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 учреждений</w:t>
            </w:r>
          </w:p>
        </w:tc>
        <w:tc>
          <w:tcPr>
            <w:tcW w:w="3303" w:type="dxa"/>
          </w:tcPr>
          <w:p w:rsidR="00D00822" w:rsidRPr="00BB1879" w:rsidRDefault="00D00822" w:rsidP="000A4C4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D00822" w:rsidRPr="00797EB6" w:rsidRDefault="00D00822" w:rsidP="000A4C4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8024,7</w:t>
            </w:r>
          </w:p>
        </w:tc>
      </w:tr>
      <w:tr w:rsidR="00D00822" w:rsidRPr="00BB1879">
        <w:tc>
          <w:tcPr>
            <w:tcW w:w="594" w:type="dxa"/>
            <w:vAlign w:val="center"/>
          </w:tcPr>
          <w:p w:rsidR="00D00822" w:rsidRDefault="00D00822" w:rsidP="000A4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</w:t>
            </w:r>
          </w:p>
        </w:tc>
        <w:tc>
          <w:tcPr>
            <w:tcW w:w="3840" w:type="dxa"/>
          </w:tcPr>
          <w:p w:rsidR="00D00822" w:rsidRDefault="00D00822" w:rsidP="000A4C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</w:tc>
        <w:tc>
          <w:tcPr>
            <w:tcW w:w="3303" w:type="dxa"/>
          </w:tcPr>
          <w:p w:rsidR="00D00822" w:rsidRPr="00BB1879" w:rsidRDefault="00D00822" w:rsidP="000A4C4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D00822" w:rsidRPr="00797EB6" w:rsidRDefault="00D00822" w:rsidP="000A4C4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130,0</w:t>
            </w:r>
          </w:p>
        </w:tc>
      </w:tr>
      <w:tr w:rsidR="00D00822" w:rsidRPr="00BB1879">
        <w:tc>
          <w:tcPr>
            <w:tcW w:w="594" w:type="dxa"/>
            <w:vAlign w:val="center"/>
          </w:tcPr>
          <w:p w:rsidR="00D00822" w:rsidRDefault="00D00822" w:rsidP="000A4C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0" w:type="dxa"/>
          </w:tcPr>
          <w:p w:rsidR="00D00822" w:rsidRDefault="00D00822" w:rsidP="000A4C40">
            <w:pPr>
              <w:rPr>
                <w:sz w:val="28"/>
                <w:szCs w:val="28"/>
              </w:rPr>
            </w:pPr>
          </w:p>
        </w:tc>
        <w:tc>
          <w:tcPr>
            <w:tcW w:w="3303" w:type="dxa"/>
          </w:tcPr>
          <w:p w:rsidR="00D00822" w:rsidRPr="00BB1879" w:rsidRDefault="00D00822" w:rsidP="000A4C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кабинетов</w:t>
            </w:r>
          </w:p>
        </w:tc>
        <w:tc>
          <w:tcPr>
            <w:tcW w:w="2010" w:type="dxa"/>
            <w:vAlign w:val="center"/>
          </w:tcPr>
          <w:p w:rsidR="00D00822" w:rsidRDefault="00D00822" w:rsidP="000A4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130,0</w:t>
            </w:r>
          </w:p>
        </w:tc>
      </w:tr>
      <w:tr w:rsidR="00D00822" w:rsidRPr="00BB1879">
        <w:tc>
          <w:tcPr>
            <w:tcW w:w="594" w:type="dxa"/>
            <w:vAlign w:val="center"/>
          </w:tcPr>
          <w:p w:rsidR="00D00822" w:rsidRDefault="00D00822" w:rsidP="000A4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9.2</w:t>
            </w:r>
          </w:p>
        </w:tc>
        <w:tc>
          <w:tcPr>
            <w:tcW w:w="3840" w:type="dxa"/>
          </w:tcPr>
          <w:p w:rsidR="00D00822" w:rsidRDefault="00D00822" w:rsidP="000A4C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БСОШ № 2</w:t>
            </w:r>
          </w:p>
        </w:tc>
        <w:tc>
          <w:tcPr>
            <w:tcW w:w="3303" w:type="dxa"/>
          </w:tcPr>
          <w:p w:rsidR="00D00822" w:rsidRDefault="00D00822" w:rsidP="000A4C4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D00822" w:rsidRPr="00797EB6" w:rsidRDefault="00D00822" w:rsidP="000A4C40">
            <w:pPr>
              <w:jc w:val="center"/>
              <w:rPr>
                <w:b/>
                <w:bCs/>
                <w:sz w:val="28"/>
                <w:szCs w:val="28"/>
              </w:rPr>
            </w:pPr>
            <w:r w:rsidRPr="00797EB6">
              <w:rPr>
                <w:b/>
                <w:bCs/>
                <w:sz w:val="28"/>
                <w:szCs w:val="28"/>
              </w:rPr>
              <w:t>1750,0</w:t>
            </w:r>
          </w:p>
        </w:tc>
      </w:tr>
      <w:tr w:rsidR="00D00822" w:rsidRPr="00BB1879">
        <w:tc>
          <w:tcPr>
            <w:tcW w:w="594" w:type="dxa"/>
            <w:vAlign w:val="center"/>
          </w:tcPr>
          <w:p w:rsidR="00D00822" w:rsidRDefault="00D00822" w:rsidP="000A4C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0" w:type="dxa"/>
          </w:tcPr>
          <w:p w:rsidR="00D00822" w:rsidRDefault="00D00822" w:rsidP="000A4C40">
            <w:pPr>
              <w:rPr>
                <w:sz w:val="28"/>
                <w:szCs w:val="28"/>
              </w:rPr>
            </w:pPr>
          </w:p>
        </w:tc>
        <w:tc>
          <w:tcPr>
            <w:tcW w:w="3303" w:type="dxa"/>
          </w:tcPr>
          <w:p w:rsidR="00D00822" w:rsidRDefault="00D00822" w:rsidP="000A4C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 подвала</w:t>
            </w:r>
          </w:p>
        </w:tc>
        <w:tc>
          <w:tcPr>
            <w:tcW w:w="2010" w:type="dxa"/>
            <w:vAlign w:val="center"/>
          </w:tcPr>
          <w:p w:rsidR="00D00822" w:rsidRDefault="00D00822" w:rsidP="000A4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</w:tc>
      </w:tr>
      <w:tr w:rsidR="00D00822" w:rsidRPr="00BB1879">
        <w:tc>
          <w:tcPr>
            <w:tcW w:w="594" w:type="dxa"/>
            <w:vAlign w:val="center"/>
          </w:tcPr>
          <w:p w:rsidR="00D00822" w:rsidRDefault="00D00822" w:rsidP="000A4C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0" w:type="dxa"/>
          </w:tcPr>
          <w:p w:rsidR="00D00822" w:rsidRDefault="00D00822" w:rsidP="000A4C40">
            <w:pPr>
              <w:rPr>
                <w:sz w:val="28"/>
                <w:szCs w:val="28"/>
              </w:rPr>
            </w:pPr>
          </w:p>
        </w:tc>
        <w:tc>
          <w:tcPr>
            <w:tcW w:w="3303" w:type="dxa"/>
          </w:tcPr>
          <w:p w:rsidR="00D00822" w:rsidRDefault="00D00822" w:rsidP="000A4C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вентиляционной системы</w:t>
            </w:r>
          </w:p>
        </w:tc>
        <w:tc>
          <w:tcPr>
            <w:tcW w:w="2010" w:type="dxa"/>
            <w:vAlign w:val="center"/>
          </w:tcPr>
          <w:p w:rsidR="00D00822" w:rsidRDefault="00D00822" w:rsidP="000A4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750,0</w:t>
            </w:r>
          </w:p>
        </w:tc>
      </w:tr>
      <w:tr w:rsidR="00D00822" w:rsidRPr="00BB1879">
        <w:tc>
          <w:tcPr>
            <w:tcW w:w="594" w:type="dxa"/>
            <w:vAlign w:val="center"/>
          </w:tcPr>
          <w:p w:rsidR="00D00822" w:rsidRDefault="00D00822" w:rsidP="000A4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</w:t>
            </w:r>
          </w:p>
        </w:tc>
        <w:tc>
          <w:tcPr>
            <w:tcW w:w="3840" w:type="dxa"/>
          </w:tcPr>
          <w:p w:rsidR="00D00822" w:rsidRDefault="00D00822" w:rsidP="000A4C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БСОШ № 1</w:t>
            </w:r>
          </w:p>
        </w:tc>
        <w:tc>
          <w:tcPr>
            <w:tcW w:w="3303" w:type="dxa"/>
          </w:tcPr>
          <w:p w:rsidR="00D00822" w:rsidRDefault="00D00822" w:rsidP="000A4C4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D00822" w:rsidRPr="00797EB6" w:rsidRDefault="00D00822" w:rsidP="000A4C40">
            <w:pPr>
              <w:jc w:val="center"/>
              <w:rPr>
                <w:b/>
                <w:bCs/>
                <w:sz w:val="28"/>
                <w:szCs w:val="28"/>
              </w:rPr>
            </w:pPr>
            <w:r w:rsidRPr="00797EB6">
              <w:rPr>
                <w:b/>
                <w:bCs/>
                <w:sz w:val="28"/>
                <w:szCs w:val="28"/>
              </w:rPr>
              <w:t>1000,0</w:t>
            </w:r>
          </w:p>
        </w:tc>
      </w:tr>
      <w:tr w:rsidR="00D00822" w:rsidRPr="00BB1879">
        <w:tc>
          <w:tcPr>
            <w:tcW w:w="594" w:type="dxa"/>
            <w:vAlign w:val="center"/>
          </w:tcPr>
          <w:p w:rsidR="00D00822" w:rsidRDefault="00D00822" w:rsidP="000A4C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0" w:type="dxa"/>
          </w:tcPr>
          <w:p w:rsidR="00D00822" w:rsidRDefault="00D00822" w:rsidP="000A4C40">
            <w:pPr>
              <w:rPr>
                <w:sz w:val="28"/>
                <w:szCs w:val="28"/>
              </w:rPr>
            </w:pPr>
          </w:p>
        </w:tc>
        <w:tc>
          <w:tcPr>
            <w:tcW w:w="3303" w:type="dxa"/>
          </w:tcPr>
          <w:p w:rsidR="00D00822" w:rsidRDefault="00D00822" w:rsidP="000A4C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 мастерских</w:t>
            </w:r>
          </w:p>
        </w:tc>
        <w:tc>
          <w:tcPr>
            <w:tcW w:w="2010" w:type="dxa"/>
            <w:vAlign w:val="center"/>
          </w:tcPr>
          <w:p w:rsidR="00D00822" w:rsidRPr="00797EB6" w:rsidRDefault="00D00822" w:rsidP="000A4C40">
            <w:pPr>
              <w:jc w:val="center"/>
              <w:rPr>
                <w:sz w:val="28"/>
                <w:szCs w:val="28"/>
              </w:rPr>
            </w:pPr>
            <w:r w:rsidRPr="00797EB6">
              <w:rPr>
                <w:sz w:val="28"/>
                <w:szCs w:val="28"/>
              </w:rPr>
              <w:t>500,0</w:t>
            </w:r>
          </w:p>
        </w:tc>
      </w:tr>
      <w:tr w:rsidR="00D00822" w:rsidRPr="00BB1879">
        <w:tc>
          <w:tcPr>
            <w:tcW w:w="594" w:type="dxa"/>
            <w:vAlign w:val="center"/>
          </w:tcPr>
          <w:p w:rsidR="00D00822" w:rsidRDefault="00D00822" w:rsidP="000A4C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0" w:type="dxa"/>
          </w:tcPr>
          <w:p w:rsidR="00D00822" w:rsidRDefault="00D00822" w:rsidP="000A4C40">
            <w:pPr>
              <w:rPr>
                <w:sz w:val="28"/>
                <w:szCs w:val="28"/>
              </w:rPr>
            </w:pPr>
          </w:p>
        </w:tc>
        <w:tc>
          <w:tcPr>
            <w:tcW w:w="3303" w:type="dxa"/>
          </w:tcPr>
          <w:p w:rsidR="00D00822" w:rsidRDefault="00D00822" w:rsidP="000A4C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 спортивного зала</w:t>
            </w:r>
          </w:p>
        </w:tc>
        <w:tc>
          <w:tcPr>
            <w:tcW w:w="2010" w:type="dxa"/>
            <w:vAlign w:val="center"/>
          </w:tcPr>
          <w:p w:rsidR="00D00822" w:rsidRPr="00797EB6" w:rsidRDefault="00D00822" w:rsidP="000A4C40">
            <w:pPr>
              <w:jc w:val="center"/>
              <w:rPr>
                <w:sz w:val="28"/>
                <w:szCs w:val="28"/>
              </w:rPr>
            </w:pPr>
            <w:r w:rsidRPr="00797EB6">
              <w:rPr>
                <w:sz w:val="28"/>
                <w:szCs w:val="28"/>
              </w:rPr>
              <w:t>100,0</w:t>
            </w:r>
          </w:p>
        </w:tc>
      </w:tr>
      <w:tr w:rsidR="00D00822" w:rsidRPr="00BB1879">
        <w:tc>
          <w:tcPr>
            <w:tcW w:w="594" w:type="dxa"/>
            <w:vAlign w:val="center"/>
          </w:tcPr>
          <w:p w:rsidR="00D00822" w:rsidRDefault="00D00822" w:rsidP="000A4C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0" w:type="dxa"/>
          </w:tcPr>
          <w:p w:rsidR="00D00822" w:rsidRDefault="00D00822" w:rsidP="000A4C40">
            <w:pPr>
              <w:rPr>
                <w:sz w:val="28"/>
                <w:szCs w:val="28"/>
              </w:rPr>
            </w:pPr>
          </w:p>
        </w:tc>
        <w:tc>
          <w:tcPr>
            <w:tcW w:w="3303" w:type="dxa"/>
          </w:tcPr>
          <w:p w:rsidR="00D00822" w:rsidRDefault="00D00822" w:rsidP="000A4C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 помещений</w:t>
            </w:r>
          </w:p>
        </w:tc>
        <w:tc>
          <w:tcPr>
            <w:tcW w:w="2010" w:type="dxa"/>
            <w:vAlign w:val="center"/>
          </w:tcPr>
          <w:p w:rsidR="00D00822" w:rsidRPr="00797EB6" w:rsidRDefault="00D00822" w:rsidP="000A4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</w:tc>
      </w:tr>
      <w:tr w:rsidR="00D00822" w:rsidRPr="00BB1879">
        <w:tc>
          <w:tcPr>
            <w:tcW w:w="594" w:type="dxa"/>
            <w:vAlign w:val="center"/>
          </w:tcPr>
          <w:p w:rsidR="00D00822" w:rsidRDefault="00D00822" w:rsidP="000A4C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0" w:type="dxa"/>
          </w:tcPr>
          <w:p w:rsidR="00D00822" w:rsidRDefault="00D00822" w:rsidP="000A4C40">
            <w:pPr>
              <w:rPr>
                <w:sz w:val="28"/>
                <w:szCs w:val="28"/>
              </w:rPr>
            </w:pPr>
          </w:p>
        </w:tc>
        <w:tc>
          <w:tcPr>
            <w:tcW w:w="3303" w:type="dxa"/>
          </w:tcPr>
          <w:p w:rsidR="00D00822" w:rsidRDefault="00D00822" w:rsidP="000A4C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Устройство освещения территории школы, устройство зоны отдыха</w:t>
            </w:r>
          </w:p>
        </w:tc>
        <w:tc>
          <w:tcPr>
            <w:tcW w:w="2010" w:type="dxa"/>
            <w:vAlign w:val="center"/>
          </w:tcPr>
          <w:p w:rsidR="00D00822" w:rsidRDefault="00D00822" w:rsidP="000A4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</w:tc>
      </w:tr>
      <w:tr w:rsidR="00D00822" w:rsidRPr="00CA4EE5">
        <w:tc>
          <w:tcPr>
            <w:tcW w:w="594" w:type="dxa"/>
            <w:vAlign w:val="center"/>
          </w:tcPr>
          <w:p w:rsidR="00D00822" w:rsidRPr="00CA4EE5" w:rsidRDefault="00D00822" w:rsidP="000A4C4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  <w:r w:rsidRPr="00CA4EE5">
              <w:rPr>
                <w:b/>
                <w:bCs/>
                <w:sz w:val="28"/>
                <w:szCs w:val="28"/>
              </w:rPr>
              <w:t>.4</w:t>
            </w:r>
          </w:p>
        </w:tc>
        <w:tc>
          <w:tcPr>
            <w:tcW w:w="3840" w:type="dxa"/>
          </w:tcPr>
          <w:p w:rsidR="00D00822" w:rsidRPr="00CA4EE5" w:rsidRDefault="00D00822" w:rsidP="000A4C40">
            <w:pPr>
              <w:rPr>
                <w:b/>
                <w:bCs/>
                <w:sz w:val="28"/>
                <w:szCs w:val="28"/>
              </w:rPr>
            </w:pPr>
            <w:r w:rsidRPr="00CA4EE5">
              <w:rPr>
                <w:b/>
                <w:bCs/>
                <w:sz w:val="28"/>
                <w:szCs w:val="28"/>
              </w:rPr>
              <w:t>ЦЭВ</w:t>
            </w:r>
          </w:p>
        </w:tc>
        <w:tc>
          <w:tcPr>
            <w:tcW w:w="3303" w:type="dxa"/>
          </w:tcPr>
          <w:p w:rsidR="00D00822" w:rsidRPr="00CA4EE5" w:rsidRDefault="00D00822" w:rsidP="000A4C40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D00822" w:rsidRPr="00CA4EE5" w:rsidRDefault="00D00822" w:rsidP="000A4C40">
            <w:pPr>
              <w:jc w:val="center"/>
              <w:rPr>
                <w:b/>
                <w:bCs/>
                <w:sz w:val="28"/>
                <w:szCs w:val="28"/>
              </w:rPr>
            </w:pPr>
            <w:r w:rsidRPr="00CA4EE5">
              <w:rPr>
                <w:b/>
                <w:bCs/>
                <w:sz w:val="28"/>
                <w:szCs w:val="28"/>
              </w:rPr>
              <w:t>662,0</w:t>
            </w:r>
          </w:p>
        </w:tc>
      </w:tr>
      <w:tr w:rsidR="00D00822" w:rsidRPr="00BB1879">
        <w:tc>
          <w:tcPr>
            <w:tcW w:w="594" w:type="dxa"/>
            <w:vAlign w:val="center"/>
          </w:tcPr>
          <w:p w:rsidR="00D00822" w:rsidRDefault="00D00822" w:rsidP="000A4C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0" w:type="dxa"/>
          </w:tcPr>
          <w:p w:rsidR="00D00822" w:rsidRDefault="00D00822" w:rsidP="000A4C40">
            <w:pPr>
              <w:rPr>
                <w:sz w:val="28"/>
                <w:szCs w:val="28"/>
              </w:rPr>
            </w:pPr>
          </w:p>
        </w:tc>
        <w:tc>
          <w:tcPr>
            <w:tcW w:w="3303" w:type="dxa"/>
          </w:tcPr>
          <w:p w:rsidR="00D00822" w:rsidRDefault="00D00822" w:rsidP="000A4C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электропроводки</w:t>
            </w:r>
          </w:p>
        </w:tc>
        <w:tc>
          <w:tcPr>
            <w:tcW w:w="2010" w:type="dxa"/>
            <w:vAlign w:val="center"/>
          </w:tcPr>
          <w:p w:rsidR="00D00822" w:rsidRDefault="00D00822" w:rsidP="000A4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</w:t>
            </w:r>
          </w:p>
        </w:tc>
      </w:tr>
      <w:tr w:rsidR="00D00822" w:rsidRPr="00BB1879">
        <w:tc>
          <w:tcPr>
            <w:tcW w:w="594" w:type="dxa"/>
            <w:vAlign w:val="center"/>
          </w:tcPr>
          <w:p w:rsidR="00D00822" w:rsidRDefault="00D00822" w:rsidP="000A4C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0" w:type="dxa"/>
          </w:tcPr>
          <w:p w:rsidR="00D00822" w:rsidRDefault="00D00822" w:rsidP="000A4C40">
            <w:pPr>
              <w:rPr>
                <w:sz w:val="28"/>
                <w:szCs w:val="28"/>
              </w:rPr>
            </w:pPr>
          </w:p>
        </w:tc>
        <w:tc>
          <w:tcPr>
            <w:tcW w:w="3303" w:type="dxa"/>
          </w:tcPr>
          <w:p w:rsidR="00D00822" w:rsidRDefault="00D00822" w:rsidP="000A4C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 актового зала и коридора</w:t>
            </w:r>
          </w:p>
        </w:tc>
        <w:tc>
          <w:tcPr>
            <w:tcW w:w="2010" w:type="dxa"/>
            <w:vAlign w:val="center"/>
          </w:tcPr>
          <w:p w:rsidR="00D00822" w:rsidRDefault="00D00822" w:rsidP="000A4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362,0</w:t>
            </w:r>
          </w:p>
        </w:tc>
      </w:tr>
      <w:tr w:rsidR="00D00822" w:rsidRPr="00CA4EE5">
        <w:tc>
          <w:tcPr>
            <w:tcW w:w="594" w:type="dxa"/>
            <w:vAlign w:val="center"/>
          </w:tcPr>
          <w:p w:rsidR="00D00822" w:rsidRPr="00CA4EE5" w:rsidRDefault="00D00822" w:rsidP="000A4C4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  <w:r w:rsidRPr="00CA4EE5">
              <w:rPr>
                <w:b/>
                <w:bCs/>
                <w:sz w:val="28"/>
                <w:szCs w:val="28"/>
              </w:rPr>
              <w:t>.5</w:t>
            </w:r>
          </w:p>
        </w:tc>
        <w:tc>
          <w:tcPr>
            <w:tcW w:w="3840" w:type="dxa"/>
          </w:tcPr>
          <w:p w:rsidR="00D00822" w:rsidRPr="00CA4EE5" w:rsidRDefault="00D00822" w:rsidP="000A4C40">
            <w:pPr>
              <w:rPr>
                <w:b/>
                <w:bCs/>
                <w:sz w:val="28"/>
                <w:szCs w:val="28"/>
              </w:rPr>
            </w:pPr>
            <w:r w:rsidRPr="00CA4EE5">
              <w:rPr>
                <w:b/>
                <w:bCs/>
                <w:sz w:val="28"/>
                <w:szCs w:val="28"/>
              </w:rPr>
              <w:t>Детский сад «Рябинка»</w:t>
            </w:r>
          </w:p>
        </w:tc>
        <w:tc>
          <w:tcPr>
            <w:tcW w:w="3303" w:type="dxa"/>
          </w:tcPr>
          <w:p w:rsidR="00D00822" w:rsidRPr="00CA4EE5" w:rsidRDefault="00D00822" w:rsidP="000A4C40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D00822" w:rsidRPr="00CA4EE5" w:rsidRDefault="00D00822" w:rsidP="000A4C40">
            <w:pPr>
              <w:jc w:val="center"/>
              <w:rPr>
                <w:b/>
                <w:bCs/>
                <w:sz w:val="28"/>
                <w:szCs w:val="28"/>
              </w:rPr>
            </w:pPr>
            <w:r w:rsidRPr="00CA4EE5">
              <w:rPr>
                <w:b/>
                <w:bCs/>
                <w:sz w:val="28"/>
                <w:szCs w:val="28"/>
              </w:rPr>
              <w:t>1660,0</w:t>
            </w:r>
          </w:p>
        </w:tc>
      </w:tr>
      <w:tr w:rsidR="00D00822" w:rsidRPr="00BB1879">
        <w:tc>
          <w:tcPr>
            <w:tcW w:w="594" w:type="dxa"/>
            <w:vAlign w:val="center"/>
          </w:tcPr>
          <w:p w:rsidR="00D00822" w:rsidRDefault="00D00822" w:rsidP="000A4C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0" w:type="dxa"/>
          </w:tcPr>
          <w:p w:rsidR="00D00822" w:rsidRDefault="00D00822" w:rsidP="000A4C40">
            <w:pPr>
              <w:rPr>
                <w:sz w:val="28"/>
                <w:szCs w:val="28"/>
              </w:rPr>
            </w:pPr>
          </w:p>
        </w:tc>
        <w:tc>
          <w:tcPr>
            <w:tcW w:w="3303" w:type="dxa"/>
          </w:tcPr>
          <w:p w:rsidR="00D00822" w:rsidRDefault="00D00822" w:rsidP="000A4C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 группы</w:t>
            </w:r>
          </w:p>
        </w:tc>
        <w:tc>
          <w:tcPr>
            <w:tcW w:w="2010" w:type="dxa"/>
            <w:vAlign w:val="center"/>
          </w:tcPr>
          <w:p w:rsidR="00D00822" w:rsidRDefault="00D00822" w:rsidP="000A4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560,0</w:t>
            </w:r>
          </w:p>
        </w:tc>
      </w:tr>
      <w:tr w:rsidR="00D00822" w:rsidRPr="00BB1879">
        <w:tc>
          <w:tcPr>
            <w:tcW w:w="594" w:type="dxa"/>
            <w:vAlign w:val="center"/>
          </w:tcPr>
          <w:p w:rsidR="00D00822" w:rsidRDefault="00D00822" w:rsidP="000A4C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0" w:type="dxa"/>
          </w:tcPr>
          <w:p w:rsidR="00D00822" w:rsidRDefault="00D00822" w:rsidP="000A4C40">
            <w:pPr>
              <w:rPr>
                <w:sz w:val="28"/>
                <w:szCs w:val="28"/>
              </w:rPr>
            </w:pPr>
          </w:p>
        </w:tc>
        <w:tc>
          <w:tcPr>
            <w:tcW w:w="3303" w:type="dxa"/>
          </w:tcPr>
          <w:p w:rsidR="00D00822" w:rsidRDefault="00D00822" w:rsidP="000A4C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ограждения территории </w:t>
            </w:r>
          </w:p>
        </w:tc>
        <w:tc>
          <w:tcPr>
            <w:tcW w:w="2010" w:type="dxa"/>
            <w:vAlign w:val="center"/>
          </w:tcPr>
          <w:p w:rsidR="00D00822" w:rsidRDefault="00D00822" w:rsidP="000A4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250,0</w:t>
            </w:r>
          </w:p>
        </w:tc>
      </w:tr>
      <w:tr w:rsidR="00D00822" w:rsidRPr="00BB1879">
        <w:tc>
          <w:tcPr>
            <w:tcW w:w="594" w:type="dxa"/>
            <w:vAlign w:val="center"/>
          </w:tcPr>
          <w:p w:rsidR="00D00822" w:rsidRDefault="00D00822" w:rsidP="000A4C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0" w:type="dxa"/>
          </w:tcPr>
          <w:p w:rsidR="00D00822" w:rsidRDefault="00D00822" w:rsidP="000A4C40">
            <w:pPr>
              <w:rPr>
                <w:sz w:val="28"/>
                <w:szCs w:val="28"/>
              </w:rPr>
            </w:pPr>
          </w:p>
        </w:tc>
        <w:tc>
          <w:tcPr>
            <w:tcW w:w="3303" w:type="dxa"/>
          </w:tcPr>
          <w:p w:rsidR="00D00822" w:rsidRDefault="00D00822" w:rsidP="000A4C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Асфальтирование территории детского сада</w:t>
            </w:r>
          </w:p>
        </w:tc>
        <w:tc>
          <w:tcPr>
            <w:tcW w:w="2010" w:type="dxa"/>
            <w:vAlign w:val="center"/>
          </w:tcPr>
          <w:p w:rsidR="00D00822" w:rsidRDefault="00D00822" w:rsidP="000A4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850,0</w:t>
            </w:r>
          </w:p>
        </w:tc>
      </w:tr>
      <w:tr w:rsidR="00D00822" w:rsidRPr="00CA4EE5">
        <w:tc>
          <w:tcPr>
            <w:tcW w:w="594" w:type="dxa"/>
            <w:vAlign w:val="center"/>
          </w:tcPr>
          <w:p w:rsidR="00D00822" w:rsidRPr="00CA4EE5" w:rsidRDefault="00D00822" w:rsidP="000A4C4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  <w:r w:rsidRPr="00CA4EE5">
              <w:rPr>
                <w:b/>
                <w:bCs/>
                <w:sz w:val="28"/>
                <w:szCs w:val="28"/>
              </w:rPr>
              <w:t>.6</w:t>
            </w:r>
          </w:p>
        </w:tc>
        <w:tc>
          <w:tcPr>
            <w:tcW w:w="3840" w:type="dxa"/>
          </w:tcPr>
          <w:p w:rsidR="00D00822" w:rsidRPr="00CA4EE5" w:rsidRDefault="00D00822" w:rsidP="000A4C40">
            <w:pPr>
              <w:rPr>
                <w:b/>
                <w:bCs/>
                <w:sz w:val="28"/>
                <w:szCs w:val="28"/>
              </w:rPr>
            </w:pPr>
            <w:r w:rsidRPr="00CA4EE5">
              <w:rPr>
                <w:b/>
                <w:bCs/>
                <w:sz w:val="28"/>
                <w:szCs w:val="28"/>
              </w:rPr>
              <w:t>Детский сад «Алёнушка»</w:t>
            </w:r>
          </w:p>
        </w:tc>
        <w:tc>
          <w:tcPr>
            <w:tcW w:w="3303" w:type="dxa"/>
          </w:tcPr>
          <w:p w:rsidR="00D00822" w:rsidRPr="00CA4EE5" w:rsidRDefault="00D00822" w:rsidP="000A4C40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D00822" w:rsidRPr="00CA4EE5" w:rsidRDefault="00D00822" w:rsidP="000A4C40">
            <w:pPr>
              <w:jc w:val="center"/>
              <w:rPr>
                <w:b/>
                <w:bCs/>
                <w:sz w:val="28"/>
                <w:szCs w:val="28"/>
              </w:rPr>
            </w:pPr>
            <w:r w:rsidRPr="00CA4EE5">
              <w:rPr>
                <w:b/>
                <w:bCs/>
                <w:sz w:val="28"/>
                <w:szCs w:val="28"/>
              </w:rPr>
              <w:t>2822,</w:t>
            </w:r>
            <w:r>
              <w:rPr>
                <w:b/>
                <w:bCs/>
                <w:sz w:val="28"/>
                <w:szCs w:val="28"/>
              </w:rPr>
              <w:t>7</w:t>
            </w:r>
          </w:p>
        </w:tc>
      </w:tr>
      <w:tr w:rsidR="00D00822" w:rsidRPr="00BB1879">
        <w:tc>
          <w:tcPr>
            <w:tcW w:w="594" w:type="dxa"/>
            <w:vAlign w:val="center"/>
          </w:tcPr>
          <w:p w:rsidR="00D00822" w:rsidRDefault="00D00822" w:rsidP="000A4C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0" w:type="dxa"/>
          </w:tcPr>
          <w:p w:rsidR="00D00822" w:rsidRDefault="00D00822" w:rsidP="000A4C40">
            <w:pPr>
              <w:rPr>
                <w:sz w:val="28"/>
                <w:szCs w:val="28"/>
              </w:rPr>
            </w:pPr>
          </w:p>
        </w:tc>
        <w:tc>
          <w:tcPr>
            <w:tcW w:w="3303" w:type="dxa"/>
          </w:tcPr>
          <w:p w:rsidR="00D00822" w:rsidRDefault="00D00822" w:rsidP="000A4C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оконных блоков</w:t>
            </w:r>
          </w:p>
        </w:tc>
        <w:tc>
          <w:tcPr>
            <w:tcW w:w="2010" w:type="dxa"/>
            <w:vAlign w:val="center"/>
          </w:tcPr>
          <w:p w:rsidR="00D00822" w:rsidRDefault="00D00822" w:rsidP="000A4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499,0</w:t>
            </w:r>
          </w:p>
        </w:tc>
      </w:tr>
      <w:tr w:rsidR="00D00822" w:rsidRPr="00BB1879">
        <w:tc>
          <w:tcPr>
            <w:tcW w:w="594" w:type="dxa"/>
            <w:vAlign w:val="center"/>
          </w:tcPr>
          <w:p w:rsidR="00D00822" w:rsidRDefault="00D00822" w:rsidP="000A4C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0" w:type="dxa"/>
          </w:tcPr>
          <w:p w:rsidR="00D00822" w:rsidRDefault="00D00822" w:rsidP="000A4C40">
            <w:pPr>
              <w:rPr>
                <w:sz w:val="28"/>
                <w:szCs w:val="28"/>
              </w:rPr>
            </w:pPr>
          </w:p>
        </w:tc>
        <w:tc>
          <w:tcPr>
            <w:tcW w:w="3303" w:type="dxa"/>
          </w:tcPr>
          <w:p w:rsidR="00D00822" w:rsidRDefault="00D00822" w:rsidP="000A4C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 теневых навесов</w:t>
            </w:r>
          </w:p>
        </w:tc>
        <w:tc>
          <w:tcPr>
            <w:tcW w:w="2010" w:type="dxa"/>
            <w:vAlign w:val="center"/>
          </w:tcPr>
          <w:p w:rsidR="00D00822" w:rsidRDefault="00D00822" w:rsidP="000A4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</w:t>
            </w:r>
          </w:p>
        </w:tc>
      </w:tr>
      <w:tr w:rsidR="00D00822" w:rsidRPr="00BB1879">
        <w:tc>
          <w:tcPr>
            <w:tcW w:w="594" w:type="dxa"/>
            <w:vAlign w:val="center"/>
          </w:tcPr>
          <w:p w:rsidR="00D00822" w:rsidRDefault="00D00822" w:rsidP="000A4C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0" w:type="dxa"/>
          </w:tcPr>
          <w:p w:rsidR="00D00822" w:rsidRDefault="00D00822" w:rsidP="000A4C40">
            <w:pPr>
              <w:rPr>
                <w:sz w:val="28"/>
                <w:szCs w:val="28"/>
              </w:rPr>
            </w:pPr>
          </w:p>
        </w:tc>
        <w:tc>
          <w:tcPr>
            <w:tcW w:w="3303" w:type="dxa"/>
          </w:tcPr>
          <w:p w:rsidR="00D00822" w:rsidRDefault="00D00822" w:rsidP="000A4C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 помещений</w:t>
            </w:r>
          </w:p>
        </w:tc>
        <w:tc>
          <w:tcPr>
            <w:tcW w:w="2010" w:type="dxa"/>
            <w:vAlign w:val="center"/>
          </w:tcPr>
          <w:p w:rsidR="00D00822" w:rsidRDefault="00D00822" w:rsidP="000A4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495,0</w:t>
            </w:r>
          </w:p>
        </w:tc>
      </w:tr>
      <w:tr w:rsidR="00D00822" w:rsidRPr="00BB1879">
        <w:tc>
          <w:tcPr>
            <w:tcW w:w="594" w:type="dxa"/>
            <w:vAlign w:val="center"/>
          </w:tcPr>
          <w:p w:rsidR="00D00822" w:rsidRDefault="00D00822" w:rsidP="000A4C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0" w:type="dxa"/>
          </w:tcPr>
          <w:p w:rsidR="00D00822" w:rsidRDefault="00D00822" w:rsidP="000A4C40">
            <w:pPr>
              <w:rPr>
                <w:sz w:val="28"/>
                <w:szCs w:val="28"/>
              </w:rPr>
            </w:pPr>
          </w:p>
        </w:tc>
        <w:tc>
          <w:tcPr>
            <w:tcW w:w="3303" w:type="dxa"/>
          </w:tcPr>
          <w:p w:rsidR="00D00822" w:rsidRDefault="00D00822" w:rsidP="000A4C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 овощехранилища</w:t>
            </w:r>
          </w:p>
        </w:tc>
        <w:tc>
          <w:tcPr>
            <w:tcW w:w="2010" w:type="dxa"/>
            <w:vAlign w:val="center"/>
          </w:tcPr>
          <w:p w:rsidR="00D00822" w:rsidRDefault="00D00822" w:rsidP="000A4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268,7</w:t>
            </w:r>
          </w:p>
        </w:tc>
      </w:tr>
      <w:tr w:rsidR="00D00822" w:rsidRPr="00BB1879">
        <w:tc>
          <w:tcPr>
            <w:tcW w:w="594" w:type="dxa"/>
            <w:vAlign w:val="center"/>
          </w:tcPr>
          <w:p w:rsidR="00D00822" w:rsidRDefault="00D00822" w:rsidP="000A4C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0" w:type="dxa"/>
          </w:tcPr>
          <w:p w:rsidR="00D00822" w:rsidRDefault="00D00822" w:rsidP="000A4C40">
            <w:pPr>
              <w:rPr>
                <w:sz w:val="28"/>
                <w:szCs w:val="28"/>
              </w:rPr>
            </w:pPr>
          </w:p>
        </w:tc>
        <w:tc>
          <w:tcPr>
            <w:tcW w:w="3303" w:type="dxa"/>
          </w:tcPr>
          <w:p w:rsidR="00D00822" w:rsidRDefault="00D00822" w:rsidP="000A4C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 кровли в здании</w:t>
            </w:r>
          </w:p>
        </w:tc>
        <w:tc>
          <w:tcPr>
            <w:tcW w:w="2010" w:type="dxa"/>
            <w:vAlign w:val="center"/>
          </w:tcPr>
          <w:p w:rsidR="00D00822" w:rsidRDefault="00D00822" w:rsidP="000A4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960,0</w:t>
            </w:r>
          </w:p>
        </w:tc>
      </w:tr>
      <w:tr w:rsidR="00D00822" w:rsidRPr="006259A5">
        <w:tc>
          <w:tcPr>
            <w:tcW w:w="594" w:type="dxa"/>
          </w:tcPr>
          <w:p w:rsidR="00D00822" w:rsidRPr="006259A5" w:rsidRDefault="00D00822" w:rsidP="000A4C4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40" w:type="dxa"/>
          </w:tcPr>
          <w:p w:rsidR="00D00822" w:rsidRPr="006259A5" w:rsidRDefault="00D00822" w:rsidP="000A4C40">
            <w:pPr>
              <w:rPr>
                <w:b/>
                <w:bCs/>
                <w:sz w:val="28"/>
                <w:szCs w:val="28"/>
              </w:rPr>
            </w:pPr>
            <w:r w:rsidRPr="006259A5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3303" w:type="dxa"/>
          </w:tcPr>
          <w:p w:rsidR="00D00822" w:rsidRPr="006259A5" w:rsidRDefault="00D00822" w:rsidP="000A4C4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D00822" w:rsidRPr="006259A5" w:rsidRDefault="00D00822" w:rsidP="000A4C4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47 205,7</w:t>
            </w:r>
          </w:p>
        </w:tc>
      </w:tr>
    </w:tbl>
    <w:p w:rsidR="00D00822" w:rsidRDefault="00D00822" w:rsidP="009A632A">
      <w:pPr>
        <w:ind w:firstLine="700"/>
        <w:jc w:val="both"/>
        <w:rPr>
          <w:sz w:val="28"/>
          <w:szCs w:val="28"/>
        </w:rPr>
      </w:pPr>
    </w:p>
    <w:p w:rsidR="00D00822" w:rsidRDefault="00D00822" w:rsidP="009A632A">
      <w:pPr>
        <w:ind w:firstLine="700"/>
        <w:jc w:val="both"/>
        <w:rPr>
          <w:sz w:val="28"/>
          <w:szCs w:val="28"/>
        </w:rPr>
      </w:pPr>
    </w:p>
    <w:p w:rsidR="00D00822" w:rsidRDefault="00D00822" w:rsidP="009A632A">
      <w:pPr>
        <w:ind w:firstLine="700"/>
        <w:jc w:val="both"/>
        <w:rPr>
          <w:sz w:val="28"/>
          <w:szCs w:val="28"/>
        </w:rPr>
      </w:pPr>
      <w:r w:rsidRPr="00623537">
        <w:rPr>
          <w:sz w:val="28"/>
          <w:szCs w:val="28"/>
        </w:rPr>
        <w:t xml:space="preserve">2. </w:t>
      </w:r>
      <w:r>
        <w:rPr>
          <w:sz w:val="28"/>
          <w:szCs w:val="28"/>
        </w:rPr>
        <w:t>Руководителю а</w:t>
      </w:r>
      <w:r w:rsidRPr="00623537">
        <w:rPr>
          <w:sz w:val="28"/>
          <w:szCs w:val="28"/>
        </w:rPr>
        <w:t>ппарат</w:t>
      </w:r>
      <w:r>
        <w:rPr>
          <w:sz w:val="28"/>
          <w:szCs w:val="28"/>
        </w:rPr>
        <w:t>а</w:t>
      </w:r>
      <w:r w:rsidRPr="00623537">
        <w:rPr>
          <w:sz w:val="28"/>
          <w:szCs w:val="28"/>
        </w:rPr>
        <w:t xml:space="preserve"> Белокурихинского городского Совета депутатов</w:t>
      </w:r>
      <w:r>
        <w:rPr>
          <w:sz w:val="28"/>
          <w:szCs w:val="28"/>
        </w:rPr>
        <w:t xml:space="preserve"> Ю.И. Медведевой</w:t>
      </w:r>
      <w:r w:rsidRPr="00623537">
        <w:rPr>
          <w:sz w:val="28"/>
          <w:szCs w:val="28"/>
        </w:rPr>
        <w:t xml:space="preserve"> направить решение «О внесении изменений в решение Белокурихинского городского Совета депутатов от </w:t>
      </w:r>
      <w:r>
        <w:rPr>
          <w:sz w:val="28"/>
          <w:szCs w:val="28"/>
        </w:rPr>
        <w:t>04.12.2012</w:t>
      </w:r>
      <w:r w:rsidRPr="00623537">
        <w:rPr>
          <w:sz w:val="28"/>
          <w:szCs w:val="28"/>
        </w:rPr>
        <w:t xml:space="preserve"> № </w:t>
      </w:r>
      <w:r>
        <w:rPr>
          <w:sz w:val="28"/>
          <w:szCs w:val="28"/>
        </w:rPr>
        <w:t>105</w:t>
      </w:r>
      <w:r w:rsidRPr="00623537">
        <w:rPr>
          <w:sz w:val="28"/>
          <w:szCs w:val="28"/>
        </w:rPr>
        <w:t xml:space="preserve"> «О</w:t>
      </w:r>
      <w:r>
        <w:rPr>
          <w:sz w:val="28"/>
          <w:szCs w:val="28"/>
        </w:rPr>
        <w:t> </w:t>
      </w:r>
      <w:r w:rsidRPr="00623537">
        <w:rPr>
          <w:sz w:val="28"/>
          <w:szCs w:val="28"/>
        </w:rPr>
        <w:t>городском бюджете на 201</w:t>
      </w:r>
      <w:r>
        <w:rPr>
          <w:sz w:val="28"/>
          <w:szCs w:val="28"/>
        </w:rPr>
        <w:t>3</w:t>
      </w:r>
      <w:r w:rsidRPr="00623537">
        <w:rPr>
          <w:sz w:val="28"/>
          <w:szCs w:val="28"/>
        </w:rPr>
        <w:t xml:space="preserve"> год»</w:t>
      </w:r>
      <w:r>
        <w:rPr>
          <w:sz w:val="28"/>
          <w:szCs w:val="28"/>
        </w:rPr>
        <w:t xml:space="preserve">, в </w:t>
      </w:r>
      <w:r w:rsidRPr="006235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редакции решений от 29.03.2013 № 130, от 29.04.2013 № 147, от 31.07.2013 № 161, от 04.10.2013 № 163, от 02.12.2013   № 177 </w:t>
      </w:r>
      <w:r w:rsidRPr="00623537">
        <w:rPr>
          <w:sz w:val="28"/>
          <w:szCs w:val="28"/>
        </w:rPr>
        <w:t xml:space="preserve">для опубликования в «Сборнике муниципальных правовых актов города Белокурихи» и размещения на официальном Интернет-сайте </w:t>
      </w:r>
      <w:r>
        <w:rPr>
          <w:sz w:val="28"/>
          <w:szCs w:val="28"/>
        </w:rPr>
        <w:t xml:space="preserve">администрации </w:t>
      </w:r>
      <w:r w:rsidRPr="00623537">
        <w:rPr>
          <w:sz w:val="28"/>
          <w:szCs w:val="28"/>
        </w:rPr>
        <w:t>города Белокуриха.</w:t>
      </w:r>
    </w:p>
    <w:p w:rsidR="00D00822" w:rsidRDefault="00D00822" w:rsidP="009A632A">
      <w:pPr>
        <w:ind w:firstLine="700"/>
        <w:jc w:val="both"/>
        <w:rPr>
          <w:sz w:val="28"/>
          <w:szCs w:val="28"/>
        </w:rPr>
      </w:pPr>
    </w:p>
    <w:p w:rsidR="00D00822" w:rsidRDefault="00D00822" w:rsidP="009A632A">
      <w:pPr>
        <w:ind w:firstLine="700"/>
        <w:jc w:val="both"/>
        <w:rPr>
          <w:sz w:val="28"/>
          <w:szCs w:val="28"/>
        </w:rPr>
      </w:pPr>
      <w:r w:rsidRPr="00623537">
        <w:rPr>
          <w:sz w:val="28"/>
          <w:szCs w:val="28"/>
        </w:rPr>
        <w:t>3. Контроль исполнения настоящего решения возложить на постоянную депутатскую комиссию по бюджету.</w:t>
      </w:r>
    </w:p>
    <w:p w:rsidR="00D00822" w:rsidRDefault="00D00822" w:rsidP="00EF2DAD">
      <w:pPr>
        <w:pStyle w:val="BodyText2"/>
      </w:pPr>
    </w:p>
    <w:p w:rsidR="00D00822" w:rsidRDefault="00D00822" w:rsidP="00EF2DAD">
      <w:pPr>
        <w:pStyle w:val="BodyText2"/>
      </w:pPr>
    </w:p>
    <w:p w:rsidR="00D00822" w:rsidRPr="00C613EC" w:rsidRDefault="00D00822" w:rsidP="00EF2DAD">
      <w:pPr>
        <w:pStyle w:val="BodyText2"/>
      </w:pPr>
      <w:r>
        <w:t xml:space="preserve">Глава города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С.К. Криворученко</w:t>
      </w:r>
    </w:p>
    <w:sectPr w:rsidR="00D00822" w:rsidRPr="00C613EC" w:rsidSect="005E4BF4">
      <w:headerReference w:type="default" r:id="rId10"/>
      <w:pgSz w:w="11906" w:h="16838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822" w:rsidRDefault="00D00822" w:rsidP="00437958">
      <w:r>
        <w:separator/>
      </w:r>
    </w:p>
  </w:endnote>
  <w:endnote w:type="continuationSeparator" w:id="1">
    <w:p w:rsidR="00D00822" w:rsidRDefault="00D00822" w:rsidP="004379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822" w:rsidRDefault="00D00822" w:rsidP="00437958">
      <w:r>
        <w:separator/>
      </w:r>
    </w:p>
  </w:footnote>
  <w:footnote w:type="continuationSeparator" w:id="1">
    <w:p w:rsidR="00D00822" w:rsidRDefault="00D00822" w:rsidP="004379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822" w:rsidRDefault="00D00822">
    <w:pPr>
      <w:pStyle w:val="Header"/>
      <w:jc w:val="center"/>
    </w:pPr>
    <w:fldSimple w:instr=" PAGE   \* MERGEFORMAT ">
      <w:r>
        <w:rPr>
          <w:noProof/>
        </w:rPr>
        <w:t>34</w:t>
      </w:r>
    </w:fldSimple>
  </w:p>
  <w:p w:rsidR="00D00822" w:rsidRDefault="00D0082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8105D"/>
    <w:multiLevelType w:val="multilevel"/>
    <w:tmpl w:val="F6DCE2D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3F8D4717"/>
    <w:multiLevelType w:val="multilevel"/>
    <w:tmpl w:val="FF2A73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02B2"/>
    <w:rsid w:val="00001546"/>
    <w:rsid w:val="0000340F"/>
    <w:rsid w:val="00004AC1"/>
    <w:rsid w:val="000053FB"/>
    <w:rsid w:val="00005D45"/>
    <w:rsid w:val="00006770"/>
    <w:rsid w:val="00007326"/>
    <w:rsid w:val="00007C86"/>
    <w:rsid w:val="00007FA8"/>
    <w:rsid w:val="00012F6C"/>
    <w:rsid w:val="00013428"/>
    <w:rsid w:val="000152A1"/>
    <w:rsid w:val="00016036"/>
    <w:rsid w:val="000170F3"/>
    <w:rsid w:val="00017146"/>
    <w:rsid w:val="000171F2"/>
    <w:rsid w:val="00017BB6"/>
    <w:rsid w:val="000203F2"/>
    <w:rsid w:val="00020B3B"/>
    <w:rsid w:val="00021213"/>
    <w:rsid w:val="00021D37"/>
    <w:rsid w:val="00022135"/>
    <w:rsid w:val="00022511"/>
    <w:rsid w:val="00023A4C"/>
    <w:rsid w:val="00023D26"/>
    <w:rsid w:val="00026E2F"/>
    <w:rsid w:val="00026EFA"/>
    <w:rsid w:val="00026FCB"/>
    <w:rsid w:val="0002719F"/>
    <w:rsid w:val="00027E34"/>
    <w:rsid w:val="00030FC1"/>
    <w:rsid w:val="000314B9"/>
    <w:rsid w:val="000323C6"/>
    <w:rsid w:val="00034F79"/>
    <w:rsid w:val="000356D4"/>
    <w:rsid w:val="00035951"/>
    <w:rsid w:val="00035D00"/>
    <w:rsid w:val="00035E13"/>
    <w:rsid w:val="0003627D"/>
    <w:rsid w:val="00037D5A"/>
    <w:rsid w:val="00040342"/>
    <w:rsid w:val="00040B2B"/>
    <w:rsid w:val="00041552"/>
    <w:rsid w:val="00041E07"/>
    <w:rsid w:val="000428D0"/>
    <w:rsid w:val="00043417"/>
    <w:rsid w:val="00044927"/>
    <w:rsid w:val="00044AD7"/>
    <w:rsid w:val="00044B65"/>
    <w:rsid w:val="000458CF"/>
    <w:rsid w:val="0004642E"/>
    <w:rsid w:val="00046FDB"/>
    <w:rsid w:val="000471CA"/>
    <w:rsid w:val="000506BC"/>
    <w:rsid w:val="00050808"/>
    <w:rsid w:val="00050829"/>
    <w:rsid w:val="000518B8"/>
    <w:rsid w:val="00051A7F"/>
    <w:rsid w:val="0005209C"/>
    <w:rsid w:val="000523C9"/>
    <w:rsid w:val="0005249E"/>
    <w:rsid w:val="00052E32"/>
    <w:rsid w:val="00053227"/>
    <w:rsid w:val="00053F6F"/>
    <w:rsid w:val="00055833"/>
    <w:rsid w:val="000559CC"/>
    <w:rsid w:val="00057735"/>
    <w:rsid w:val="000605F0"/>
    <w:rsid w:val="000608FB"/>
    <w:rsid w:val="00060CB5"/>
    <w:rsid w:val="0006121D"/>
    <w:rsid w:val="00061470"/>
    <w:rsid w:val="0006337D"/>
    <w:rsid w:val="00063B16"/>
    <w:rsid w:val="00066B9F"/>
    <w:rsid w:val="00066EA6"/>
    <w:rsid w:val="00067DE4"/>
    <w:rsid w:val="00067E63"/>
    <w:rsid w:val="00070B45"/>
    <w:rsid w:val="0007153E"/>
    <w:rsid w:val="000717FD"/>
    <w:rsid w:val="00071975"/>
    <w:rsid w:val="000721ED"/>
    <w:rsid w:val="00073067"/>
    <w:rsid w:val="00073556"/>
    <w:rsid w:val="00073C8F"/>
    <w:rsid w:val="000743F1"/>
    <w:rsid w:val="00075E46"/>
    <w:rsid w:val="00081D40"/>
    <w:rsid w:val="0008213B"/>
    <w:rsid w:val="000830A6"/>
    <w:rsid w:val="00083BB5"/>
    <w:rsid w:val="00083EB6"/>
    <w:rsid w:val="00085647"/>
    <w:rsid w:val="00085771"/>
    <w:rsid w:val="00085C7F"/>
    <w:rsid w:val="000869F2"/>
    <w:rsid w:val="00086B65"/>
    <w:rsid w:val="00086D57"/>
    <w:rsid w:val="00087196"/>
    <w:rsid w:val="00087309"/>
    <w:rsid w:val="000875AA"/>
    <w:rsid w:val="0008780E"/>
    <w:rsid w:val="00090293"/>
    <w:rsid w:val="000905C4"/>
    <w:rsid w:val="000908DF"/>
    <w:rsid w:val="00090D3D"/>
    <w:rsid w:val="00090FEC"/>
    <w:rsid w:val="000948FE"/>
    <w:rsid w:val="000949D9"/>
    <w:rsid w:val="00095146"/>
    <w:rsid w:val="0009580E"/>
    <w:rsid w:val="00096A79"/>
    <w:rsid w:val="00096BCD"/>
    <w:rsid w:val="000971E3"/>
    <w:rsid w:val="0009773C"/>
    <w:rsid w:val="000A0088"/>
    <w:rsid w:val="000A02C5"/>
    <w:rsid w:val="000A0951"/>
    <w:rsid w:val="000A0D40"/>
    <w:rsid w:val="000A0ED0"/>
    <w:rsid w:val="000A129A"/>
    <w:rsid w:val="000A12B4"/>
    <w:rsid w:val="000A1600"/>
    <w:rsid w:val="000A1F2C"/>
    <w:rsid w:val="000A2125"/>
    <w:rsid w:val="000A3043"/>
    <w:rsid w:val="000A3471"/>
    <w:rsid w:val="000A393B"/>
    <w:rsid w:val="000A40EC"/>
    <w:rsid w:val="000A4672"/>
    <w:rsid w:val="000A4C40"/>
    <w:rsid w:val="000A5978"/>
    <w:rsid w:val="000A599C"/>
    <w:rsid w:val="000A75C9"/>
    <w:rsid w:val="000A7A6B"/>
    <w:rsid w:val="000A7E99"/>
    <w:rsid w:val="000B08E9"/>
    <w:rsid w:val="000B1179"/>
    <w:rsid w:val="000B14D6"/>
    <w:rsid w:val="000B2F41"/>
    <w:rsid w:val="000B34A0"/>
    <w:rsid w:val="000B3C91"/>
    <w:rsid w:val="000B4554"/>
    <w:rsid w:val="000B4D40"/>
    <w:rsid w:val="000B5CF3"/>
    <w:rsid w:val="000B5D9A"/>
    <w:rsid w:val="000B5DE1"/>
    <w:rsid w:val="000B602E"/>
    <w:rsid w:val="000B627C"/>
    <w:rsid w:val="000B6B70"/>
    <w:rsid w:val="000B6DDE"/>
    <w:rsid w:val="000B7311"/>
    <w:rsid w:val="000C0D4D"/>
    <w:rsid w:val="000C1D7A"/>
    <w:rsid w:val="000C2758"/>
    <w:rsid w:val="000C324A"/>
    <w:rsid w:val="000C36FA"/>
    <w:rsid w:val="000C3745"/>
    <w:rsid w:val="000C3867"/>
    <w:rsid w:val="000C406D"/>
    <w:rsid w:val="000C45B1"/>
    <w:rsid w:val="000C467E"/>
    <w:rsid w:val="000C52B2"/>
    <w:rsid w:val="000C560B"/>
    <w:rsid w:val="000C5C92"/>
    <w:rsid w:val="000C646D"/>
    <w:rsid w:val="000C69E6"/>
    <w:rsid w:val="000D122E"/>
    <w:rsid w:val="000D1355"/>
    <w:rsid w:val="000D1492"/>
    <w:rsid w:val="000D1657"/>
    <w:rsid w:val="000D1EFE"/>
    <w:rsid w:val="000D201D"/>
    <w:rsid w:val="000D2317"/>
    <w:rsid w:val="000D3904"/>
    <w:rsid w:val="000D3D97"/>
    <w:rsid w:val="000D4E5F"/>
    <w:rsid w:val="000D4EB5"/>
    <w:rsid w:val="000D5153"/>
    <w:rsid w:val="000D52FF"/>
    <w:rsid w:val="000D5390"/>
    <w:rsid w:val="000D5E6D"/>
    <w:rsid w:val="000D62A2"/>
    <w:rsid w:val="000D653C"/>
    <w:rsid w:val="000D662F"/>
    <w:rsid w:val="000D67BF"/>
    <w:rsid w:val="000D6FD6"/>
    <w:rsid w:val="000D7013"/>
    <w:rsid w:val="000D7DCE"/>
    <w:rsid w:val="000D7F51"/>
    <w:rsid w:val="000E03A9"/>
    <w:rsid w:val="000E0F1A"/>
    <w:rsid w:val="000E11A7"/>
    <w:rsid w:val="000E13BA"/>
    <w:rsid w:val="000E1696"/>
    <w:rsid w:val="000E1DF9"/>
    <w:rsid w:val="000E3664"/>
    <w:rsid w:val="000E399D"/>
    <w:rsid w:val="000E4253"/>
    <w:rsid w:val="000E4589"/>
    <w:rsid w:val="000E4987"/>
    <w:rsid w:val="000E5098"/>
    <w:rsid w:val="000E5503"/>
    <w:rsid w:val="000E590F"/>
    <w:rsid w:val="000E6A55"/>
    <w:rsid w:val="000E6C88"/>
    <w:rsid w:val="000E73F5"/>
    <w:rsid w:val="000F1852"/>
    <w:rsid w:val="000F1E42"/>
    <w:rsid w:val="000F34C5"/>
    <w:rsid w:val="000F3C58"/>
    <w:rsid w:val="000F3C85"/>
    <w:rsid w:val="000F4DF8"/>
    <w:rsid w:val="000F4E09"/>
    <w:rsid w:val="000F52C8"/>
    <w:rsid w:val="000F5E3F"/>
    <w:rsid w:val="000F634A"/>
    <w:rsid w:val="000F6C44"/>
    <w:rsid w:val="000F6D4E"/>
    <w:rsid w:val="000F6F6C"/>
    <w:rsid w:val="000F779D"/>
    <w:rsid w:val="000F7A01"/>
    <w:rsid w:val="00100578"/>
    <w:rsid w:val="0010347A"/>
    <w:rsid w:val="00103F22"/>
    <w:rsid w:val="00104941"/>
    <w:rsid w:val="00104F7B"/>
    <w:rsid w:val="0010506B"/>
    <w:rsid w:val="001057DA"/>
    <w:rsid w:val="00106134"/>
    <w:rsid w:val="0010650F"/>
    <w:rsid w:val="00106585"/>
    <w:rsid w:val="00111C3A"/>
    <w:rsid w:val="00113E75"/>
    <w:rsid w:val="0011493A"/>
    <w:rsid w:val="00114A38"/>
    <w:rsid w:val="00114E41"/>
    <w:rsid w:val="00114EF5"/>
    <w:rsid w:val="00115702"/>
    <w:rsid w:val="00115FBC"/>
    <w:rsid w:val="001160FA"/>
    <w:rsid w:val="00116382"/>
    <w:rsid w:val="00116488"/>
    <w:rsid w:val="001174FC"/>
    <w:rsid w:val="00117995"/>
    <w:rsid w:val="001200F8"/>
    <w:rsid w:val="001201FB"/>
    <w:rsid w:val="00120364"/>
    <w:rsid w:val="00120CDB"/>
    <w:rsid w:val="00121FA0"/>
    <w:rsid w:val="001223A4"/>
    <w:rsid w:val="001229D3"/>
    <w:rsid w:val="00123C46"/>
    <w:rsid w:val="00124335"/>
    <w:rsid w:val="001250D6"/>
    <w:rsid w:val="001252B0"/>
    <w:rsid w:val="001257FE"/>
    <w:rsid w:val="0012590D"/>
    <w:rsid w:val="001263A8"/>
    <w:rsid w:val="00127AFF"/>
    <w:rsid w:val="00130237"/>
    <w:rsid w:val="00130265"/>
    <w:rsid w:val="00131613"/>
    <w:rsid w:val="001337CA"/>
    <w:rsid w:val="0013431F"/>
    <w:rsid w:val="001353FA"/>
    <w:rsid w:val="001359CA"/>
    <w:rsid w:val="00135BD9"/>
    <w:rsid w:val="00135C7B"/>
    <w:rsid w:val="00135D73"/>
    <w:rsid w:val="00136101"/>
    <w:rsid w:val="00136796"/>
    <w:rsid w:val="00136EAF"/>
    <w:rsid w:val="0013751D"/>
    <w:rsid w:val="0014091D"/>
    <w:rsid w:val="0014105D"/>
    <w:rsid w:val="00141C2C"/>
    <w:rsid w:val="001422A1"/>
    <w:rsid w:val="001422B6"/>
    <w:rsid w:val="0014243E"/>
    <w:rsid w:val="001436DC"/>
    <w:rsid w:val="00145226"/>
    <w:rsid w:val="001461B1"/>
    <w:rsid w:val="001462A4"/>
    <w:rsid w:val="00146383"/>
    <w:rsid w:val="001465D4"/>
    <w:rsid w:val="00146616"/>
    <w:rsid w:val="001475A7"/>
    <w:rsid w:val="001477A7"/>
    <w:rsid w:val="00147AB6"/>
    <w:rsid w:val="0015066F"/>
    <w:rsid w:val="00151A41"/>
    <w:rsid w:val="00151E39"/>
    <w:rsid w:val="00152597"/>
    <w:rsid w:val="00152EC9"/>
    <w:rsid w:val="0015344D"/>
    <w:rsid w:val="001552D4"/>
    <w:rsid w:val="0015580E"/>
    <w:rsid w:val="00155A44"/>
    <w:rsid w:val="00155DCE"/>
    <w:rsid w:val="00155FDA"/>
    <w:rsid w:val="001563D8"/>
    <w:rsid w:val="00156569"/>
    <w:rsid w:val="0015693C"/>
    <w:rsid w:val="001574BB"/>
    <w:rsid w:val="00157A27"/>
    <w:rsid w:val="00160975"/>
    <w:rsid w:val="0016115E"/>
    <w:rsid w:val="00161BF6"/>
    <w:rsid w:val="001631F7"/>
    <w:rsid w:val="00163D1F"/>
    <w:rsid w:val="00163D96"/>
    <w:rsid w:val="001644C8"/>
    <w:rsid w:val="00164C4D"/>
    <w:rsid w:val="00165FCB"/>
    <w:rsid w:val="0016614A"/>
    <w:rsid w:val="001667D5"/>
    <w:rsid w:val="00166C3D"/>
    <w:rsid w:val="00166D62"/>
    <w:rsid w:val="00167568"/>
    <w:rsid w:val="0016793F"/>
    <w:rsid w:val="0017123E"/>
    <w:rsid w:val="00171BB4"/>
    <w:rsid w:val="0017237B"/>
    <w:rsid w:val="00172D9A"/>
    <w:rsid w:val="0017349C"/>
    <w:rsid w:val="001734A3"/>
    <w:rsid w:val="0017355E"/>
    <w:rsid w:val="00173AE4"/>
    <w:rsid w:val="001742FC"/>
    <w:rsid w:val="00175C4D"/>
    <w:rsid w:val="0017614D"/>
    <w:rsid w:val="00176832"/>
    <w:rsid w:val="001771D6"/>
    <w:rsid w:val="001806D0"/>
    <w:rsid w:val="00181192"/>
    <w:rsid w:val="001814F7"/>
    <w:rsid w:val="00181B28"/>
    <w:rsid w:val="001823B0"/>
    <w:rsid w:val="001824DD"/>
    <w:rsid w:val="00182551"/>
    <w:rsid w:val="00182D83"/>
    <w:rsid w:val="00183E8E"/>
    <w:rsid w:val="00184601"/>
    <w:rsid w:val="001847A6"/>
    <w:rsid w:val="001858DC"/>
    <w:rsid w:val="00186CFF"/>
    <w:rsid w:val="00186D69"/>
    <w:rsid w:val="00187B0B"/>
    <w:rsid w:val="001901F4"/>
    <w:rsid w:val="00190A06"/>
    <w:rsid w:val="00192BD6"/>
    <w:rsid w:val="00192D6B"/>
    <w:rsid w:val="001941DE"/>
    <w:rsid w:val="00194A8F"/>
    <w:rsid w:val="00194EF6"/>
    <w:rsid w:val="00196067"/>
    <w:rsid w:val="001969DC"/>
    <w:rsid w:val="0019719E"/>
    <w:rsid w:val="0019747F"/>
    <w:rsid w:val="00197655"/>
    <w:rsid w:val="001977C0"/>
    <w:rsid w:val="0019784F"/>
    <w:rsid w:val="001A0837"/>
    <w:rsid w:val="001A0862"/>
    <w:rsid w:val="001A0D8A"/>
    <w:rsid w:val="001A16D2"/>
    <w:rsid w:val="001A18AC"/>
    <w:rsid w:val="001A20E3"/>
    <w:rsid w:val="001A233C"/>
    <w:rsid w:val="001A2B5D"/>
    <w:rsid w:val="001A3815"/>
    <w:rsid w:val="001A4578"/>
    <w:rsid w:val="001A4CF6"/>
    <w:rsid w:val="001A51B5"/>
    <w:rsid w:val="001A638E"/>
    <w:rsid w:val="001B01C6"/>
    <w:rsid w:val="001B04DA"/>
    <w:rsid w:val="001B075A"/>
    <w:rsid w:val="001B0E8E"/>
    <w:rsid w:val="001B1A4E"/>
    <w:rsid w:val="001B1A6F"/>
    <w:rsid w:val="001B1D48"/>
    <w:rsid w:val="001B26FE"/>
    <w:rsid w:val="001B3DF1"/>
    <w:rsid w:val="001B4026"/>
    <w:rsid w:val="001B56BB"/>
    <w:rsid w:val="001B5FB8"/>
    <w:rsid w:val="001B711E"/>
    <w:rsid w:val="001B724C"/>
    <w:rsid w:val="001C05CC"/>
    <w:rsid w:val="001C0CB0"/>
    <w:rsid w:val="001C195F"/>
    <w:rsid w:val="001C1AB2"/>
    <w:rsid w:val="001C2349"/>
    <w:rsid w:val="001C2AF1"/>
    <w:rsid w:val="001C32AA"/>
    <w:rsid w:val="001C41F5"/>
    <w:rsid w:val="001C442F"/>
    <w:rsid w:val="001C499C"/>
    <w:rsid w:val="001C58B5"/>
    <w:rsid w:val="001C58C7"/>
    <w:rsid w:val="001C59A0"/>
    <w:rsid w:val="001C61BB"/>
    <w:rsid w:val="001C7D5B"/>
    <w:rsid w:val="001D0414"/>
    <w:rsid w:val="001D0F51"/>
    <w:rsid w:val="001D2027"/>
    <w:rsid w:val="001D2219"/>
    <w:rsid w:val="001D37A4"/>
    <w:rsid w:val="001D3991"/>
    <w:rsid w:val="001D3BAE"/>
    <w:rsid w:val="001D4076"/>
    <w:rsid w:val="001D65D6"/>
    <w:rsid w:val="001D6733"/>
    <w:rsid w:val="001D75FF"/>
    <w:rsid w:val="001E0BA8"/>
    <w:rsid w:val="001E0D76"/>
    <w:rsid w:val="001E1206"/>
    <w:rsid w:val="001E121E"/>
    <w:rsid w:val="001E12F0"/>
    <w:rsid w:val="001E149D"/>
    <w:rsid w:val="001E1E0E"/>
    <w:rsid w:val="001E2127"/>
    <w:rsid w:val="001E237F"/>
    <w:rsid w:val="001E4A82"/>
    <w:rsid w:val="001E4E04"/>
    <w:rsid w:val="001E4F41"/>
    <w:rsid w:val="001E532C"/>
    <w:rsid w:val="001E576F"/>
    <w:rsid w:val="001E5F08"/>
    <w:rsid w:val="001E618B"/>
    <w:rsid w:val="001E6584"/>
    <w:rsid w:val="001E6786"/>
    <w:rsid w:val="001E68BB"/>
    <w:rsid w:val="001F03E0"/>
    <w:rsid w:val="001F04A9"/>
    <w:rsid w:val="001F1186"/>
    <w:rsid w:val="001F18AA"/>
    <w:rsid w:val="001F2795"/>
    <w:rsid w:val="001F2A6E"/>
    <w:rsid w:val="001F4AD4"/>
    <w:rsid w:val="001F63C7"/>
    <w:rsid w:val="001F6DE5"/>
    <w:rsid w:val="001F730F"/>
    <w:rsid w:val="001F7A56"/>
    <w:rsid w:val="001F7AB5"/>
    <w:rsid w:val="00200A23"/>
    <w:rsid w:val="00200C02"/>
    <w:rsid w:val="0020110F"/>
    <w:rsid w:val="00201CDF"/>
    <w:rsid w:val="0020265D"/>
    <w:rsid w:val="00203215"/>
    <w:rsid w:val="00203D7F"/>
    <w:rsid w:val="00203D99"/>
    <w:rsid w:val="002040AB"/>
    <w:rsid w:val="002058EE"/>
    <w:rsid w:val="00205910"/>
    <w:rsid w:val="00205FB2"/>
    <w:rsid w:val="00206E7B"/>
    <w:rsid w:val="00206F16"/>
    <w:rsid w:val="00207A34"/>
    <w:rsid w:val="00210044"/>
    <w:rsid w:val="002102A1"/>
    <w:rsid w:val="0021067E"/>
    <w:rsid w:val="0021189C"/>
    <w:rsid w:val="00212978"/>
    <w:rsid w:val="0021339E"/>
    <w:rsid w:val="00213AAC"/>
    <w:rsid w:val="00215383"/>
    <w:rsid w:val="00215B0D"/>
    <w:rsid w:val="002165E4"/>
    <w:rsid w:val="00216609"/>
    <w:rsid w:val="00216CB3"/>
    <w:rsid w:val="00216DF8"/>
    <w:rsid w:val="00217F87"/>
    <w:rsid w:val="00220849"/>
    <w:rsid w:val="002211F9"/>
    <w:rsid w:val="00221BD9"/>
    <w:rsid w:val="00223580"/>
    <w:rsid w:val="00223AAE"/>
    <w:rsid w:val="00224166"/>
    <w:rsid w:val="002247D0"/>
    <w:rsid w:val="00224DC0"/>
    <w:rsid w:val="00225484"/>
    <w:rsid w:val="0022586B"/>
    <w:rsid w:val="002259E0"/>
    <w:rsid w:val="00225A9C"/>
    <w:rsid w:val="00226382"/>
    <w:rsid w:val="00226EB7"/>
    <w:rsid w:val="002279E6"/>
    <w:rsid w:val="00227D2F"/>
    <w:rsid w:val="00227E34"/>
    <w:rsid w:val="0023025A"/>
    <w:rsid w:val="002306AA"/>
    <w:rsid w:val="0023192F"/>
    <w:rsid w:val="002319DE"/>
    <w:rsid w:val="00231A2C"/>
    <w:rsid w:val="00231D25"/>
    <w:rsid w:val="002337D7"/>
    <w:rsid w:val="00234855"/>
    <w:rsid w:val="00234B4D"/>
    <w:rsid w:val="00234E19"/>
    <w:rsid w:val="0023588E"/>
    <w:rsid w:val="00235C68"/>
    <w:rsid w:val="00236AC0"/>
    <w:rsid w:val="002370EC"/>
    <w:rsid w:val="00237AED"/>
    <w:rsid w:val="00240064"/>
    <w:rsid w:val="0024068A"/>
    <w:rsid w:val="00241DF3"/>
    <w:rsid w:val="0024380F"/>
    <w:rsid w:val="00243983"/>
    <w:rsid w:val="00244C32"/>
    <w:rsid w:val="00244DED"/>
    <w:rsid w:val="002456A6"/>
    <w:rsid w:val="002458AE"/>
    <w:rsid w:val="00245AB3"/>
    <w:rsid w:val="00245E7A"/>
    <w:rsid w:val="00246764"/>
    <w:rsid w:val="00246D8A"/>
    <w:rsid w:val="00247667"/>
    <w:rsid w:val="00247700"/>
    <w:rsid w:val="00250FAB"/>
    <w:rsid w:val="00251205"/>
    <w:rsid w:val="0025150C"/>
    <w:rsid w:val="00251604"/>
    <w:rsid w:val="00251BA8"/>
    <w:rsid w:val="00251EB3"/>
    <w:rsid w:val="00251F05"/>
    <w:rsid w:val="00252129"/>
    <w:rsid w:val="00252223"/>
    <w:rsid w:val="00254535"/>
    <w:rsid w:val="002558C6"/>
    <w:rsid w:val="00255D84"/>
    <w:rsid w:val="00256FFE"/>
    <w:rsid w:val="00257C6B"/>
    <w:rsid w:val="002606B4"/>
    <w:rsid w:val="002609C7"/>
    <w:rsid w:val="00260B46"/>
    <w:rsid w:val="00262149"/>
    <w:rsid w:val="002633E1"/>
    <w:rsid w:val="00265568"/>
    <w:rsid w:val="00265F0B"/>
    <w:rsid w:val="002665CA"/>
    <w:rsid w:val="0026696C"/>
    <w:rsid w:val="00266E02"/>
    <w:rsid w:val="00270805"/>
    <w:rsid w:val="00270F54"/>
    <w:rsid w:val="00272636"/>
    <w:rsid w:val="00272916"/>
    <w:rsid w:val="00273337"/>
    <w:rsid w:val="0027333D"/>
    <w:rsid w:val="002739DA"/>
    <w:rsid w:val="00274018"/>
    <w:rsid w:val="00274196"/>
    <w:rsid w:val="00274D17"/>
    <w:rsid w:val="00275AF8"/>
    <w:rsid w:val="00275B82"/>
    <w:rsid w:val="002762B6"/>
    <w:rsid w:val="00277C9F"/>
    <w:rsid w:val="00281C94"/>
    <w:rsid w:val="002820A0"/>
    <w:rsid w:val="00282746"/>
    <w:rsid w:val="00282B49"/>
    <w:rsid w:val="002837EF"/>
    <w:rsid w:val="00283E6F"/>
    <w:rsid w:val="0028434F"/>
    <w:rsid w:val="0028473A"/>
    <w:rsid w:val="002851E2"/>
    <w:rsid w:val="002854F0"/>
    <w:rsid w:val="002872DF"/>
    <w:rsid w:val="0028794E"/>
    <w:rsid w:val="00290057"/>
    <w:rsid w:val="0029023A"/>
    <w:rsid w:val="00291200"/>
    <w:rsid w:val="00292F41"/>
    <w:rsid w:val="00293482"/>
    <w:rsid w:val="002945E7"/>
    <w:rsid w:val="00294857"/>
    <w:rsid w:val="002948C5"/>
    <w:rsid w:val="00295C3D"/>
    <w:rsid w:val="00295FFD"/>
    <w:rsid w:val="00296187"/>
    <w:rsid w:val="002A1886"/>
    <w:rsid w:val="002A23B6"/>
    <w:rsid w:val="002A23E8"/>
    <w:rsid w:val="002A2675"/>
    <w:rsid w:val="002A277F"/>
    <w:rsid w:val="002A3FDC"/>
    <w:rsid w:val="002A5028"/>
    <w:rsid w:val="002A53E6"/>
    <w:rsid w:val="002A5F6D"/>
    <w:rsid w:val="002A6EEA"/>
    <w:rsid w:val="002A701C"/>
    <w:rsid w:val="002A7306"/>
    <w:rsid w:val="002A7F54"/>
    <w:rsid w:val="002B000F"/>
    <w:rsid w:val="002B057B"/>
    <w:rsid w:val="002B0FA5"/>
    <w:rsid w:val="002B26EE"/>
    <w:rsid w:val="002B2B65"/>
    <w:rsid w:val="002B44E2"/>
    <w:rsid w:val="002B57DF"/>
    <w:rsid w:val="002B7994"/>
    <w:rsid w:val="002B7BA0"/>
    <w:rsid w:val="002C0394"/>
    <w:rsid w:val="002C0AB6"/>
    <w:rsid w:val="002C13DA"/>
    <w:rsid w:val="002C160F"/>
    <w:rsid w:val="002C1ADF"/>
    <w:rsid w:val="002C2E8A"/>
    <w:rsid w:val="002C3958"/>
    <w:rsid w:val="002C3CA4"/>
    <w:rsid w:val="002C43FF"/>
    <w:rsid w:val="002C5530"/>
    <w:rsid w:val="002C560E"/>
    <w:rsid w:val="002C5764"/>
    <w:rsid w:val="002C71DA"/>
    <w:rsid w:val="002D0AE0"/>
    <w:rsid w:val="002D2AF2"/>
    <w:rsid w:val="002D2C54"/>
    <w:rsid w:val="002D2ED6"/>
    <w:rsid w:val="002D3850"/>
    <w:rsid w:val="002D3B5B"/>
    <w:rsid w:val="002D437C"/>
    <w:rsid w:val="002D443A"/>
    <w:rsid w:val="002D5133"/>
    <w:rsid w:val="002D53BE"/>
    <w:rsid w:val="002D63FA"/>
    <w:rsid w:val="002D6788"/>
    <w:rsid w:val="002D7F45"/>
    <w:rsid w:val="002E027E"/>
    <w:rsid w:val="002E0402"/>
    <w:rsid w:val="002E0F25"/>
    <w:rsid w:val="002E1227"/>
    <w:rsid w:val="002E186B"/>
    <w:rsid w:val="002E317B"/>
    <w:rsid w:val="002E461E"/>
    <w:rsid w:val="002E4EC9"/>
    <w:rsid w:val="002E5450"/>
    <w:rsid w:val="002E55C6"/>
    <w:rsid w:val="002E5AC0"/>
    <w:rsid w:val="002E628F"/>
    <w:rsid w:val="002E63EC"/>
    <w:rsid w:val="002E65F5"/>
    <w:rsid w:val="002E6EAE"/>
    <w:rsid w:val="002F02C6"/>
    <w:rsid w:val="002F0314"/>
    <w:rsid w:val="002F20DE"/>
    <w:rsid w:val="002F2778"/>
    <w:rsid w:val="002F2E46"/>
    <w:rsid w:val="002F3D30"/>
    <w:rsid w:val="002F3DB0"/>
    <w:rsid w:val="002F3E09"/>
    <w:rsid w:val="002F4787"/>
    <w:rsid w:val="002F4877"/>
    <w:rsid w:val="002F4D4F"/>
    <w:rsid w:val="002F624A"/>
    <w:rsid w:val="002F62AB"/>
    <w:rsid w:val="002F75EF"/>
    <w:rsid w:val="00300C9C"/>
    <w:rsid w:val="00301D00"/>
    <w:rsid w:val="00302692"/>
    <w:rsid w:val="00302D78"/>
    <w:rsid w:val="00302D8A"/>
    <w:rsid w:val="00303753"/>
    <w:rsid w:val="00304086"/>
    <w:rsid w:val="003045BA"/>
    <w:rsid w:val="0030499F"/>
    <w:rsid w:val="00304B2D"/>
    <w:rsid w:val="00304DB5"/>
    <w:rsid w:val="00305BFA"/>
    <w:rsid w:val="00306A27"/>
    <w:rsid w:val="00306AB7"/>
    <w:rsid w:val="00306C1D"/>
    <w:rsid w:val="0030766D"/>
    <w:rsid w:val="00307DDE"/>
    <w:rsid w:val="003101A3"/>
    <w:rsid w:val="00310434"/>
    <w:rsid w:val="00312696"/>
    <w:rsid w:val="00312C55"/>
    <w:rsid w:val="0031357C"/>
    <w:rsid w:val="003137E7"/>
    <w:rsid w:val="0031381A"/>
    <w:rsid w:val="00313A15"/>
    <w:rsid w:val="003147ED"/>
    <w:rsid w:val="003148F6"/>
    <w:rsid w:val="00316785"/>
    <w:rsid w:val="003167CC"/>
    <w:rsid w:val="00320036"/>
    <w:rsid w:val="00320311"/>
    <w:rsid w:val="003205F6"/>
    <w:rsid w:val="0032110D"/>
    <w:rsid w:val="00323805"/>
    <w:rsid w:val="003239DC"/>
    <w:rsid w:val="00323EDC"/>
    <w:rsid w:val="00324534"/>
    <w:rsid w:val="00324EB7"/>
    <w:rsid w:val="00324FD8"/>
    <w:rsid w:val="00327361"/>
    <w:rsid w:val="0032741B"/>
    <w:rsid w:val="00327569"/>
    <w:rsid w:val="00327E53"/>
    <w:rsid w:val="0033001A"/>
    <w:rsid w:val="003303D1"/>
    <w:rsid w:val="00330A5B"/>
    <w:rsid w:val="00331D9A"/>
    <w:rsid w:val="00331DE2"/>
    <w:rsid w:val="00331E8F"/>
    <w:rsid w:val="00332151"/>
    <w:rsid w:val="0033357B"/>
    <w:rsid w:val="00333CFF"/>
    <w:rsid w:val="00333DC2"/>
    <w:rsid w:val="00333F6C"/>
    <w:rsid w:val="0033447E"/>
    <w:rsid w:val="00334A73"/>
    <w:rsid w:val="00334ACB"/>
    <w:rsid w:val="00337D84"/>
    <w:rsid w:val="00340D95"/>
    <w:rsid w:val="00341386"/>
    <w:rsid w:val="00342304"/>
    <w:rsid w:val="0034257C"/>
    <w:rsid w:val="00342692"/>
    <w:rsid w:val="00343219"/>
    <w:rsid w:val="003436E2"/>
    <w:rsid w:val="00343C47"/>
    <w:rsid w:val="00344935"/>
    <w:rsid w:val="00346097"/>
    <w:rsid w:val="003463BD"/>
    <w:rsid w:val="00347143"/>
    <w:rsid w:val="00347831"/>
    <w:rsid w:val="0035049F"/>
    <w:rsid w:val="00350A67"/>
    <w:rsid w:val="00350CA3"/>
    <w:rsid w:val="00351449"/>
    <w:rsid w:val="003531E0"/>
    <w:rsid w:val="00353F5C"/>
    <w:rsid w:val="003540CC"/>
    <w:rsid w:val="00354F50"/>
    <w:rsid w:val="00355B4F"/>
    <w:rsid w:val="00355D9E"/>
    <w:rsid w:val="00356292"/>
    <w:rsid w:val="00360173"/>
    <w:rsid w:val="0036060E"/>
    <w:rsid w:val="00360739"/>
    <w:rsid w:val="00360962"/>
    <w:rsid w:val="003609FF"/>
    <w:rsid w:val="00360E41"/>
    <w:rsid w:val="00361004"/>
    <w:rsid w:val="00361552"/>
    <w:rsid w:val="00362127"/>
    <w:rsid w:val="00362A41"/>
    <w:rsid w:val="003634CD"/>
    <w:rsid w:val="003637A1"/>
    <w:rsid w:val="003640CF"/>
    <w:rsid w:val="003641AD"/>
    <w:rsid w:val="00364984"/>
    <w:rsid w:val="003650E0"/>
    <w:rsid w:val="00365980"/>
    <w:rsid w:val="00366B81"/>
    <w:rsid w:val="00366BE5"/>
    <w:rsid w:val="003708CD"/>
    <w:rsid w:val="00370A48"/>
    <w:rsid w:val="00370BE0"/>
    <w:rsid w:val="00371C05"/>
    <w:rsid w:val="00371D83"/>
    <w:rsid w:val="00372026"/>
    <w:rsid w:val="00372463"/>
    <w:rsid w:val="00373435"/>
    <w:rsid w:val="00374134"/>
    <w:rsid w:val="00374458"/>
    <w:rsid w:val="003747BC"/>
    <w:rsid w:val="00375104"/>
    <w:rsid w:val="0037543A"/>
    <w:rsid w:val="003757F4"/>
    <w:rsid w:val="00375E3F"/>
    <w:rsid w:val="0037674C"/>
    <w:rsid w:val="00376B65"/>
    <w:rsid w:val="00376CFF"/>
    <w:rsid w:val="00376DA2"/>
    <w:rsid w:val="00376E36"/>
    <w:rsid w:val="0037709F"/>
    <w:rsid w:val="0037795E"/>
    <w:rsid w:val="00377F7C"/>
    <w:rsid w:val="00381A3D"/>
    <w:rsid w:val="00381A41"/>
    <w:rsid w:val="003821B8"/>
    <w:rsid w:val="00382E2E"/>
    <w:rsid w:val="003836F2"/>
    <w:rsid w:val="00383B9E"/>
    <w:rsid w:val="0038435F"/>
    <w:rsid w:val="00384E94"/>
    <w:rsid w:val="00386EA4"/>
    <w:rsid w:val="003872BC"/>
    <w:rsid w:val="00390F0E"/>
    <w:rsid w:val="0039116A"/>
    <w:rsid w:val="00391210"/>
    <w:rsid w:val="003927A8"/>
    <w:rsid w:val="003934A7"/>
    <w:rsid w:val="0039422A"/>
    <w:rsid w:val="00394468"/>
    <w:rsid w:val="00394A76"/>
    <w:rsid w:val="00395301"/>
    <w:rsid w:val="00395AFF"/>
    <w:rsid w:val="00397559"/>
    <w:rsid w:val="00397D69"/>
    <w:rsid w:val="003A014E"/>
    <w:rsid w:val="003A0ADE"/>
    <w:rsid w:val="003A0C64"/>
    <w:rsid w:val="003A1833"/>
    <w:rsid w:val="003A21F9"/>
    <w:rsid w:val="003A345A"/>
    <w:rsid w:val="003A3BE7"/>
    <w:rsid w:val="003A46AC"/>
    <w:rsid w:val="003A5945"/>
    <w:rsid w:val="003A60C1"/>
    <w:rsid w:val="003A6510"/>
    <w:rsid w:val="003A6845"/>
    <w:rsid w:val="003A6A60"/>
    <w:rsid w:val="003A6DE9"/>
    <w:rsid w:val="003A6F05"/>
    <w:rsid w:val="003A7BE8"/>
    <w:rsid w:val="003B13C4"/>
    <w:rsid w:val="003B1EAD"/>
    <w:rsid w:val="003B257B"/>
    <w:rsid w:val="003B284E"/>
    <w:rsid w:val="003B2922"/>
    <w:rsid w:val="003B2A23"/>
    <w:rsid w:val="003B3E3D"/>
    <w:rsid w:val="003B3F2D"/>
    <w:rsid w:val="003B4B24"/>
    <w:rsid w:val="003B5AB3"/>
    <w:rsid w:val="003B5DD8"/>
    <w:rsid w:val="003B5E45"/>
    <w:rsid w:val="003B68FA"/>
    <w:rsid w:val="003B6986"/>
    <w:rsid w:val="003B6B43"/>
    <w:rsid w:val="003B7E6D"/>
    <w:rsid w:val="003C0BA0"/>
    <w:rsid w:val="003C10D3"/>
    <w:rsid w:val="003C141C"/>
    <w:rsid w:val="003C2EC2"/>
    <w:rsid w:val="003C308A"/>
    <w:rsid w:val="003C34D7"/>
    <w:rsid w:val="003C3F22"/>
    <w:rsid w:val="003C4536"/>
    <w:rsid w:val="003C4CC6"/>
    <w:rsid w:val="003C4F04"/>
    <w:rsid w:val="003C4F3D"/>
    <w:rsid w:val="003C5029"/>
    <w:rsid w:val="003C54B1"/>
    <w:rsid w:val="003C569E"/>
    <w:rsid w:val="003C6B7B"/>
    <w:rsid w:val="003C6FB6"/>
    <w:rsid w:val="003C7899"/>
    <w:rsid w:val="003D086D"/>
    <w:rsid w:val="003D0DCB"/>
    <w:rsid w:val="003D0DD3"/>
    <w:rsid w:val="003D1893"/>
    <w:rsid w:val="003D1C0C"/>
    <w:rsid w:val="003D2F1D"/>
    <w:rsid w:val="003D2F80"/>
    <w:rsid w:val="003D50A1"/>
    <w:rsid w:val="003D532C"/>
    <w:rsid w:val="003D6807"/>
    <w:rsid w:val="003D6B86"/>
    <w:rsid w:val="003D6C14"/>
    <w:rsid w:val="003D6C9A"/>
    <w:rsid w:val="003D7674"/>
    <w:rsid w:val="003D76C7"/>
    <w:rsid w:val="003E17A3"/>
    <w:rsid w:val="003E22B7"/>
    <w:rsid w:val="003E2FB7"/>
    <w:rsid w:val="003E32A2"/>
    <w:rsid w:val="003E350B"/>
    <w:rsid w:val="003E4141"/>
    <w:rsid w:val="003E5EF4"/>
    <w:rsid w:val="003E7663"/>
    <w:rsid w:val="003F0222"/>
    <w:rsid w:val="003F2364"/>
    <w:rsid w:val="003F24BE"/>
    <w:rsid w:val="003F2E39"/>
    <w:rsid w:val="003F3042"/>
    <w:rsid w:val="003F36F5"/>
    <w:rsid w:val="003F3C14"/>
    <w:rsid w:val="003F41B3"/>
    <w:rsid w:val="003F4922"/>
    <w:rsid w:val="003F6ED2"/>
    <w:rsid w:val="003F7C49"/>
    <w:rsid w:val="00400D0F"/>
    <w:rsid w:val="004010B4"/>
    <w:rsid w:val="00401212"/>
    <w:rsid w:val="0040282E"/>
    <w:rsid w:val="00402FEC"/>
    <w:rsid w:val="004035F4"/>
    <w:rsid w:val="00403B8E"/>
    <w:rsid w:val="00403F80"/>
    <w:rsid w:val="004040B6"/>
    <w:rsid w:val="004040F7"/>
    <w:rsid w:val="00404413"/>
    <w:rsid w:val="004044DB"/>
    <w:rsid w:val="004054E6"/>
    <w:rsid w:val="004056FE"/>
    <w:rsid w:val="00405A28"/>
    <w:rsid w:val="00406530"/>
    <w:rsid w:val="00407D23"/>
    <w:rsid w:val="004100C4"/>
    <w:rsid w:val="00410122"/>
    <w:rsid w:val="00410210"/>
    <w:rsid w:val="004103A6"/>
    <w:rsid w:val="00412476"/>
    <w:rsid w:val="00413626"/>
    <w:rsid w:val="00413ED4"/>
    <w:rsid w:val="004144D9"/>
    <w:rsid w:val="00414876"/>
    <w:rsid w:val="00414BA7"/>
    <w:rsid w:val="00414EAD"/>
    <w:rsid w:val="00415790"/>
    <w:rsid w:val="00415ABB"/>
    <w:rsid w:val="00415BE2"/>
    <w:rsid w:val="0041746B"/>
    <w:rsid w:val="00417653"/>
    <w:rsid w:val="004179F0"/>
    <w:rsid w:val="00417FA5"/>
    <w:rsid w:val="004208BE"/>
    <w:rsid w:val="00420EC3"/>
    <w:rsid w:val="00421B65"/>
    <w:rsid w:val="00421EB0"/>
    <w:rsid w:val="004220D5"/>
    <w:rsid w:val="00422731"/>
    <w:rsid w:val="00422D1D"/>
    <w:rsid w:val="00423722"/>
    <w:rsid w:val="00424878"/>
    <w:rsid w:val="00424F08"/>
    <w:rsid w:val="004250C4"/>
    <w:rsid w:val="00425357"/>
    <w:rsid w:val="00426972"/>
    <w:rsid w:val="00426A9F"/>
    <w:rsid w:val="00426BE1"/>
    <w:rsid w:val="00427D3B"/>
    <w:rsid w:val="0043026D"/>
    <w:rsid w:val="00430AE0"/>
    <w:rsid w:val="00430D34"/>
    <w:rsid w:val="00431671"/>
    <w:rsid w:val="00432A6A"/>
    <w:rsid w:val="00432CC2"/>
    <w:rsid w:val="00433733"/>
    <w:rsid w:val="00433DFC"/>
    <w:rsid w:val="00434EF6"/>
    <w:rsid w:val="00435625"/>
    <w:rsid w:val="00435701"/>
    <w:rsid w:val="0043615C"/>
    <w:rsid w:val="00436197"/>
    <w:rsid w:val="00436E2A"/>
    <w:rsid w:val="0043778D"/>
    <w:rsid w:val="00437958"/>
    <w:rsid w:val="00440C99"/>
    <w:rsid w:val="00441902"/>
    <w:rsid w:val="0044214D"/>
    <w:rsid w:val="004424AC"/>
    <w:rsid w:val="00442501"/>
    <w:rsid w:val="004427C4"/>
    <w:rsid w:val="00442B62"/>
    <w:rsid w:val="00443712"/>
    <w:rsid w:val="00443BA6"/>
    <w:rsid w:val="00444CF8"/>
    <w:rsid w:val="0044543F"/>
    <w:rsid w:val="00445874"/>
    <w:rsid w:val="00446CF1"/>
    <w:rsid w:val="00447518"/>
    <w:rsid w:val="004522FC"/>
    <w:rsid w:val="004524F9"/>
    <w:rsid w:val="00452E59"/>
    <w:rsid w:val="004530FB"/>
    <w:rsid w:val="00453777"/>
    <w:rsid w:val="00453CA8"/>
    <w:rsid w:val="00454D5E"/>
    <w:rsid w:val="00455044"/>
    <w:rsid w:val="00455C65"/>
    <w:rsid w:val="0045698A"/>
    <w:rsid w:val="00457699"/>
    <w:rsid w:val="004577A8"/>
    <w:rsid w:val="004578B0"/>
    <w:rsid w:val="0046045F"/>
    <w:rsid w:val="00462D78"/>
    <w:rsid w:val="004635D0"/>
    <w:rsid w:val="00463A9A"/>
    <w:rsid w:val="00465427"/>
    <w:rsid w:val="0046703F"/>
    <w:rsid w:val="00467976"/>
    <w:rsid w:val="00467B09"/>
    <w:rsid w:val="00467B23"/>
    <w:rsid w:val="00467EE1"/>
    <w:rsid w:val="0047048D"/>
    <w:rsid w:val="0047052B"/>
    <w:rsid w:val="004708CA"/>
    <w:rsid w:val="00470C45"/>
    <w:rsid w:val="00470DBE"/>
    <w:rsid w:val="0047163C"/>
    <w:rsid w:val="004720EB"/>
    <w:rsid w:val="004724E0"/>
    <w:rsid w:val="0047344C"/>
    <w:rsid w:val="00473831"/>
    <w:rsid w:val="00474E2F"/>
    <w:rsid w:val="00476D0C"/>
    <w:rsid w:val="004771F0"/>
    <w:rsid w:val="00477240"/>
    <w:rsid w:val="00477494"/>
    <w:rsid w:val="00477E4C"/>
    <w:rsid w:val="00477F18"/>
    <w:rsid w:val="00480651"/>
    <w:rsid w:val="0048112C"/>
    <w:rsid w:val="00482FD7"/>
    <w:rsid w:val="004832B6"/>
    <w:rsid w:val="00483A56"/>
    <w:rsid w:val="00483E66"/>
    <w:rsid w:val="004846C5"/>
    <w:rsid w:val="00484A56"/>
    <w:rsid w:val="004859F0"/>
    <w:rsid w:val="00485ABE"/>
    <w:rsid w:val="00485B1A"/>
    <w:rsid w:val="00485D35"/>
    <w:rsid w:val="00487DF9"/>
    <w:rsid w:val="004903B9"/>
    <w:rsid w:val="0049050B"/>
    <w:rsid w:val="00490BB1"/>
    <w:rsid w:val="00491283"/>
    <w:rsid w:val="00491A8F"/>
    <w:rsid w:val="00491DFA"/>
    <w:rsid w:val="004923DD"/>
    <w:rsid w:val="00492618"/>
    <w:rsid w:val="00493E7A"/>
    <w:rsid w:val="0049414F"/>
    <w:rsid w:val="0049480D"/>
    <w:rsid w:val="00494F4A"/>
    <w:rsid w:val="00494F58"/>
    <w:rsid w:val="00495310"/>
    <w:rsid w:val="004955E6"/>
    <w:rsid w:val="004957EE"/>
    <w:rsid w:val="00495816"/>
    <w:rsid w:val="00496548"/>
    <w:rsid w:val="00496A2D"/>
    <w:rsid w:val="00496B02"/>
    <w:rsid w:val="004970B4"/>
    <w:rsid w:val="004979F4"/>
    <w:rsid w:val="004A1409"/>
    <w:rsid w:val="004A2632"/>
    <w:rsid w:val="004A270C"/>
    <w:rsid w:val="004A2775"/>
    <w:rsid w:val="004A3336"/>
    <w:rsid w:val="004A35FF"/>
    <w:rsid w:val="004A4179"/>
    <w:rsid w:val="004A5887"/>
    <w:rsid w:val="004A65DC"/>
    <w:rsid w:val="004A68AB"/>
    <w:rsid w:val="004A6F63"/>
    <w:rsid w:val="004B0C37"/>
    <w:rsid w:val="004B0DA3"/>
    <w:rsid w:val="004B10AB"/>
    <w:rsid w:val="004B10EE"/>
    <w:rsid w:val="004B1112"/>
    <w:rsid w:val="004B43C9"/>
    <w:rsid w:val="004B501F"/>
    <w:rsid w:val="004B52FE"/>
    <w:rsid w:val="004B67A8"/>
    <w:rsid w:val="004B67CF"/>
    <w:rsid w:val="004B6FC2"/>
    <w:rsid w:val="004B7A88"/>
    <w:rsid w:val="004C0157"/>
    <w:rsid w:val="004C0349"/>
    <w:rsid w:val="004C04B1"/>
    <w:rsid w:val="004C121D"/>
    <w:rsid w:val="004C1D53"/>
    <w:rsid w:val="004C2856"/>
    <w:rsid w:val="004C2B1D"/>
    <w:rsid w:val="004C36BD"/>
    <w:rsid w:val="004C3793"/>
    <w:rsid w:val="004C4481"/>
    <w:rsid w:val="004C46CD"/>
    <w:rsid w:val="004C4852"/>
    <w:rsid w:val="004C48BE"/>
    <w:rsid w:val="004C4B97"/>
    <w:rsid w:val="004C5195"/>
    <w:rsid w:val="004C5B2D"/>
    <w:rsid w:val="004C6EE6"/>
    <w:rsid w:val="004C74A1"/>
    <w:rsid w:val="004C7517"/>
    <w:rsid w:val="004C7B35"/>
    <w:rsid w:val="004D08AA"/>
    <w:rsid w:val="004D1565"/>
    <w:rsid w:val="004D2253"/>
    <w:rsid w:val="004D2B58"/>
    <w:rsid w:val="004D38F7"/>
    <w:rsid w:val="004D411B"/>
    <w:rsid w:val="004D58E6"/>
    <w:rsid w:val="004D67D9"/>
    <w:rsid w:val="004D6E17"/>
    <w:rsid w:val="004D7309"/>
    <w:rsid w:val="004D75B7"/>
    <w:rsid w:val="004D79DC"/>
    <w:rsid w:val="004E0B7E"/>
    <w:rsid w:val="004E12A8"/>
    <w:rsid w:val="004E18B4"/>
    <w:rsid w:val="004E270E"/>
    <w:rsid w:val="004E2792"/>
    <w:rsid w:val="004E2B2B"/>
    <w:rsid w:val="004E2FD8"/>
    <w:rsid w:val="004E3139"/>
    <w:rsid w:val="004E3949"/>
    <w:rsid w:val="004E3E1C"/>
    <w:rsid w:val="004E47C7"/>
    <w:rsid w:val="004E6494"/>
    <w:rsid w:val="004E68FB"/>
    <w:rsid w:val="004E6901"/>
    <w:rsid w:val="004E7111"/>
    <w:rsid w:val="004E71BA"/>
    <w:rsid w:val="004E7827"/>
    <w:rsid w:val="004E7FBC"/>
    <w:rsid w:val="004F007F"/>
    <w:rsid w:val="004F0394"/>
    <w:rsid w:val="004F062B"/>
    <w:rsid w:val="004F08F4"/>
    <w:rsid w:val="004F0B3A"/>
    <w:rsid w:val="004F0C06"/>
    <w:rsid w:val="004F10C6"/>
    <w:rsid w:val="004F1DB9"/>
    <w:rsid w:val="004F21E1"/>
    <w:rsid w:val="004F25DE"/>
    <w:rsid w:val="004F31A4"/>
    <w:rsid w:val="004F4532"/>
    <w:rsid w:val="004F48E9"/>
    <w:rsid w:val="004F4D4B"/>
    <w:rsid w:val="004F4DF6"/>
    <w:rsid w:val="004F52E1"/>
    <w:rsid w:val="004F5723"/>
    <w:rsid w:val="004F5BD8"/>
    <w:rsid w:val="004F5DF3"/>
    <w:rsid w:val="004F7DB3"/>
    <w:rsid w:val="005009A9"/>
    <w:rsid w:val="00501AAC"/>
    <w:rsid w:val="00501FFE"/>
    <w:rsid w:val="00502048"/>
    <w:rsid w:val="005026A5"/>
    <w:rsid w:val="00503A6E"/>
    <w:rsid w:val="00505D25"/>
    <w:rsid w:val="00506114"/>
    <w:rsid w:val="0050651F"/>
    <w:rsid w:val="005066B4"/>
    <w:rsid w:val="0050673D"/>
    <w:rsid w:val="005072B4"/>
    <w:rsid w:val="00507305"/>
    <w:rsid w:val="005075A2"/>
    <w:rsid w:val="005078AD"/>
    <w:rsid w:val="00510913"/>
    <w:rsid w:val="0051126B"/>
    <w:rsid w:val="00511315"/>
    <w:rsid w:val="0051298F"/>
    <w:rsid w:val="00512A4B"/>
    <w:rsid w:val="0051362E"/>
    <w:rsid w:val="0051406E"/>
    <w:rsid w:val="00514583"/>
    <w:rsid w:val="00514DBA"/>
    <w:rsid w:val="00516FE6"/>
    <w:rsid w:val="005206A5"/>
    <w:rsid w:val="00521BCF"/>
    <w:rsid w:val="0052226E"/>
    <w:rsid w:val="00522404"/>
    <w:rsid w:val="00522C0F"/>
    <w:rsid w:val="005233AF"/>
    <w:rsid w:val="00523B79"/>
    <w:rsid w:val="00525B87"/>
    <w:rsid w:val="00525BD8"/>
    <w:rsid w:val="005266B3"/>
    <w:rsid w:val="0052696C"/>
    <w:rsid w:val="00526B85"/>
    <w:rsid w:val="005279CC"/>
    <w:rsid w:val="00527F85"/>
    <w:rsid w:val="0053043F"/>
    <w:rsid w:val="005305B8"/>
    <w:rsid w:val="00530935"/>
    <w:rsid w:val="00530C96"/>
    <w:rsid w:val="00531136"/>
    <w:rsid w:val="0053244D"/>
    <w:rsid w:val="00532927"/>
    <w:rsid w:val="00532E44"/>
    <w:rsid w:val="00533F3E"/>
    <w:rsid w:val="00534160"/>
    <w:rsid w:val="0053446A"/>
    <w:rsid w:val="00534C3B"/>
    <w:rsid w:val="00535C44"/>
    <w:rsid w:val="0053691D"/>
    <w:rsid w:val="00536C3F"/>
    <w:rsid w:val="00540230"/>
    <w:rsid w:val="0054246B"/>
    <w:rsid w:val="00542DAB"/>
    <w:rsid w:val="0054478C"/>
    <w:rsid w:val="00545115"/>
    <w:rsid w:val="00545402"/>
    <w:rsid w:val="0054593C"/>
    <w:rsid w:val="00546A57"/>
    <w:rsid w:val="00547317"/>
    <w:rsid w:val="005476DD"/>
    <w:rsid w:val="00547828"/>
    <w:rsid w:val="00547F6E"/>
    <w:rsid w:val="0055031E"/>
    <w:rsid w:val="0055044D"/>
    <w:rsid w:val="00550878"/>
    <w:rsid w:val="00550C48"/>
    <w:rsid w:val="00550EBF"/>
    <w:rsid w:val="00550FB0"/>
    <w:rsid w:val="00551502"/>
    <w:rsid w:val="005530E9"/>
    <w:rsid w:val="005539B9"/>
    <w:rsid w:val="00554353"/>
    <w:rsid w:val="005544D3"/>
    <w:rsid w:val="00555916"/>
    <w:rsid w:val="0055663E"/>
    <w:rsid w:val="005566D3"/>
    <w:rsid w:val="0055736C"/>
    <w:rsid w:val="00557A8A"/>
    <w:rsid w:val="0056089E"/>
    <w:rsid w:val="00560919"/>
    <w:rsid w:val="0056153C"/>
    <w:rsid w:val="00562B70"/>
    <w:rsid w:val="0056318A"/>
    <w:rsid w:val="005643F6"/>
    <w:rsid w:val="00565A70"/>
    <w:rsid w:val="005664E2"/>
    <w:rsid w:val="00566564"/>
    <w:rsid w:val="00566B55"/>
    <w:rsid w:val="005674F9"/>
    <w:rsid w:val="00570434"/>
    <w:rsid w:val="00570F17"/>
    <w:rsid w:val="005710EA"/>
    <w:rsid w:val="00571847"/>
    <w:rsid w:val="005723E9"/>
    <w:rsid w:val="005733DE"/>
    <w:rsid w:val="005736D9"/>
    <w:rsid w:val="00573B83"/>
    <w:rsid w:val="00573E5F"/>
    <w:rsid w:val="005749F1"/>
    <w:rsid w:val="00574CEF"/>
    <w:rsid w:val="00577517"/>
    <w:rsid w:val="00577A9A"/>
    <w:rsid w:val="00577D15"/>
    <w:rsid w:val="00577E66"/>
    <w:rsid w:val="005802B6"/>
    <w:rsid w:val="00580C34"/>
    <w:rsid w:val="0058140B"/>
    <w:rsid w:val="0058144C"/>
    <w:rsid w:val="005818D0"/>
    <w:rsid w:val="005818F5"/>
    <w:rsid w:val="00581BCD"/>
    <w:rsid w:val="00582A06"/>
    <w:rsid w:val="00582BFF"/>
    <w:rsid w:val="00583B72"/>
    <w:rsid w:val="00583CD4"/>
    <w:rsid w:val="00584762"/>
    <w:rsid w:val="00584D81"/>
    <w:rsid w:val="00584FBD"/>
    <w:rsid w:val="00585B01"/>
    <w:rsid w:val="00586197"/>
    <w:rsid w:val="00586656"/>
    <w:rsid w:val="00586730"/>
    <w:rsid w:val="00587D47"/>
    <w:rsid w:val="005902E1"/>
    <w:rsid w:val="00590FB4"/>
    <w:rsid w:val="00591EDD"/>
    <w:rsid w:val="00592492"/>
    <w:rsid w:val="0059478A"/>
    <w:rsid w:val="00594CED"/>
    <w:rsid w:val="00594CF6"/>
    <w:rsid w:val="00595614"/>
    <w:rsid w:val="00595ABF"/>
    <w:rsid w:val="00596FEC"/>
    <w:rsid w:val="00597261"/>
    <w:rsid w:val="005973A1"/>
    <w:rsid w:val="005A0F52"/>
    <w:rsid w:val="005A163A"/>
    <w:rsid w:val="005A2DA9"/>
    <w:rsid w:val="005A3B05"/>
    <w:rsid w:val="005A3E1C"/>
    <w:rsid w:val="005A524F"/>
    <w:rsid w:val="005A60D2"/>
    <w:rsid w:val="005A6731"/>
    <w:rsid w:val="005A67F8"/>
    <w:rsid w:val="005A6A63"/>
    <w:rsid w:val="005A6E74"/>
    <w:rsid w:val="005A7688"/>
    <w:rsid w:val="005A7AEC"/>
    <w:rsid w:val="005A7BE4"/>
    <w:rsid w:val="005B0885"/>
    <w:rsid w:val="005B194C"/>
    <w:rsid w:val="005B1962"/>
    <w:rsid w:val="005B282B"/>
    <w:rsid w:val="005B2BC2"/>
    <w:rsid w:val="005B476D"/>
    <w:rsid w:val="005B49B2"/>
    <w:rsid w:val="005B5036"/>
    <w:rsid w:val="005B5373"/>
    <w:rsid w:val="005B7480"/>
    <w:rsid w:val="005B7A6B"/>
    <w:rsid w:val="005C18D1"/>
    <w:rsid w:val="005C2ADC"/>
    <w:rsid w:val="005C300D"/>
    <w:rsid w:val="005C3363"/>
    <w:rsid w:val="005C42FD"/>
    <w:rsid w:val="005C4B81"/>
    <w:rsid w:val="005C4D76"/>
    <w:rsid w:val="005C5C6D"/>
    <w:rsid w:val="005C6F9B"/>
    <w:rsid w:val="005C74E9"/>
    <w:rsid w:val="005C77BA"/>
    <w:rsid w:val="005C787B"/>
    <w:rsid w:val="005D0797"/>
    <w:rsid w:val="005D1991"/>
    <w:rsid w:val="005D39B0"/>
    <w:rsid w:val="005D3BB8"/>
    <w:rsid w:val="005D5006"/>
    <w:rsid w:val="005D77A8"/>
    <w:rsid w:val="005D7A64"/>
    <w:rsid w:val="005D7AFA"/>
    <w:rsid w:val="005E01F5"/>
    <w:rsid w:val="005E026F"/>
    <w:rsid w:val="005E040B"/>
    <w:rsid w:val="005E0F5C"/>
    <w:rsid w:val="005E19E5"/>
    <w:rsid w:val="005E1C19"/>
    <w:rsid w:val="005E1DEC"/>
    <w:rsid w:val="005E1F35"/>
    <w:rsid w:val="005E38B2"/>
    <w:rsid w:val="005E46B8"/>
    <w:rsid w:val="005E47A7"/>
    <w:rsid w:val="005E4BCC"/>
    <w:rsid w:val="005E4BF4"/>
    <w:rsid w:val="005E51E8"/>
    <w:rsid w:val="005E5DF7"/>
    <w:rsid w:val="005E70A2"/>
    <w:rsid w:val="005E70E6"/>
    <w:rsid w:val="005E7D22"/>
    <w:rsid w:val="005F001D"/>
    <w:rsid w:val="005F02D3"/>
    <w:rsid w:val="005F1739"/>
    <w:rsid w:val="005F1748"/>
    <w:rsid w:val="005F1EF7"/>
    <w:rsid w:val="005F2F25"/>
    <w:rsid w:val="005F3743"/>
    <w:rsid w:val="005F37AE"/>
    <w:rsid w:val="005F558C"/>
    <w:rsid w:val="005F56F0"/>
    <w:rsid w:val="005F61CA"/>
    <w:rsid w:val="005F6230"/>
    <w:rsid w:val="005F68CE"/>
    <w:rsid w:val="005F694D"/>
    <w:rsid w:val="005F75A1"/>
    <w:rsid w:val="006003F2"/>
    <w:rsid w:val="006005A7"/>
    <w:rsid w:val="006017FE"/>
    <w:rsid w:val="006021AD"/>
    <w:rsid w:val="006029A7"/>
    <w:rsid w:val="00602DFA"/>
    <w:rsid w:val="00602E45"/>
    <w:rsid w:val="00603260"/>
    <w:rsid w:val="0060355D"/>
    <w:rsid w:val="006038B6"/>
    <w:rsid w:val="006049CA"/>
    <w:rsid w:val="0060573C"/>
    <w:rsid w:val="006062E6"/>
    <w:rsid w:val="006079E6"/>
    <w:rsid w:val="00607E36"/>
    <w:rsid w:val="006109DE"/>
    <w:rsid w:val="0061119E"/>
    <w:rsid w:val="006111B5"/>
    <w:rsid w:val="006114D6"/>
    <w:rsid w:val="00611C4D"/>
    <w:rsid w:val="006123C1"/>
    <w:rsid w:val="00612CA6"/>
    <w:rsid w:val="00613139"/>
    <w:rsid w:val="006144B0"/>
    <w:rsid w:val="00614903"/>
    <w:rsid w:val="00614933"/>
    <w:rsid w:val="0061566D"/>
    <w:rsid w:val="006156C5"/>
    <w:rsid w:val="00615B57"/>
    <w:rsid w:val="00615B96"/>
    <w:rsid w:val="006166F3"/>
    <w:rsid w:val="00616FD8"/>
    <w:rsid w:val="006175C1"/>
    <w:rsid w:val="00620131"/>
    <w:rsid w:val="00621CA4"/>
    <w:rsid w:val="00621CA9"/>
    <w:rsid w:val="00621CD7"/>
    <w:rsid w:val="006222FF"/>
    <w:rsid w:val="00622628"/>
    <w:rsid w:val="00622656"/>
    <w:rsid w:val="00622BBE"/>
    <w:rsid w:val="00622D17"/>
    <w:rsid w:val="006232FA"/>
    <w:rsid w:val="00623537"/>
    <w:rsid w:val="00624172"/>
    <w:rsid w:val="006255D1"/>
    <w:rsid w:val="006259A5"/>
    <w:rsid w:val="006259EA"/>
    <w:rsid w:val="00625E25"/>
    <w:rsid w:val="0062622A"/>
    <w:rsid w:val="00626E85"/>
    <w:rsid w:val="00630E34"/>
    <w:rsid w:val="00630F80"/>
    <w:rsid w:val="006314A6"/>
    <w:rsid w:val="006318D4"/>
    <w:rsid w:val="00631970"/>
    <w:rsid w:val="00631CB3"/>
    <w:rsid w:val="00633338"/>
    <w:rsid w:val="00635199"/>
    <w:rsid w:val="006355EC"/>
    <w:rsid w:val="006357BA"/>
    <w:rsid w:val="0063593F"/>
    <w:rsid w:val="00635DC3"/>
    <w:rsid w:val="0063682A"/>
    <w:rsid w:val="00636D28"/>
    <w:rsid w:val="00637D62"/>
    <w:rsid w:val="00637FDF"/>
    <w:rsid w:val="0064073F"/>
    <w:rsid w:val="0064074D"/>
    <w:rsid w:val="00640F54"/>
    <w:rsid w:val="00641224"/>
    <w:rsid w:val="00641485"/>
    <w:rsid w:val="0064239C"/>
    <w:rsid w:val="00643642"/>
    <w:rsid w:val="006437BA"/>
    <w:rsid w:val="006458B3"/>
    <w:rsid w:val="00645EAF"/>
    <w:rsid w:val="006473C4"/>
    <w:rsid w:val="00647469"/>
    <w:rsid w:val="00651483"/>
    <w:rsid w:val="00651729"/>
    <w:rsid w:val="0065299F"/>
    <w:rsid w:val="00652ABB"/>
    <w:rsid w:val="006533B4"/>
    <w:rsid w:val="00653EAE"/>
    <w:rsid w:val="00655352"/>
    <w:rsid w:val="00655D29"/>
    <w:rsid w:val="00655E29"/>
    <w:rsid w:val="0065672C"/>
    <w:rsid w:val="00657878"/>
    <w:rsid w:val="00661E26"/>
    <w:rsid w:val="00662E59"/>
    <w:rsid w:val="006630D6"/>
    <w:rsid w:val="00663AD5"/>
    <w:rsid w:val="00664E76"/>
    <w:rsid w:val="00664F8A"/>
    <w:rsid w:val="00665211"/>
    <w:rsid w:val="00665372"/>
    <w:rsid w:val="006653B7"/>
    <w:rsid w:val="006654BA"/>
    <w:rsid w:val="00665BD6"/>
    <w:rsid w:val="00666212"/>
    <w:rsid w:val="00666A8E"/>
    <w:rsid w:val="00666DE2"/>
    <w:rsid w:val="00667CD3"/>
    <w:rsid w:val="00667E03"/>
    <w:rsid w:val="00670162"/>
    <w:rsid w:val="00671421"/>
    <w:rsid w:val="006714FA"/>
    <w:rsid w:val="006726F7"/>
    <w:rsid w:val="0067275D"/>
    <w:rsid w:val="006728F0"/>
    <w:rsid w:val="0067724D"/>
    <w:rsid w:val="006772D4"/>
    <w:rsid w:val="00677BC4"/>
    <w:rsid w:val="006800EB"/>
    <w:rsid w:val="006802E0"/>
    <w:rsid w:val="00680F20"/>
    <w:rsid w:val="006814BB"/>
    <w:rsid w:val="006816B9"/>
    <w:rsid w:val="00681A7C"/>
    <w:rsid w:val="00682168"/>
    <w:rsid w:val="00682F03"/>
    <w:rsid w:val="00683A4B"/>
    <w:rsid w:val="0068423E"/>
    <w:rsid w:val="00684725"/>
    <w:rsid w:val="00685416"/>
    <w:rsid w:val="00685B68"/>
    <w:rsid w:val="00685D69"/>
    <w:rsid w:val="0068676C"/>
    <w:rsid w:val="006867AA"/>
    <w:rsid w:val="00687878"/>
    <w:rsid w:val="00687AAC"/>
    <w:rsid w:val="00687B19"/>
    <w:rsid w:val="006901CD"/>
    <w:rsid w:val="00690778"/>
    <w:rsid w:val="006909EB"/>
    <w:rsid w:val="00690B4C"/>
    <w:rsid w:val="0069178D"/>
    <w:rsid w:val="00691CAF"/>
    <w:rsid w:val="00691E08"/>
    <w:rsid w:val="00692F28"/>
    <w:rsid w:val="00693584"/>
    <w:rsid w:val="00693F8D"/>
    <w:rsid w:val="00694135"/>
    <w:rsid w:val="0069431F"/>
    <w:rsid w:val="00694560"/>
    <w:rsid w:val="0069669C"/>
    <w:rsid w:val="00696F89"/>
    <w:rsid w:val="006970AE"/>
    <w:rsid w:val="0069764C"/>
    <w:rsid w:val="00697C01"/>
    <w:rsid w:val="006A080A"/>
    <w:rsid w:val="006A0AAE"/>
    <w:rsid w:val="006A0C88"/>
    <w:rsid w:val="006A109C"/>
    <w:rsid w:val="006A1A1F"/>
    <w:rsid w:val="006A3BFF"/>
    <w:rsid w:val="006A45BC"/>
    <w:rsid w:val="006A4F96"/>
    <w:rsid w:val="006A523A"/>
    <w:rsid w:val="006A5B46"/>
    <w:rsid w:val="006A6FBE"/>
    <w:rsid w:val="006A750B"/>
    <w:rsid w:val="006B12C4"/>
    <w:rsid w:val="006B1C53"/>
    <w:rsid w:val="006B3D62"/>
    <w:rsid w:val="006B3E75"/>
    <w:rsid w:val="006B3F75"/>
    <w:rsid w:val="006B5355"/>
    <w:rsid w:val="006B76E7"/>
    <w:rsid w:val="006C015C"/>
    <w:rsid w:val="006C037E"/>
    <w:rsid w:val="006C07F6"/>
    <w:rsid w:val="006C0DDE"/>
    <w:rsid w:val="006C1584"/>
    <w:rsid w:val="006C1F57"/>
    <w:rsid w:val="006C4056"/>
    <w:rsid w:val="006C51C9"/>
    <w:rsid w:val="006C522A"/>
    <w:rsid w:val="006C6460"/>
    <w:rsid w:val="006C646F"/>
    <w:rsid w:val="006C7392"/>
    <w:rsid w:val="006C7A19"/>
    <w:rsid w:val="006C7A24"/>
    <w:rsid w:val="006C7E77"/>
    <w:rsid w:val="006D0EE8"/>
    <w:rsid w:val="006D1590"/>
    <w:rsid w:val="006D21C4"/>
    <w:rsid w:val="006D2259"/>
    <w:rsid w:val="006D3358"/>
    <w:rsid w:val="006D3714"/>
    <w:rsid w:val="006D3933"/>
    <w:rsid w:val="006D4A80"/>
    <w:rsid w:val="006D4C14"/>
    <w:rsid w:val="006D50B0"/>
    <w:rsid w:val="006D62BF"/>
    <w:rsid w:val="006D6E39"/>
    <w:rsid w:val="006D6F31"/>
    <w:rsid w:val="006D7403"/>
    <w:rsid w:val="006E0313"/>
    <w:rsid w:val="006E0646"/>
    <w:rsid w:val="006E1532"/>
    <w:rsid w:val="006E176B"/>
    <w:rsid w:val="006E1BA9"/>
    <w:rsid w:val="006E1D32"/>
    <w:rsid w:val="006E3286"/>
    <w:rsid w:val="006E3751"/>
    <w:rsid w:val="006E3C36"/>
    <w:rsid w:val="006E3C72"/>
    <w:rsid w:val="006E3F1B"/>
    <w:rsid w:val="006E5457"/>
    <w:rsid w:val="006E5473"/>
    <w:rsid w:val="006E5478"/>
    <w:rsid w:val="006E5490"/>
    <w:rsid w:val="006E5F44"/>
    <w:rsid w:val="006E65A1"/>
    <w:rsid w:val="006E6601"/>
    <w:rsid w:val="006E6647"/>
    <w:rsid w:val="006F0129"/>
    <w:rsid w:val="006F1022"/>
    <w:rsid w:val="006F1DB2"/>
    <w:rsid w:val="006F1E23"/>
    <w:rsid w:val="006F26EA"/>
    <w:rsid w:val="006F2A1F"/>
    <w:rsid w:val="006F2C5A"/>
    <w:rsid w:val="006F4520"/>
    <w:rsid w:val="006F4BAB"/>
    <w:rsid w:val="006F4E9E"/>
    <w:rsid w:val="006F5D15"/>
    <w:rsid w:val="006F77ED"/>
    <w:rsid w:val="006F7A46"/>
    <w:rsid w:val="00700916"/>
    <w:rsid w:val="00700C79"/>
    <w:rsid w:val="00700D6C"/>
    <w:rsid w:val="00701867"/>
    <w:rsid w:val="00701D94"/>
    <w:rsid w:val="0070289B"/>
    <w:rsid w:val="007041DE"/>
    <w:rsid w:val="007044C1"/>
    <w:rsid w:val="00704AE7"/>
    <w:rsid w:val="00705237"/>
    <w:rsid w:val="00705710"/>
    <w:rsid w:val="00705947"/>
    <w:rsid w:val="00707995"/>
    <w:rsid w:val="00707D42"/>
    <w:rsid w:val="007103DE"/>
    <w:rsid w:val="00711902"/>
    <w:rsid w:val="00713AD9"/>
    <w:rsid w:val="0071440F"/>
    <w:rsid w:val="0071494E"/>
    <w:rsid w:val="007156B2"/>
    <w:rsid w:val="00717CA5"/>
    <w:rsid w:val="00721E2F"/>
    <w:rsid w:val="0072215E"/>
    <w:rsid w:val="0072290E"/>
    <w:rsid w:val="00722EDC"/>
    <w:rsid w:val="007240AB"/>
    <w:rsid w:val="00724132"/>
    <w:rsid w:val="007267E3"/>
    <w:rsid w:val="00727338"/>
    <w:rsid w:val="00727680"/>
    <w:rsid w:val="0073077C"/>
    <w:rsid w:val="007317A0"/>
    <w:rsid w:val="00731E04"/>
    <w:rsid w:val="00732B70"/>
    <w:rsid w:val="00732D87"/>
    <w:rsid w:val="00733546"/>
    <w:rsid w:val="00733713"/>
    <w:rsid w:val="007339F3"/>
    <w:rsid w:val="0073503E"/>
    <w:rsid w:val="0073523B"/>
    <w:rsid w:val="00735487"/>
    <w:rsid w:val="00735D9C"/>
    <w:rsid w:val="0073629C"/>
    <w:rsid w:val="007368ED"/>
    <w:rsid w:val="00736D4B"/>
    <w:rsid w:val="00736FCF"/>
    <w:rsid w:val="007371EA"/>
    <w:rsid w:val="00737604"/>
    <w:rsid w:val="0074016D"/>
    <w:rsid w:val="00740EE2"/>
    <w:rsid w:val="0074180A"/>
    <w:rsid w:val="0074260D"/>
    <w:rsid w:val="00743403"/>
    <w:rsid w:val="00744653"/>
    <w:rsid w:val="00745390"/>
    <w:rsid w:val="00746534"/>
    <w:rsid w:val="00746DDE"/>
    <w:rsid w:val="007471B5"/>
    <w:rsid w:val="00747794"/>
    <w:rsid w:val="00747DB0"/>
    <w:rsid w:val="007520CD"/>
    <w:rsid w:val="007526FB"/>
    <w:rsid w:val="00752AF6"/>
    <w:rsid w:val="0075304D"/>
    <w:rsid w:val="0075417D"/>
    <w:rsid w:val="00754B45"/>
    <w:rsid w:val="00755C51"/>
    <w:rsid w:val="00755F9A"/>
    <w:rsid w:val="007561DF"/>
    <w:rsid w:val="007577C1"/>
    <w:rsid w:val="0075788F"/>
    <w:rsid w:val="00757E21"/>
    <w:rsid w:val="0076129C"/>
    <w:rsid w:val="00761348"/>
    <w:rsid w:val="00761516"/>
    <w:rsid w:val="007618F1"/>
    <w:rsid w:val="007622E7"/>
    <w:rsid w:val="00762339"/>
    <w:rsid w:val="007623A0"/>
    <w:rsid w:val="007629D1"/>
    <w:rsid w:val="0076314C"/>
    <w:rsid w:val="007634EF"/>
    <w:rsid w:val="00763A19"/>
    <w:rsid w:val="0076451E"/>
    <w:rsid w:val="00765438"/>
    <w:rsid w:val="00766254"/>
    <w:rsid w:val="0076682B"/>
    <w:rsid w:val="007675C4"/>
    <w:rsid w:val="00767795"/>
    <w:rsid w:val="00770F0B"/>
    <w:rsid w:val="00771CEC"/>
    <w:rsid w:val="00771E13"/>
    <w:rsid w:val="007726AB"/>
    <w:rsid w:val="00772918"/>
    <w:rsid w:val="007729FC"/>
    <w:rsid w:val="00773E17"/>
    <w:rsid w:val="00774359"/>
    <w:rsid w:val="00774AFA"/>
    <w:rsid w:val="00775605"/>
    <w:rsid w:val="00775F64"/>
    <w:rsid w:val="00776841"/>
    <w:rsid w:val="007806C6"/>
    <w:rsid w:val="00780AB5"/>
    <w:rsid w:val="007819A7"/>
    <w:rsid w:val="00782016"/>
    <w:rsid w:val="007820B4"/>
    <w:rsid w:val="0078231B"/>
    <w:rsid w:val="007825F9"/>
    <w:rsid w:val="00782B40"/>
    <w:rsid w:val="007848FD"/>
    <w:rsid w:val="00784A51"/>
    <w:rsid w:val="00784CEE"/>
    <w:rsid w:val="00784D27"/>
    <w:rsid w:val="00785038"/>
    <w:rsid w:val="00785582"/>
    <w:rsid w:val="007856E3"/>
    <w:rsid w:val="00786082"/>
    <w:rsid w:val="007862BD"/>
    <w:rsid w:val="0078725B"/>
    <w:rsid w:val="00790276"/>
    <w:rsid w:val="00792594"/>
    <w:rsid w:val="0079295A"/>
    <w:rsid w:val="00792CD6"/>
    <w:rsid w:val="00792F5D"/>
    <w:rsid w:val="007931FF"/>
    <w:rsid w:val="007938F4"/>
    <w:rsid w:val="00793D06"/>
    <w:rsid w:val="00793D45"/>
    <w:rsid w:val="00794321"/>
    <w:rsid w:val="00794456"/>
    <w:rsid w:val="00794899"/>
    <w:rsid w:val="00794DB1"/>
    <w:rsid w:val="00794F9C"/>
    <w:rsid w:val="0079637E"/>
    <w:rsid w:val="0079688D"/>
    <w:rsid w:val="007976DD"/>
    <w:rsid w:val="0079786D"/>
    <w:rsid w:val="00797D22"/>
    <w:rsid w:val="00797D4E"/>
    <w:rsid w:val="00797EB6"/>
    <w:rsid w:val="007A1D6A"/>
    <w:rsid w:val="007A2E78"/>
    <w:rsid w:val="007A3A1B"/>
    <w:rsid w:val="007A44E6"/>
    <w:rsid w:val="007A49F5"/>
    <w:rsid w:val="007A4DF5"/>
    <w:rsid w:val="007A65D6"/>
    <w:rsid w:val="007A780E"/>
    <w:rsid w:val="007A7BD9"/>
    <w:rsid w:val="007B09A2"/>
    <w:rsid w:val="007B23F0"/>
    <w:rsid w:val="007B2F6E"/>
    <w:rsid w:val="007B2FE2"/>
    <w:rsid w:val="007B3818"/>
    <w:rsid w:val="007B3F0E"/>
    <w:rsid w:val="007B53A0"/>
    <w:rsid w:val="007B5688"/>
    <w:rsid w:val="007B692B"/>
    <w:rsid w:val="007B6F8A"/>
    <w:rsid w:val="007B78BA"/>
    <w:rsid w:val="007C0284"/>
    <w:rsid w:val="007C0823"/>
    <w:rsid w:val="007C1959"/>
    <w:rsid w:val="007C2128"/>
    <w:rsid w:val="007C222F"/>
    <w:rsid w:val="007C2478"/>
    <w:rsid w:val="007C31DD"/>
    <w:rsid w:val="007C35D6"/>
    <w:rsid w:val="007C3D78"/>
    <w:rsid w:val="007C51F1"/>
    <w:rsid w:val="007C536B"/>
    <w:rsid w:val="007C5778"/>
    <w:rsid w:val="007C66BA"/>
    <w:rsid w:val="007C77D6"/>
    <w:rsid w:val="007C7880"/>
    <w:rsid w:val="007C7B3B"/>
    <w:rsid w:val="007D0855"/>
    <w:rsid w:val="007D0A89"/>
    <w:rsid w:val="007D0E99"/>
    <w:rsid w:val="007D0F1D"/>
    <w:rsid w:val="007D211C"/>
    <w:rsid w:val="007D3034"/>
    <w:rsid w:val="007D30D9"/>
    <w:rsid w:val="007D3C67"/>
    <w:rsid w:val="007D4363"/>
    <w:rsid w:val="007D47A4"/>
    <w:rsid w:val="007D515E"/>
    <w:rsid w:val="007D5791"/>
    <w:rsid w:val="007D6080"/>
    <w:rsid w:val="007D61B6"/>
    <w:rsid w:val="007D7623"/>
    <w:rsid w:val="007D7ABD"/>
    <w:rsid w:val="007E01DF"/>
    <w:rsid w:val="007E07BF"/>
    <w:rsid w:val="007E07DF"/>
    <w:rsid w:val="007E0B6E"/>
    <w:rsid w:val="007E0C8C"/>
    <w:rsid w:val="007E16EE"/>
    <w:rsid w:val="007E1829"/>
    <w:rsid w:val="007E1916"/>
    <w:rsid w:val="007E1B26"/>
    <w:rsid w:val="007E2680"/>
    <w:rsid w:val="007E29AD"/>
    <w:rsid w:val="007E2A13"/>
    <w:rsid w:val="007E2EB3"/>
    <w:rsid w:val="007E3F86"/>
    <w:rsid w:val="007E41E0"/>
    <w:rsid w:val="007E4E5E"/>
    <w:rsid w:val="007E501B"/>
    <w:rsid w:val="007E5760"/>
    <w:rsid w:val="007E774B"/>
    <w:rsid w:val="007F0E24"/>
    <w:rsid w:val="007F0E2E"/>
    <w:rsid w:val="007F15A4"/>
    <w:rsid w:val="007F1C71"/>
    <w:rsid w:val="007F2290"/>
    <w:rsid w:val="007F3745"/>
    <w:rsid w:val="007F4F27"/>
    <w:rsid w:val="007F5319"/>
    <w:rsid w:val="007F58DC"/>
    <w:rsid w:val="00801561"/>
    <w:rsid w:val="008018DA"/>
    <w:rsid w:val="008019FF"/>
    <w:rsid w:val="00801B98"/>
    <w:rsid w:val="00802033"/>
    <w:rsid w:val="00802AA5"/>
    <w:rsid w:val="00802AC3"/>
    <w:rsid w:val="00802D2F"/>
    <w:rsid w:val="00804652"/>
    <w:rsid w:val="00804B28"/>
    <w:rsid w:val="008054EA"/>
    <w:rsid w:val="00805A28"/>
    <w:rsid w:val="008074C3"/>
    <w:rsid w:val="00810440"/>
    <w:rsid w:val="0081055C"/>
    <w:rsid w:val="00810A81"/>
    <w:rsid w:val="00811890"/>
    <w:rsid w:val="008131C3"/>
    <w:rsid w:val="00814AB6"/>
    <w:rsid w:val="008156DC"/>
    <w:rsid w:val="008168F2"/>
    <w:rsid w:val="008170A2"/>
    <w:rsid w:val="00817326"/>
    <w:rsid w:val="0081757F"/>
    <w:rsid w:val="00817776"/>
    <w:rsid w:val="00817D4A"/>
    <w:rsid w:val="00820BED"/>
    <w:rsid w:val="00822530"/>
    <w:rsid w:val="00822A50"/>
    <w:rsid w:val="00822C35"/>
    <w:rsid w:val="0082368F"/>
    <w:rsid w:val="00823950"/>
    <w:rsid w:val="0082471F"/>
    <w:rsid w:val="008253BB"/>
    <w:rsid w:val="00825E4C"/>
    <w:rsid w:val="00827068"/>
    <w:rsid w:val="0082787A"/>
    <w:rsid w:val="00827DD9"/>
    <w:rsid w:val="0083035E"/>
    <w:rsid w:val="0083094C"/>
    <w:rsid w:val="00830C4F"/>
    <w:rsid w:val="00830E9C"/>
    <w:rsid w:val="008319E7"/>
    <w:rsid w:val="008323D2"/>
    <w:rsid w:val="0083253F"/>
    <w:rsid w:val="008325B6"/>
    <w:rsid w:val="00832854"/>
    <w:rsid w:val="00832D2E"/>
    <w:rsid w:val="00832D4F"/>
    <w:rsid w:val="008331C1"/>
    <w:rsid w:val="00833207"/>
    <w:rsid w:val="008351C3"/>
    <w:rsid w:val="008358BF"/>
    <w:rsid w:val="00836136"/>
    <w:rsid w:val="008361E4"/>
    <w:rsid w:val="00836AE9"/>
    <w:rsid w:val="0083706F"/>
    <w:rsid w:val="008375A3"/>
    <w:rsid w:val="00837CFB"/>
    <w:rsid w:val="0084037D"/>
    <w:rsid w:val="00840E05"/>
    <w:rsid w:val="0084122B"/>
    <w:rsid w:val="008417AA"/>
    <w:rsid w:val="00841F22"/>
    <w:rsid w:val="0084228F"/>
    <w:rsid w:val="008422C9"/>
    <w:rsid w:val="00842828"/>
    <w:rsid w:val="00842839"/>
    <w:rsid w:val="0084297E"/>
    <w:rsid w:val="0084339B"/>
    <w:rsid w:val="008435A3"/>
    <w:rsid w:val="0084393D"/>
    <w:rsid w:val="00843D82"/>
    <w:rsid w:val="0084479B"/>
    <w:rsid w:val="00844F43"/>
    <w:rsid w:val="00845AE6"/>
    <w:rsid w:val="00845F25"/>
    <w:rsid w:val="008460B9"/>
    <w:rsid w:val="00846BB3"/>
    <w:rsid w:val="00847D90"/>
    <w:rsid w:val="00847FA9"/>
    <w:rsid w:val="00850240"/>
    <w:rsid w:val="008505A9"/>
    <w:rsid w:val="008505B5"/>
    <w:rsid w:val="008521A9"/>
    <w:rsid w:val="008546BD"/>
    <w:rsid w:val="0085499E"/>
    <w:rsid w:val="008568CF"/>
    <w:rsid w:val="00857327"/>
    <w:rsid w:val="00857C82"/>
    <w:rsid w:val="00860543"/>
    <w:rsid w:val="0086090F"/>
    <w:rsid w:val="0086096A"/>
    <w:rsid w:val="00860FC5"/>
    <w:rsid w:val="00861D17"/>
    <w:rsid w:val="00861E19"/>
    <w:rsid w:val="00861FAA"/>
    <w:rsid w:val="00862E2B"/>
    <w:rsid w:val="00863003"/>
    <w:rsid w:val="008632DF"/>
    <w:rsid w:val="00863BE2"/>
    <w:rsid w:val="0086405A"/>
    <w:rsid w:val="008645D7"/>
    <w:rsid w:val="0086465B"/>
    <w:rsid w:val="0086604F"/>
    <w:rsid w:val="008667E4"/>
    <w:rsid w:val="00867345"/>
    <w:rsid w:val="008706D5"/>
    <w:rsid w:val="00870E1A"/>
    <w:rsid w:val="00871516"/>
    <w:rsid w:val="00871A71"/>
    <w:rsid w:val="00871D87"/>
    <w:rsid w:val="00871F6C"/>
    <w:rsid w:val="00872467"/>
    <w:rsid w:val="0087332A"/>
    <w:rsid w:val="0087338C"/>
    <w:rsid w:val="0087468C"/>
    <w:rsid w:val="008746E6"/>
    <w:rsid w:val="00874E22"/>
    <w:rsid w:val="00874EA7"/>
    <w:rsid w:val="00875208"/>
    <w:rsid w:val="00875D6D"/>
    <w:rsid w:val="00876C3E"/>
    <w:rsid w:val="00877C2F"/>
    <w:rsid w:val="008810B9"/>
    <w:rsid w:val="0088130A"/>
    <w:rsid w:val="008813DC"/>
    <w:rsid w:val="008816C8"/>
    <w:rsid w:val="00882184"/>
    <w:rsid w:val="0088233C"/>
    <w:rsid w:val="008828C8"/>
    <w:rsid w:val="00882A6D"/>
    <w:rsid w:val="0088327A"/>
    <w:rsid w:val="00883404"/>
    <w:rsid w:val="00883709"/>
    <w:rsid w:val="008855D7"/>
    <w:rsid w:val="008859B5"/>
    <w:rsid w:val="00886491"/>
    <w:rsid w:val="008865D5"/>
    <w:rsid w:val="0088689B"/>
    <w:rsid w:val="008879C2"/>
    <w:rsid w:val="00887A21"/>
    <w:rsid w:val="00887A93"/>
    <w:rsid w:val="00890B56"/>
    <w:rsid w:val="00890C82"/>
    <w:rsid w:val="00891DDC"/>
    <w:rsid w:val="0089290E"/>
    <w:rsid w:val="00893A3F"/>
    <w:rsid w:val="008943F0"/>
    <w:rsid w:val="008959E3"/>
    <w:rsid w:val="00895C28"/>
    <w:rsid w:val="008969FA"/>
    <w:rsid w:val="00896D08"/>
    <w:rsid w:val="00897969"/>
    <w:rsid w:val="00897DEE"/>
    <w:rsid w:val="008A0CB6"/>
    <w:rsid w:val="008A119F"/>
    <w:rsid w:val="008A1971"/>
    <w:rsid w:val="008A199E"/>
    <w:rsid w:val="008A1B2E"/>
    <w:rsid w:val="008A1D9B"/>
    <w:rsid w:val="008A34A6"/>
    <w:rsid w:val="008A3F75"/>
    <w:rsid w:val="008A4343"/>
    <w:rsid w:val="008A4944"/>
    <w:rsid w:val="008A4ED4"/>
    <w:rsid w:val="008A63E1"/>
    <w:rsid w:val="008A79EF"/>
    <w:rsid w:val="008A7D15"/>
    <w:rsid w:val="008A7EF6"/>
    <w:rsid w:val="008B0448"/>
    <w:rsid w:val="008B0AB9"/>
    <w:rsid w:val="008B15F3"/>
    <w:rsid w:val="008B1B12"/>
    <w:rsid w:val="008B234B"/>
    <w:rsid w:val="008B2664"/>
    <w:rsid w:val="008B3BC8"/>
    <w:rsid w:val="008B5352"/>
    <w:rsid w:val="008B53A0"/>
    <w:rsid w:val="008B596B"/>
    <w:rsid w:val="008B5AA4"/>
    <w:rsid w:val="008B60D9"/>
    <w:rsid w:val="008B6266"/>
    <w:rsid w:val="008B64A0"/>
    <w:rsid w:val="008B6B0D"/>
    <w:rsid w:val="008B790A"/>
    <w:rsid w:val="008B799C"/>
    <w:rsid w:val="008C1776"/>
    <w:rsid w:val="008C1E7E"/>
    <w:rsid w:val="008C3DFE"/>
    <w:rsid w:val="008C3F5A"/>
    <w:rsid w:val="008C4C43"/>
    <w:rsid w:val="008C55B2"/>
    <w:rsid w:val="008C5B8F"/>
    <w:rsid w:val="008C5E2E"/>
    <w:rsid w:val="008C6AC3"/>
    <w:rsid w:val="008C6C51"/>
    <w:rsid w:val="008C7214"/>
    <w:rsid w:val="008C7C78"/>
    <w:rsid w:val="008D008A"/>
    <w:rsid w:val="008D1624"/>
    <w:rsid w:val="008D1C3F"/>
    <w:rsid w:val="008D215A"/>
    <w:rsid w:val="008D22F3"/>
    <w:rsid w:val="008D23A8"/>
    <w:rsid w:val="008D26D5"/>
    <w:rsid w:val="008D2C49"/>
    <w:rsid w:val="008D341B"/>
    <w:rsid w:val="008D3EB0"/>
    <w:rsid w:val="008D6424"/>
    <w:rsid w:val="008D79E4"/>
    <w:rsid w:val="008E1088"/>
    <w:rsid w:val="008E14C6"/>
    <w:rsid w:val="008E1D26"/>
    <w:rsid w:val="008E1DDA"/>
    <w:rsid w:val="008E2CE7"/>
    <w:rsid w:val="008E39B9"/>
    <w:rsid w:val="008E3FD1"/>
    <w:rsid w:val="008E52D9"/>
    <w:rsid w:val="008E57BA"/>
    <w:rsid w:val="008E5DC4"/>
    <w:rsid w:val="008E5DD8"/>
    <w:rsid w:val="008E6BEC"/>
    <w:rsid w:val="008E747C"/>
    <w:rsid w:val="008E75F6"/>
    <w:rsid w:val="008E7DC9"/>
    <w:rsid w:val="008F256C"/>
    <w:rsid w:val="008F2898"/>
    <w:rsid w:val="008F29DF"/>
    <w:rsid w:val="008F3042"/>
    <w:rsid w:val="008F322A"/>
    <w:rsid w:val="008F397C"/>
    <w:rsid w:val="008F3BB9"/>
    <w:rsid w:val="008F4542"/>
    <w:rsid w:val="008F4DAB"/>
    <w:rsid w:val="008F52EF"/>
    <w:rsid w:val="008F5756"/>
    <w:rsid w:val="008F5762"/>
    <w:rsid w:val="008F6583"/>
    <w:rsid w:val="008F6A8D"/>
    <w:rsid w:val="008F6FDE"/>
    <w:rsid w:val="008F71E0"/>
    <w:rsid w:val="009000BE"/>
    <w:rsid w:val="009003B4"/>
    <w:rsid w:val="00900400"/>
    <w:rsid w:val="009005DC"/>
    <w:rsid w:val="00900A32"/>
    <w:rsid w:val="00901A35"/>
    <w:rsid w:val="00901E87"/>
    <w:rsid w:val="0090200B"/>
    <w:rsid w:val="00902B5E"/>
    <w:rsid w:val="009032F2"/>
    <w:rsid w:val="00904732"/>
    <w:rsid w:val="00905774"/>
    <w:rsid w:val="0090590E"/>
    <w:rsid w:val="00905BCD"/>
    <w:rsid w:val="00906D36"/>
    <w:rsid w:val="009072D3"/>
    <w:rsid w:val="0090754B"/>
    <w:rsid w:val="009077A1"/>
    <w:rsid w:val="00910D2A"/>
    <w:rsid w:val="00910D65"/>
    <w:rsid w:val="00911405"/>
    <w:rsid w:val="009115F0"/>
    <w:rsid w:val="00911F5B"/>
    <w:rsid w:val="009120DC"/>
    <w:rsid w:val="009128F2"/>
    <w:rsid w:val="009129A6"/>
    <w:rsid w:val="00913417"/>
    <w:rsid w:val="009138DD"/>
    <w:rsid w:val="0091429F"/>
    <w:rsid w:val="00914312"/>
    <w:rsid w:val="0091568B"/>
    <w:rsid w:val="00917BC4"/>
    <w:rsid w:val="00920BEF"/>
    <w:rsid w:val="00923B5C"/>
    <w:rsid w:val="00923E30"/>
    <w:rsid w:val="00924183"/>
    <w:rsid w:val="009249E1"/>
    <w:rsid w:val="009251CF"/>
    <w:rsid w:val="009252AD"/>
    <w:rsid w:val="00925F77"/>
    <w:rsid w:val="009266E0"/>
    <w:rsid w:val="00926784"/>
    <w:rsid w:val="009279F7"/>
    <w:rsid w:val="00927E82"/>
    <w:rsid w:val="009306C2"/>
    <w:rsid w:val="00931EA7"/>
    <w:rsid w:val="009328F8"/>
    <w:rsid w:val="00932C9E"/>
    <w:rsid w:val="00933F65"/>
    <w:rsid w:val="0093557F"/>
    <w:rsid w:val="00935AB0"/>
    <w:rsid w:val="009366CA"/>
    <w:rsid w:val="009367F0"/>
    <w:rsid w:val="009368D6"/>
    <w:rsid w:val="00936C6E"/>
    <w:rsid w:val="00937442"/>
    <w:rsid w:val="009406F2"/>
    <w:rsid w:val="0094120A"/>
    <w:rsid w:val="0094140C"/>
    <w:rsid w:val="0094153F"/>
    <w:rsid w:val="00941AB4"/>
    <w:rsid w:val="00942F4A"/>
    <w:rsid w:val="0094366F"/>
    <w:rsid w:val="00943810"/>
    <w:rsid w:val="00943C97"/>
    <w:rsid w:val="00944C08"/>
    <w:rsid w:val="00945863"/>
    <w:rsid w:val="009459B1"/>
    <w:rsid w:val="00950258"/>
    <w:rsid w:val="00950D94"/>
    <w:rsid w:val="009513FC"/>
    <w:rsid w:val="00953496"/>
    <w:rsid w:val="00953701"/>
    <w:rsid w:val="0095491E"/>
    <w:rsid w:val="009549B6"/>
    <w:rsid w:val="00955F1E"/>
    <w:rsid w:val="009567D0"/>
    <w:rsid w:val="00956C5B"/>
    <w:rsid w:val="00956CAB"/>
    <w:rsid w:val="00957C3E"/>
    <w:rsid w:val="009605E4"/>
    <w:rsid w:val="00960C77"/>
    <w:rsid w:val="00961785"/>
    <w:rsid w:val="00961EDF"/>
    <w:rsid w:val="009656BC"/>
    <w:rsid w:val="0096654C"/>
    <w:rsid w:val="009677D7"/>
    <w:rsid w:val="00967D23"/>
    <w:rsid w:val="0097067B"/>
    <w:rsid w:val="009711D5"/>
    <w:rsid w:val="00971AAF"/>
    <w:rsid w:val="00971B5A"/>
    <w:rsid w:val="00971D28"/>
    <w:rsid w:val="00972225"/>
    <w:rsid w:val="00972957"/>
    <w:rsid w:val="00972DED"/>
    <w:rsid w:val="00973F85"/>
    <w:rsid w:val="009741DE"/>
    <w:rsid w:val="00974732"/>
    <w:rsid w:val="00975E90"/>
    <w:rsid w:val="0097690B"/>
    <w:rsid w:val="00980340"/>
    <w:rsid w:val="0098094D"/>
    <w:rsid w:val="00980975"/>
    <w:rsid w:val="00981CA9"/>
    <w:rsid w:val="00981E15"/>
    <w:rsid w:val="00982941"/>
    <w:rsid w:val="00984249"/>
    <w:rsid w:val="00984294"/>
    <w:rsid w:val="009848A2"/>
    <w:rsid w:val="00985194"/>
    <w:rsid w:val="009871EA"/>
    <w:rsid w:val="009873A0"/>
    <w:rsid w:val="00987799"/>
    <w:rsid w:val="00990A76"/>
    <w:rsid w:val="00990ABF"/>
    <w:rsid w:val="00990BF0"/>
    <w:rsid w:val="009912C7"/>
    <w:rsid w:val="00991399"/>
    <w:rsid w:val="009913C7"/>
    <w:rsid w:val="00991AB6"/>
    <w:rsid w:val="00991D79"/>
    <w:rsid w:val="00992EEF"/>
    <w:rsid w:val="00995E1F"/>
    <w:rsid w:val="00996CA8"/>
    <w:rsid w:val="009973A3"/>
    <w:rsid w:val="00997F08"/>
    <w:rsid w:val="009A0299"/>
    <w:rsid w:val="009A0A59"/>
    <w:rsid w:val="009A0D61"/>
    <w:rsid w:val="009A11BA"/>
    <w:rsid w:val="009A5991"/>
    <w:rsid w:val="009A632A"/>
    <w:rsid w:val="009A6EDE"/>
    <w:rsid w:val="009A71A4"/>
    <w:rsid w:val="009A7245"/>
    <w:rsid w:val="009A7458"/>
    <w:rsid w:val="009B0071"/>
    <w:rsid w:val="009B104C"/>
    <w:rsid w:val="009B1A1E"/>
    <w:rsid w:val="009B1F39"/>
    <w:rsid w:val="009B2AB4"/>
    <w:rsid w:val="009B30EF"/>
    <w:rsid w:val="009B447A"/>
    <w:rsid w:val="009B4518"/>
    <w:rsid w:val="009B46BB"/>
    <w:rsid w:val="009B53EF"/>
    <w:rsid w:val="009B550D"/>
    <w:rsid w:val="009B5979"/>
    <w:rsid w:val="009B6903"/>
    <w:rsid w:val="009B6D25"/>
    <w:rsid w:val="009B6E1D"/>
    <w:rsid w:val="009B7151"/>
    <w:rsid w:val="009B73E7"/>
    <w:rsid w:val="009B7628"/>
    <w:rsid w:val="009C153E"/>
    <w:rsid w:val="009C1CBA"/>
    <w:rsid w:val="009C1E0B"/>
    <w:rsid w:val="009C1E55"/>
    <w:rsid w:val="009C2315"/>
    <w:rsid w:val="009C287D"/>
    <w:rsid w:val="009C2C17"/>
    <w:rsid w:val="009C2FFE"/>
    <w:rsid w:val="009C3410"/>
    <w:rsid w:val="009C4107"/>
    <w:rsid w:val="009C464C"/>
    <w:rsid w:val="009C4A75"/>
    <w:rsid w:val="009C4ED9"/>
    <w:rsid w:val="009C5E5B"/>
    <w:rsid w:val="009C6342"/>
    <w:rsid w:val="009C6911"/>
    <w:rsid w:val="009C715E"/>
    <w:rsid w:val="009D00E2"/>
    <w:rsid w:val="009D103A"/>
    <w:rsid w:val="009D164C"/>
    <w:rsid w:val="009D1B95"/>
    <w:rsid w:val="009D2317"/>
    <w:rsid w:val="009D2742"/>
    <w:rsid w:val="009D36CD"/>
    <w:rsid w:val="009D3F06"/>
    <w:rsid w:val="009D46B6"/>
    <w:rsid w:val="009D4C32"/>
    <w:rsid w:val="009D54B5"/>
    <w:rsid w:val="009D70DF"/>
    <w:rsid w:val="009D78E0"/>
    <w:rsid w:val="009E002A"/>
    <w:rsid w:val="009E2C62"/>
    <w:rsid w:val="009E2C8D"/>
    <w:rsid w:val="009E2CE2"/>
    <w:rsid w:val="009E403B"/>
    <w:rsid w:val="009E4FA3"/>
    <w:rsid w:val="009E54CB"/>
    <w:rsid w:val="009E5630"/>
    <w:rsid w:val="009E5ED5"/>
    <w:rsid w:val="009E6FED"/>
    <w:rsid w:val="009E77E5"/>
    <w:rsid w:val="009E7856"/>
    <w:rsid w:val="009E7909"/>
    <w:rsid w:val="009E7B96"/>
    <w:rsid w:val="009F12F7"/>
    <w:rsid w:val="009F1B34"/>
    <w:rsid w:val="009F1BAE"/>
    <w:rsid w:val="009F1F2E"/>
    <w:rsid w:val="009F25FF"/>
    <w:rsid w:val="009F306F"/>
    <w:rsid w:val="009F3D97"/>
    <w:rsid w:val="009F416F"/>
    <w:rsid w:val="009F4A0A"/>
    <w:rsid w:val="009F5235"/>
    <w:rsid w:val="009F5538"/>
    <w:rsid w:val="009F5EDA"/>
    <w:rsid w:val="009F6344"/>
    <w:rsid w:val="009F641F"/>
    <w:rsid w:val="009F691C"/>
    <w:rsid w:val="00A005F0"/>
    <w:rsid w:val="00A00A5F"/>
    <w:rsid w:val="00A00C5F"/>
    <w:rsid w:val="00A00F35"/>
    <w:rsid w:val="00A01B67"/>
    <w:rsid w:val="00A01D94"/>
    <w:rsid w:val="00A02D7F"/>
    <w:rsid w:val="00A03221"/>
    <w:rsid w:val="00A044A5"/>
    <w:rsid w:val="00A0454A"/>
    <w:rsid w:val="00A055CF"/>
    <w:rsid w:val="00A05732"/>
    <w:rsid w:val="00A057D9"/>
    <w:rsid w:val="00A05CE3"/>
    <w:rsid w:val="00A06052"/>
    <w:rsid w:val="00A063E3"/>
    <w:rsid w:val="00A06BBF"/>
    <w:rsid w:val="00A077EC"/>
    <w:rsid w:val="00A1034E"/>
    <w:rsid w:val="00A10873"/>
    <w:rsid w:val="00A109A3"/>
    <w:rsid w:val="00A10A18"/>
    <w:rsid w:val="00A1116B"/>
    <w:rsid w:val="00A11BCC"/>
    <w:rsid w:val="00A11D11"/>
    <w:rsid w:val="00A123EF"/>
    <w:rsid w:val="00A129A4"/>
    <w:rsid w:val="00A1313A"/>
    <w:rsid w:val="00A14727"/>
    <w:rsid w:val="00A14A9B"/>
    <w:rsid w:val="00A15082"/>
    <w:rsid w:val="00A155A9"/>
    <w:rsid w:val="00A15622"/>
    <w:rsid w:val="00A157DD"/>
    <w:rsid w:val="00A15A78"/>
    <w:rsid w:val="00A1627F"/>
    <w:rsid w:val="00A1645A"/>
    <w:rsid w:val="00A169BC"/>
    <w:rsid w:val="00A17E1D"/>
    <w:rsid w:val="00A20812"/>
    <w:rsid w:val="00A2104B"/>
    <w:rsid w:val="00A211EF"/>
    <w:rsid w:val="00A2163D"/>
    <w:rsid w:val="00A219A2"/>
    <w:rsid w:val="00A22140"/>
    <w:rsid w:val="00A2289F"/>
    <w:rsid w:val="00A23CDD"/>
    <w:rsid w:val="00A2464F"/>
    <w:rsid w:val="00A24B6E"/>
    <w:rsid w:val="00A25C92"/>
    <w:rsid w:val="00A26271"/>
    <w:rsid w:val="00A27BBF"/>
    <w:rsid w:val="00A30865"/>
    <w:rsid w:val="00A3131B"/>
    <w:rsid w:val="00A31D71"/>
    <w:rsid w:val="00A333AB"/>
    <w:rsid w:val="00A33CE8"/>
    <w:rsid w:val="00A34D62"/>
    <w:rsid w:val="00A356C9"/>
    <w:rsid w:val="00A364A3"/>
    <w:rsid w:val="00A364FB"/>
    <w:rsid w:val="00A374F1"/>
    <w:rsid w:val="00A37713"/>
    <w:rsid w:val="00A37F4A"/>
    <w:rsid w:val="00A4014B"/>
    <w:rsid w:val="00A40C1E"/>
    <w:rsid w:val="00A43480"/>
    <w:rsid w:val="00A43869"/>
    <w:rsid w:val="00A446A0"/>
    <w:rsid w:val="00A44713"/>
    <w:rsid w:val="00A44762"/>
    <w:rsid w:val="00A448E7"/>
    <w:rsid w:val="00A45032"/>
    <w:rsid w:val="00A4676E"/>
    <w:rsid w:val="00A46E21"/>
    <w:rsid w:val="00A50492"/>
    <w:rsid w:val="00A5057E"/>
    <w:rsid w:val="00A50926"/>
    <w:rsid w:val="00A51706"/>
    <w:rsid w:val="00A51A7C"/>
    <w:rsid w:val="00A526B4"/>
    <w:rsid w:val="00A53333"/>
    <w:rsid w:val="00A537B6"/>
    <w:rsid w:val="00A54196"/>
    <w:rsid w:val="00A54A80"/>
    <w:rsid w:val="00A54BED"/>
    <w:rsid w:val="00A5520A"/>
    <w:rsid w:val="00A55CF0"/>
    <w:rsid w:val="00A56019"/>
    <w:rsid w:val="00A561B4"/>
    <w:rsid w:val="00A56F67"/>
    <w:rsid w:val="00A57002"/>
    <w:rsid w:val="00A57784"/>
    <w:rsid w:val="00A606FC"/>
    <w:rsid w:val="00A61838"/>
    <w:rsid w:val="00A62A9E"/>
    <w:rsid w:val="00A62EB6"/>
    <w:rsid w:val="00A642FB"/>
    <w:rsid w:val="00A64368"/>
    <w:rsid w:val="00A65AC2"/>
    <w:rsid w:val="00A65BD5"/>
    <w:rsid w:val="00A66993"/>
    <w:rsid w:val="00A71D3F"/>
    <w:rsid w:val="00A71D4A"/>
    <w:rsid w:val="00A72CA4"/>
    <w:rsid w:val="00A7308A"/>
    <w:rsid w:val="00A734C2"/>
    <w:rsid w:val="00A73616"/>
    <w:rsid w:val="00A73827"/>
    <w:rsid w:val="00A746F8"/>
    <w:rsid w:val="00A7474F"/>
    <w:rsid w:val="00A747B8"/>
    <w:rsid w:val="00A75568"/>
    <w:rsid w:val="00A75B98"/>
    <w:rsid w:val="00A762D0"/>
    <w:rsid w:val="00A77C23"/>
    <w:rsid w:val="00A81719"/>
    <w:rsid w:val="00A8250E"/>
    <w:rsid w:val="00A8310E"/>
    <w:rsid w:val="00A842C6"/>
    <w:rsid w:val="00A85D75"/>
    <w:rsid w:val="00A85E69"/>
    <w:rsid w:val="00A8673E"/>
    <w:rsid w:val="00A86D4A"/>
    <w:rsid w:val="00A87243"/>
    <w:rsid w:val="00A876DF"/>
    <w:rsid w:val="00A87B67"/>
    <w:rsid w:val="00A904C8"/>
    <w:rsid w:val="00A90626"/>
    <w:rsid w:val="00A9094E"/>
    <w:rsid w:val="00A91748"/>
    <w:rsid w:val="00A92703"/>
    <w:rsid w:val="00A927EA"/>
    <w:rsid w:val="00A9282C"/>
    <w:rsid w:val="00A93670"/>
    <w:rsid w:val="00A9371D"/>
    <w:rsid w:val="00A948BB"/>
    <w:rsid w:val="00A94A46"/>
    <w:rsid w:val="00A95865"/>
    <w:rsid w:val="00A958EC"/>
    <w:rsid w:val="00A96C86"/>
    <w:rsid w:val="00AA0799"/>
    <w:rsid w:val="00AA1082"/>
    <w:rsid w:val="00AA1613"/>
    <w:rsid w:val="00AA19CE"/>
    <w:rsid w:val="00AA2B01"/>
    <w:rsid w:val="00AA2E03"/>
    <w:rsid w:val="00AA3129"/>
    <w:rsid w:val="00AA37E0"/>
    <w:rsid w:val="00AA387F"/>
    <w:rsid w:val="00AA38BF"/>
    <w:rsid w:val="00AA45C8"/>
    <w:rsid w:val="00AA46CC"/>
    <w:rsid w:val="00AA4BD7"/>
    <w:rsid w:val="00AA562E"/>
    <w:rsid w:val="00AA566E"/>
    <w:rsid w:val="00AA5C48"/>
    <w:rsid w:val="00AA6E0E"/>
    <w:rsid w:val="00AB14F0"/>
    <w:rsid w:val="00AB1AA4"/>
    <w:rsid w:val="00AB2653"/>
    <w:rsid w:val="00AB37CC"/>
    <w:rsid w:val="00AB3B69"/>
    <w:rsid w:val="00AB3EA6"/>
    <w:rsid w:val="00AB4154"/>
    <w:rsid w:val="00AB45A0"/>
    <w:rsid w:val="00AB4C2A"/>
    <w:rsid w:val="00AB5987"/>
    <w:rsid w:val="00AB6383"/>
    <w:rsid w:val="00AB6969"/>
    <w:rsid w:val="00AB6A2A"/>
    <w:rsid w:val="00AB7189"/>
    <w:rsid w:val="00AB7EA5"/>
    <w:rsid w:val="00AC01FC"/>
    <w:rsid w:val="00AC11CF"/>
    <w:rsid w:val="00AC1D07"/>
    <w:rsid w:val="00AC2978"/>
    <w:rsid w:val="00AC2AFE"/>
    <w:rsid w:val="00AC2F48"/>
    <w:rsid w:val="00AC366D"/>
    <w:rsid w:val="00AC3F9D"/>
    <w:rsid w:val="00AC44F3"/>
    <w:rsid w:val="00AC466D"/>
    <w:rsid w:val="00AC4CB1"/>
    <w:rsid w:val="00AC5227"/>
    <w:rsid w:val="00AC5434"/>
    <w:rsid w:val="00AC603B"/>
    <w:rsid w:val="00AC6363"/>
    <w:rsid w:val="00AC6C2E"/>
    <w:rsid w:val="00AC7D40"/>
    <w:rsid w:val="00AD0698"/>
    <w:rsid w:val="00AD0912"/>
    <w:rsid w:val="00AD0ACE"/>
    <w:rsid w:val="00AD188C"/>
    <w:rsid w:val="00AD1BDF"/>
    <w:rsid w:val="00AD463A"/>
    <w:rsid w:val="00AD55FC"/>
    <w:rsid w:val="00AD6FDB"/>
    <w:rsid w:val="00AD7C4F"/>
    <w:rsid w:val="00AE108A"/>
    <w:rsid w:val="00AE17BA"/>
    <w:rsid w:val="00AE1D6A"/>
    <w:rsid w:val="00AE2974"/>
    <w:rsid w:val="00AE3CC4"/>
    <w:rsid w:val="00AE42C8"/>
    <w:rsid w:val="00AE4D69"/>
    <w:rsid w:val="00AE5147"/>
    <w:rsid w:val="00AE5160"/>
    <w:rsid w:val="00AE5219"/>
    <w:rsid w:val="00AE59D7"/>
    <w:rsid w:val="00AE667E"/>
    <w:rsid w:val="00AE68DA"/>
    <w:rsid w:val="00AE77F0"/>
    <w:rsid w:val="00AF28CD"/>
    <w:rsid w:val="00AF4976"/>
    <w:rsid w:val="00AF4A66"/>
    <w:rsid w:val="00AF5223"/>
    <w:rsid w:val="00AF5BEF"/>
    <w:rsid w:val="00AF6824"/>
    <w:rsid w:val="00AF75C8"/>
    <w:rsid w:val="00B01AA7"/>
    <w:rsid w:val="00B01D1D"/>
    <w:rsid w:val="00B026A6"/>
    <w:rsid w:val="00B03946"/>
    <w:rsid w:val="00B039A1"/>
    <w:rsid w:val="00B0527D"/>
    <w:rsid w:val="00B056F2"/>
    <w:rsid w:val="00B064B0"/>
    <w:rsid w:val="00B06565"/>
    <w:rsid w:val="00B067F7"/>
    <w:rsid w:val="00B06FB9"/>
    <w:rsid w:val="00B0714F"/>
    <w:rsid w:val="00B076E6"/>
    <w:rsid w:val="00B10B9C"/>
    <w:rsid w:val="00B10E66"/>
    <w:rsid w:val="00B124E6"/>
    <w:rsid w:val="00B125BF"/>
    <w:rsid w:val="00B126B4"/>
    <w:rsid w:val="00B12958"/>
    <w:rsid w:val="00B12D22"/>
    <w:rsid w:val="00B12F28"/>
    <w:rsid w:val="00B12FD1"/>
    <w:rsid w:val="00B134B1"/>
    <w:rsid w:val="00B13C04"/>
    <w:rsid w:val="00B14B3D"/>
    <w:rsid w:val="00B15068"/>
    <w:rsid w:val="00B16284"/>
    <w:rsid w:val="00B164BC"/>
    <w:rsid w:val="00B17507"/>
    <w:rsid w:val="00B17FCD"/>
    <w:rsid w:val="00B20BA7"/>
    <w:rsid w:val="00B20CE5"/>
    <w:rsid w:val="00B20F42"/>
    <w:rsid w:val="00B21BBB"/>
    <w:rsid w:val="00B22164"/>
    <w:rsid w:val="00B223C3"/>
    <w:rsid w:val="00B22F6C"/>
    <w:rsid w:val="00B22FF2"/>
    <w:rsid w:val="00B24ACD"/>
    <w:rsid w:val="00B260A2"/>
    <w:rsid w:val="00B260ED"/>
    <w:rsid w:val="00B274A3"/>
    <w:rsid w:val="00B275FE"/>
    <w:rsid w:val="00B27A0E"/>
    <w:rsid w:val="00B27FE9"/>
    <w:rsid w:val="00B307E4"/>
    <w:rsid w:val="00B308A4"/>
    <w:rsid w:val="00B339B9"/>
    <w:rsid w:val="00B34D34"/>
    <w:rsid w:val="00B352C9"/>
    <w:rsid w:val="00B359D3"/>
    <w:rsid w:val="00B35B9E"/>
    <w:rsid w:val="00B37060"/>
    <w:rsid w:val="00B40135"/>
    <w:rsid w:val="00B409CE"/>
    <w:rsid w:val="00B40BBC"/>
    <w:rsid w:val="00B40DC5"/>
    <w:rsid w:val="00B4118E"/>
    <w:rsid w:val="00B4132E"/>
    <w:rsid w:val="00B41743"/>
    <w:rsid w:val="00B418E5"/>
    <w:rsid w:val="00B43C55"/>
    <w:rsid w:val="00B44E27"/>
    <w:rsid w:val="00B44FE8"/>
    <w:rsid w:val="00B4551C"/>
    <w:rsid w:val="00B4621D"/>
    <w:rsid w:val="00B4623E"/>
    <w:rsid w:val="00B46274"/>
    <w:rsid w:val="00B4700B"/>
    <w:rsid w:val="00B47F6C"/>
    <w:rsid w:val="00B5029D"/>
    <w:rsid w:val="00B50A34"/>
    <w:rsid w:val="00B50E04"/>
    <w:rsid w:val="00B50FC7"/>
    <w:rsid w:val="00B53374"/>
    <w:rsid w:val="00B5347A"/>
    <w:rsid w:val="00B536CF"/>
    <w:rsid w:val="00B54265"/>
    <w:rsid w:val="00B556E8"/>
    <w:rsid w:val="00B557E5"/>
    <w:rsid w:val="00B56063"/>
    <w:rsid w:val="00B568D0"/>
    <w:rsid w:val="00B56D73"/>
    <w:rsid w:val="00B570B0"/>
    <w:rsid w:val="00B5745E"/>
    <w:rsid w:val="00B60F23"/>
    <w:rsid w:val="00B6157D"/>
    <w:rsid w:val="00B619FB"/>
    <w:rsid w:val="00B62A7C"/>
    <w:rsid w:val="00B62E15"/>
    <w:rsid w:val="00B63C25"/>
    <w:rsid w:val="00B63ECC"/>
    <w:rsid w:val="00B64083"/>
    <w:rsid w:val="00B648BF"/>
    <w:rsid w:val="00B64EE2"/>
    <w:rsid w:val="00B6525E"/>
    <w:rsid w:val="00B652F0"/>
    <w:rsid w:val="00B65790"/>
    <w:rsid w:val="00B65901"/>
    <w:rsid w:val="00B65944"/>
    <w:rsid w:val="00B65C19"/>
    <w:rsid w:val="00B66C86"/>
    <w:rsid w:val="00B70DCD"/>
    <w:rsid w:val="00B71CF0"/>
    <w:rsid w:val="00B7495C"/>
    <w:rsid w:val="00B7551C"/>
    <w:rsid w:val="00B765BA"/>
    <w:rsid w:val="00B76B26"/>
    <w:rsid w:val="00B77A8A"/>
    <w:rsid w:val="00B77C59"/>
    <w:rsid w:val="00B81DFB"/>
    <w:rsid w:val="00B81F6B"/>
    <w:rsid w:val="00B82D83"/>
    <w:rsid w:val="00B844D2"/>
    <w:rsid w:val="00B8490F"/>
    <w:rsid w:val="00B86D32"/>
    <w:rsid w:val="00B86E13"/>
    <w:rsid w:val="00B86E63"/>
    <w:rsid w:val="00B86F72"/>
    <w:rsid w:val="00B8711F"/>
    <w:rsid w:val="00B871F2"/>
    <w:rsid w:val="00B873AE"/>
    <w:rsid w:val="00B876A4"/>
    <w:rsid w:val="00B91328"/>
    <w:rsid w:val="00B91E75"/>
    <w:rsid w:val="00B91F88"/>
    <w:rsid w:val="00B92368"/>
    <w:rsid w:val="00B92545"/>
    <w:rsid w:val="00B93C09"/>
    <w:rsid w:val="00B94195"/>
    <w:rsid w:val="00B94AAE"/>
    <w:rsid w:val="00B95222"/>
    <w:rsid w:val="00B9562D"/>
    <w:rsid w:val="00B9592C"/>
    <w:rsid w:val="00B95BD3"/>
    <w:rsid w:val="00B95FF3"/>
    <w:rsid w:val="00B96727"/>
    <w:rsid w:val="00B9708D"/>
    <w:rsid w:val="00B9735F"/>
    <w:rsid w:val="00B977B6"/>
    <w:rsid w:val="00B97EF1"/>
    <w:rsid w:val="00BA0588"/>
    <w:rsid w:val="00BA09E6"/>
    <w:rsid w:val="00BA0FDC"/>
    <w:rsid w:val="00BA1499"/>
    <w:rsid w:val="00BA1A6C"/>
    <w:rsid w:val="00BA2F48"/>
    <w:rsid w:val="00BA307D"/>
    <w:rsid w:val="00BA4670"/>
    <w:rsid w:val="00BA4947"/>
    <w:rsid w:val="00BA5CD7"/>
    <w:rsid w:val="00BA5D5A"/>
    <w:rsid w:val="00BA61A8"/>
    <w:rsid w:val="00BA694C"/>
    <w:rsid w:val="00BA6A55"/>
    <w:rsid w:val="00BA7B6F"/>
    <w:rsid w:val="00BB051B"/>
    <w:rsid w:val="00BB078F"/>
    <w:rsid w:val="00BB0E28"/>
    <w:rsid w:val="00BB11BC"/>
    <w:rsid w:val="00BB139C"/>
    <w:rsid w:val="00BB170F"/>
    <w:rsid w:val="00BB1879"/>
    <w:rsid w:val="00BB276F"/>
    <w:rsid w:val="00BB2D9E"/>
    <w:rsid w:val="00BB3476"/>
    <w:rsid w:val="00BB3982"/>
    <w:rsid w:val="00BB464A"/>
    <w:rsid w:val="00BB6505"/>
    <w:rsid w:val="00BB67BB"/>
    <w:rsid w:val="00BB7DA2"/>
    <w:rsid w:val="00BB7DF6"/>
    <w:rsid w:val="00BC07B6"/>
    <w:rsid w:val="00BC0F26"/>
    <w:rsid w:val="00BC19F2"/>
    <w:rsid w:val="00BC1F7E"/>
    <w:rsid w:val="00BC2295"/>
    <w:rsid w:val="00BC22B4"/>
    <w:rsid w:val="00BC2507"/>
    <w:rsid w:val="00BC3470"/>
    <w:rsid w:val="00BC4802"/>
    <w:rsid w:val="00BC5F10"/>
    <w:rsid w:val="00BC6A28"/>
    <w:rsid w:val="00BC6EE7"/>
    <w:rsid w:val="00BC7180"/>
    <w:rsid w:val="00BC71A6"/>
    <w:rsid w:val="00BC7D2A"/>
    <w:rsid w:val="00BD0F85"/>
    <w:rsid w:val="00BD12B2"/>
    <w:rsid w:val="00BD1816"/>
    <w:rsid w:val="00BD1DC5"/>
    <w:rsid w:val="00BD23C4"/>
    <w:rsid w:val="00BD2B31"/>
    <w:rsid w:val="00BD4039"/>
    <w:rsid w:val="00BD403C"/>
    <w:rsid w:val="00BD4B0A"/>
    <w:rsid w:val="00BD57C2"/>
    <w:rsid w:val="00BD58A0"/>
    <w:rsid w:val="00BD59EC"/>
    <w:rsid w:val="00BD6152"/>
    <w:rsid w:val="00BD6C9E"/>
    <w:rsid w:val="00BD7B3A"/>
    <w:rsid w:val="00BE0993"/>
    <w:rsid w:val="00BE0B40"/>
    <w:rsid w:val="00BE165E"/>
    <w:rsid w:val="00BE198B"/>
    <w:rsid w:val="00BE1B38"/>
    <w:rsid w:val="00BE2230"/>
    <w:rsid w:val="00BE2275"/>
    <w:rsid w:val="00BE47BE"/>
    <w:rsid w:val="00BE4C6C"/>
    <w:rsid w:val="00BE56AD"/>
    <w:rsid w:val="00BE60C8"/>
    <w:rsid w:val="00BE61D1"/>
    <w:rsid w:val="00BE6DB4"/>
    <w:rsid w:val="00BE6E10"/>
    <w:rsid w:val="00BE7FF7"/>
    <w:rsid w:val="00BF12DC"/>
    <w:rsid w:val="00BF33A2"/>
    <w:rsid w:val="00BF37A4"/>
    <w:rsid w:val="00BF38C8"/>
    <w:rsid w:val="00BF40C0"/>
    <w:rsid w:val="00BF44A7"/>
    <w:rsid w:val="00BF45C3"/>
    <w:rsid w:val="00BF53ED"/>
    <w:rsid w:val="00BF6570"/>
    <w:rsid w:val="00BF6EB1"/>
    <w:rsid w:val="00C001D2"/>
    <w:rsid w:val="00C022E4"/>
    <w:rsid w:val="00C035E0"/>
    <w:rsid w:val="00C037AA"/>
    <w:rsid w:val="00C04BAB"/>
    <w:rsid w:val="00C0601E"/>
    <w:rsid w:val="00C07978"/>
    <w:rsid w:val="00C101C4"/>
    <w:rsid w:val="00C1125A"/>
    <w:rsid w:val="00C11547"/>
    <w:rsid w:val="00C11F00"/>
    <w:rsid w:val="00C11FF8"/>
    <w:rsid w:val="00C1223F"/>
    <w:rsid w:val="00C123DA"/>
    <w:rsid w:val="00C12415"/>
    <w:rsid w:val="00C126A3"/>
    <w:rsid w:val="00C128DA"/>
    <w:rsid w:val="00C129B7"/>
    <w:rsid w:val="00C12DDA"/>
    <w:rsid w:val="00C1371D"/>
    <w:rsid w:val="00C13A37"/>
    <w:rsid w:val="00C145C8"/>
    <w:rsid w:val="00C14835"/>
    <w:rsid w:val="00C16118"/>
    <w:rsid w:val="00C1614A"/>
    <w:rsid w:val="00C163F2"/>
    <w:rsid w:val="00C16993"/>
    <w:rsid w:val="00C17CEE"/>
    <w:rsid w:val="00C20229"/>
    <w:rsid w:val="00C20A86"/>
    <w:rsid w:val="00C212E7"/>
    <w:rsid w:val="00C21306"/>
    <w:rsid w:val="00C21A87"/>
    <w:rsid w:val="00C229F5"/>
    <w:rsid w:val="00C22A6E"/>
    <w:rsid w:val="00C230DC"/>
    <w:rsid w:val="00C23C79"/>
    <w:rsid w:val="00C23FF0"/>
    <w:rsid w:val="00C251B6"/>
    <w:rsid w:val="00C26A45"/>
    <w:rsid w:val="00C27591"/>
    <w:rsid w:val="00C275D8"/>
    <w:rsid w:val="00C3006D"/>
    <w:rsid w:val="00C310B8"/>
    <w:rsid w:val="00C321D9"/>
    <w:rsid w:val="00C324A0"/>
    <w:rsid w:val="00C32C46"/>
    <w:rsid w:val="00C32C4D"/>
    <w:rsid w:val="00C32C71"/>
    <w:rsid w:val="00C335AE"/>
    <w:rsid w:val="00C34C2D"/>
    <w:rsid w:val="00C35526"/>
    <w:rsid w:val="00C36460"/>
    <w:rsid w:val="00C364D4"/>
    <w:rsid w:val="00C36684"/>
    <w:rsid w:val="00C36944"/>
    <w:rsid w:val="00C36E46"/>
    <w:rsid w:val="00C37BE9"/>
    <w:rsid w:val="00C37CF7"/>
    <w:rsid w:val="00C37DA9"/>
    <w:rsid w:val="00C415B8"/>
    <w:rsid w:val="00C436C2"/>
    <w:rsid w:val="00C43C1F"/>
    <w:rsid w:val="00C43D5E"/>
    <w:rsid w:val="00C43D9B"/>
    <w:rsid w:val="00C442FB"/>
    <w:rsid w:val="00C451D1"/>
    <w:rsid w:val="00C45A4C"/>
    <w:rsid w:val="00C47654"/>
    <w:rsid w:val="00C47A35"/>
    <w:rsid w:val="00C47D46"/>
    <w:rsid w:val="00C508C4"/>
    <w:rsid w:val="00C513A3"/>
    <w:rsid w:val="00C51564"/>
    <w:rsid w:val="00C51AFC"/>
    <w:rsid w:val="00C51FF4"/>
    <w:rsid w:val="00C5218C"/>
    <w:rsid w:val="00C525E0"/>
    <w:rsid w:val="00C526DA"/>
    <w:rsid w:val="00C52D8D"/>
    <w:rsid w:val="00C54C1C"/>
    <w:rsid w:val="00C551A1"/>
    <w:rsid w:val="00C553EC"/>
    <w:rsid w:val="00C5663F"/>
    <w:rsid w:val="00C56F53"/>
    <w:rsid w:val="00C57126"/>
    <w:rsid w:val="00C571A1"/>
    <w:rsid w:val="00C574EA"/>
    <w:rsid w:val="00C60275"/>
    <w:rsid w:val="00C60BE2"/>
    <w:rsid w:val="00C612EA"/>
    <w:rsid w:val="00C613EC"/>
    <w:rsid w:val="00C6246E"/>
    <w:rsid w:val="00C62476"/>
    <w:rsid w:val="00C6292B"/>
    <w:rsid w:val="00C63833"/>
    <w:rsid w:val="00C63B52"/>
    <w:rsid w:val="00C648AE"/>
    <w:rsid w:val="00C6554C"/>
    <w:rsid w:val="00C65A5C"/>
    <w:rsid w:val="00C6712D"/>
    <w:rsid w:val="00C705F7"/>
    <w:rsid w:val="00C70792"/>
    <w:rsid w:val="00C70D03"/>
    <w:rsid w:val="00C71518"/>
    <w:rsid w:val="00C71603"/>
    <w:rsid w:val="00C71D9F"/>
    <w:rsid w:val="00C735B1"/>
    <w:rsid w:val="00C73A3D"/>
    <w:rsid w:val="00C7551E"/>
    <w:rsid w:val="00C75844"/>
    <w:rsid w:val="00C76069"/>
    <w:rsid w:val="00C768F7"/>
    <w:rsid w:val="00C769B0"/>
    <w:rsid w:val="00C77F9D"/>
    <w:rsid w:val="00C800D6"/>
    <w:rsid w:val="00C8037E"/>
    <w:rsid w:val="00C803F5"/>
    <w:rsid w:val="00C80B34"/>
    <w:rsid w:val="00C81761"/>
    <w:rsid w:val="00C82167"/>
    <w:rsid w:val="00C825D0"/>
    <w:rsid w:val="00C83226"/>
    <w:rsid w:val="00C84C0F"/>
    <w:rsid w:val="00C84E70"/>
    <w:rsid w:val="00C85CCA"/>
    <w:rsid w:val="00C86FC4"/>
    <w:rsid w:val="00C87558"/>
    <w:rsid w:val="00C903FA"/>
    <w:rsid w:val="00C90C12"/>
    <w:rsid w:val="00C91721"/>
    <w:rsid w:val="00C91B7C"/>
    <w:rsid w:val="00C94264"/>
    <w:rsid w:val="00C956D9"/>
    <w:rsid w:val="00C95F56"/>
    <w:rsid w:val="00C96EAD"/>
    <w:rsid w:val="00C975B8"/>
    <w:rsid w:val="00CA092D"/>
    <w:rsid w:val="00CA1944"/>
    <w:rsid w:val="00CA2783"/>
    <w:rsid w:val="00CA2D0D"/>
    <w:rsid w:val="00CA35D9"/>
    <w:rsid w:val="00CA3719"/>
    <w:rsid w:val="00CA4016"/>
    <w:rsid w:val="00CA4EE5"/>
    <w:rsid w:val="00CA539D"/>
    <w:rsid w:val="00CA5A69"/>
    <w:rsid w:val="00CA5D57"/>
    <w:rsid w:val="00CA5FE3"/>
    <w:rsid w:val="00CA6BF4"/>
    <w:rsid w:val="00CA6E75"/>
    <w:rsid w:val="00CA7601"/>
    <w:rsid w:val="00CB06E8"/>
    <w:rsid w:val="00CB11B6"/>
    <w:rsid w:val="00CB143C"/>
    <w:rsid w:val="00CB1634"/>
    <w:rsid w:val="00CB1FEF"/>
    <w:rsid w:val="00CB296D"/>
    <w:rsid w:val="00CB399F"/>
    <w:rsid w:val="00CB4C6B"/>
    <w:rsid w:val="00CB5AD6"/>
    <w:rsid w:val="00CB6351"/>
    <w:rsid w:val="00CB6357"/>
    <w:rsid w:val="00CB6638"/>
    <w:rsid w:val="00CB6F4D"/>
    <w:rsid w:val="00CB73FF"/>
    <w:rsid w:val="00CC044A"/>
    <w:rsid w:val="00CC096D"/>
    <w:rsid w:val="00CC1004"/>
    <w:rsid w:val="00CC13F7"/>
    <w:rsid w:val="00CC149A"/>
    <w:rsid w:val="00CC1D17"/>
    <w:rsid w:val="00CC30B5"/>
    <w:rsid w:val="00CC397E"/>
    <w:rsid w:val="00CC3E6A"/>
    <w:rsid w:val="00CC4E4F"/>
    <w:rsid w:val="00CC5577"/>
    <w:rsid w:val="00CC5A4C"/>
    <w:rsid w:val="00CC6AFB"/>
    <w:rsid w:val="00CC6FF2"/>
    <w:rsid w:val="00CC76CE"/>
    <w:rsid w:val="00CC78BB"/>
    <w:rsid w:val="00CC7981"/>
    <w:rsid w:val="00CD034E"/>
    <w:rsid w:val="00CD0696"/>
    <w:rsid w:val="00CD1617"/>
    <w:rsid w:val="00CD1B34"/>
    <w:rsid w:val="00CD1FA5"/>
    <w:rsid w:val="00CD255C"/>
    <w:rsid w:val="00CD4291"/>
    <w:rsid w:val="00CD45C7"/>
    <w:rsid w:val="00CD5101"/>
    <w:rsid w:val="00CD5932"/>
    <w:rsid w:val="00CD5A21"/>
    <w:rsid w:val="00CD5FC6"/>
    <w:rsid w:val="00CD65CA"/>
    <w:rsid w:val="00CD6A45"/>
    <w:rsid w:val="00CD6E4D"/>
    <w:rsid w:val="00CD73DA"/>
    <w:rsid w:val="00CD75B6"/>
    <w:rsid w:val="00CD769B"/>
    <w:rsid w:val="00CE0B07"/>
    <w:rsid w:val="00CE3CC5"/>
    <w:rsid w:val="00CE3F1F"/>
    <w:rsid w:val="00CE4203"/>
    <w:rsid w:val="00CE4F72"/>
    <w:rsid w:val="00CE5074"/>
    <w:rsid w:val="00CE58AD"/>
    <w:rsid w:val="00CE5D90"/>
    <w:rsid w:val="00CE5DA0"/>
    <w:rsid w:val="00CE716C"/>
    <w:rsid w:val="00CE73F7"/>
    <w:rsid w:val="00CF1063"/>
    <w:rsid w:val="00CF293A"/>
    <w:rsid w:val="00CF2A6C"/>
    <w:rsid w:val="00CF4265"/>
    <w:rsid w:val="00CF4412"/>
    <w:rsid w:val="00CF4428"/>
    <w:rsid w:val="00CF473B"/>
    <w:rsid w:val="00CF5BA3"/>
    <w:rsid w:val="00CF632B"/>
    <w:rsid w:val="00CF659A"/>
    <w:rsid w:val="00CF7111"/>
    <w:rsid w:val="00CF76D4"/>
    <w:rsid w:val="00D003FF"/>
    <w:rsid w:val="00D0049F"/>
    <w:rsid w:val="00D00822"/>
    <w:rsid w:val="00D008E7"/>
    <w:rsid w:val="00D02DBB"/>
    <w:rsid w:val="00D034EF"/>
    <w:rsid w:val="00D04083"/>
    <w:rsid w:val="00D045DE"/>
    <w:rsid w:val="00D050F2"/>
    <w:rsid w:val="00D05704"/>
    <w:rsid w:val="00D06900"/>
    <w:rsid w:val="00D07A36"/>
    <w:rsid w:val="00D102BD"/>
    <w:rsid w:val="00D1039E"/>
    <w:rsid w:val="00D103AB"/>
    <w:rsid w:val="00D109D8"/>
    <w:rsid w:val="00D114E6"/>
    <w:rsid w:val="00D116F8"/>
    <w:rsid w:val="00D11E97"/>
    <w:rsid w:val="00D11EB0"/>
    <w:rsid w:val="00D1212A"/>
    <w:rsid w:val="00D1381C"/>
    <w:rsid w:val="00D13DC6"/>
    <w:rsid w:val="00D143D6"/>
    <w:rsid w:val="00D14C3F"/>
    <w:rsid w:val="00D15061"/>
    <w:rsid w:val="00D15991"/>
    <w:rsid w:val="00D16AA6"/>
    <w:rsid w:val="00D16C10"/>
    <w:rsid w:val="00D172EF"/>
    <w:rsid w:val="00D17684"/>
    <w:rsid w:val="00D1776E"/>
    <w:rsid w:val="00D1797E"/>
    <w:rsid w:val="00D17B8F"/>
    <w:rsid w:val="00D2088A"/>
    <w:rsid w:val="00D2101D"/>
    <w:rsid w:val="00D226E3"/>
    <w:rsid w:val="00D22E91"/>
    <w:rsid w:val="00D22FAC"/>
    <w:rsid w:val="00D23915"/>
    <w:rsid w:val="00D23DBB"/>
    <w:rsid w:val="00D249EF"/>
    <w:rsid w:val="00D24B25"/>
    <w:rsid w:val="00D26F5E"/>
    <w:rsid w:val="00D27A36"/>
    <w:rsid w:val="00D30051"/>
    <w:rsid w:val="00D30C8E"/>
    <w:rsid w:val="00D322DA"/>
    <w:rsid w:val="00D32794"/>
    <w:rsid w:val="00D3400B"/>
    <w:rsid w:val="00D3534F"/>
    <w:rsid w:val="00D35AD3"/>
    <w:rsid w:val="00D3666A"/>
    <w:rsid w:val="00D36DC4"/>
    <w:rsid w:val="00D378CE"/>
    <w:rsid w:val="00D37AFF"/>
    <w:rsid w:val="00D402BA"/>
    <w:rsid w:val="00D40310"/>
    <w:rsid w:val="00D40B0E"/>
    <w:rsid w:val="00D415FB"/>
    <w:rsid w:val="00D4164E"/>
    <w:rsid w:val="00D4171B"/>
    <w:rsid w:val="00D4196D"/>
    <w:rsid w:val="00D41E84"/>
    <w:rsid w:val="00D42295"/>
    <w:rsid w:val="00D4271F"/>
    <w:rsid w:val="00D42D4E"/>
    <w:rsid w:val="00D42DC9"/>
    <w:rsid w:val="00D43647"/>
    <w:rsid w:val="00D445FD"/>
    <w:rsid w:val="00D44CCA"/>
    <w:rsid w:val="00D454EC"/>
    <w:rsid w:val="00D45FAE"/>
    <w:rsid w:val="00D467D0"/>
    <w:rsid w:val="00D46863"/>
    <w:rsid w:val="00D4757B"/>
    <w:rsid w:val="00D4771A"/>
    <w:rsid w:val="00D4798B"/>
    <w:rsid w:val="00D47AFF"/>
    <w:rsid w:val="00D5049A"/>
    <w:rsid w:val="00D5104A"/>
    <w:rsid w:val="00D51EE3"/>
    <w:rsid w:val="00D52567"/>
    <w:rsid w:val="00D530F1"/>
    <w:rsid w:val="00D53761"/>
    <w:rsid w:val="00D53C8A"/>
    <w:rsid w:val="00D542DF"/>
    <w:rsid w:val="00D54D43"/>
    <w:rsid w:val="00D55C7F"/>
    <w:rsid w:val="00D55DDC"/>
    <w:rsid w:val="00D56874"/>
    <w:rsid w:val="00D577ED"/>
    <w:rsid w:val="00D601ED"/>
    <w:rsid w:val="00D604DA"/>
    <w:rsid w:val="00D60E84"/>
    <w:rsid w:val="00D615AD"/>
    <w:rsid w:val="00D62AD0"/>
    <w:rsid w:val="00D62C54"/>
    <w:rsid w:val="00D63B5E"/>
    <w:rsid w:val="00D63E9C"/>
    <w:rsid w:val="00D6406C"/>
    <w:rsid w:val="00D650D6"/>
    <w:rsid w:val="00D65B25"/>
    <w:rsid w:val="00D65E6C"/>
    <w:rsid w:val="00D66720"/>
    <w:rsid w:val="00D66857"/>
    <w:rsid w:val="00D66DA0"/>
    <w:rsid w:val="00D67807"/>
    <w:rsid w:val="00D67D5C"/>
    <w:rsid w:val="00D70F24"/>
    <w:rsid w:val="00D71036"/>
    <w:rsid w:val="00D71981"/>
    <w:rsid w:val="00D7219E"/>
    <w:rsid w:val="00D73572"/>
    <w:rsid w:val="00D73773"/>
    <w:rsid w:val="00D73DA2"/>
    <w:rsid w:val="00D74890"/>
    <w:rsid w:val="00D74891"/>
    <w:rsid w:val="00D74928"/>
    <w:rsid w:val="00D7694E"/>
    <w:rsid w:val="00D769A4"/>
    <w:rsid w:val="00D777D0"/>
    <w:rsid w:val="00D7799D"/>
    <w:rsid w:val="00D77A2F"/>
    <w:rsid w:val="00D8082B"/>
    <w:rsid w:val="00D81788"/>
    <w:rsid w:val="00D827F4"/>
    <w:rsid w:val="00D830BC"/>
    <w:rsid w:val="00D832D0"/>
    <w:rsid w:val="00D83D1E"/>
    <w:rsid w:val="00D83EA4"/>
    <w:rsid w:val="00D842F9"/>
    <w:rsid w:val="00D8462E"/>
    <w:rsid w:val="00D848B0"/>
    <w:rsid w:val="00D84B26"/>
    <w:rsid w:val="00D84E62"/>
    <w:rsid w:val="00D867EC"/>
    <w:rsid w:val="00D86895"/>
    <w:rsid w:val="00D86D66"/>
    <w:rsid w:val="00D86FAC"/>
    <w:rsid w:val="00D87E53"/>
    <w:rsid w:val="00D90622"/>
    <w:rsid w:val="00D906F8"/>
    <w:rsid w:val="00D916DD"/>
    <w:rsid w:val="00D91B9D"/>
    <w:rsid w:val="00D91C60"/>
    <w:rsid w:val="00D9275F"/>
    <w:rsid w:val="00D9311F"/>
    <w:rsid w:val="00D939B0"/>
    <w:rsid w:val="00D93D14"/>
    <w:rsid w:val="00D944B7"/>
    <w:rsid w:val="00D94677"/>
    <w:rsid w:val="00D9475A"/>
    <w:rsid w:val="00D94CE1"/>
    <w:rsid w:val="00D9523A"/>
    <w:rsid w:val="00D9560A"/>
    <w:rsid w:val="00D960E6"/>
    <w:rsid w:val="00D97AF2"/>
    <w:rsid w:val="00DA003E"/>
    <w:rsid w:val="00DA0A21"/>
    <w:rsid w:val="00DA0C4D"/>
    <w:rsid w:val="00DA16E2"/>
    <w:rsid w:val="00DA2D67"/>
    <w:rsid w:val="00DA436C"/>
    <w:rsid w:val="00DA4559"/>
    <w:rsid w:val="00DA4F47"/>
    <w:rsid w:val="00DA5020"/>
    <w:rsid w:val="00DA54A4"/>
    <w:rsid w:val="00DA5AF2"/>
    <w:rsid w:val="00DA5BA3"/>
    <w:rsid w:val="00DA603E"/>
    <w:rsid w:val="00DA619C"/>
    <w:rsid w:val="00DA658B"/>
    <w:rsid w:val="00DA6D7C"/>
    <w:rsid w:val="00DA6E14"/>
    <w:rsid w:val="00DA7B47"/>
    <w:rsid w:val="00DB08A3"/>
    <w:rsid w:val="00DB1498"/>
    <w:rsid w:val="00DB1C61"/>
    <w:rsid w:val="00DB35CE"/>
    <w:rsid w:val="00DB3CE4"/>
    <w:rsid w:val="00DB417C"/>
    <w:rsid w:val="00DB457C"/>
    <w:rsid w:val="00DB498E"/>
    <w:rsid w:val="00DB585C"/>
    <w:rsid w:val="00DB721A"/>
    <w:rsid w:val="00DC054A"/>
    <w:rsid w:val="00DC06C7"/>
    <w:rsid w:val="00DC08B4"/>
    <w:rsid w:val="00DC2376"/>
    <w:rsid w:val="00DC29E7"/>
    <w:rsid w:val="00DC2CB7"/>
    <w:rsid w:val="00DC2F47"/>
    <w:rsid w:val="00DC45EB"/>
    <w:rsid w:val="00DC47D7"/>
    <w:rsid w:val="00DC4F91"/>
    <w:rsid w:val="00DC5C1F"/>
    <w:rsid w:val="00DC64F5"/>
    <w:rsid w:val="00DD073D"/>
    <w:rsid w:val="00DD0820"/>
    <w:rsid w:val="00DD117B"/>
    <w:rsid w:val="00DD1B4D"/>
    <w:rsid w:val="00DD1CDD"/>
    <w:rsid w:val="00DD307A"/>
    <w:rsid w:val="00DD37AC"/>
    <w:rsid w:val="00DD5A95"/>
    <w:rsid w:val="00DD5F91"/>
    <w:rsid w:val="00DD6220"/>
    <w:rsid w:val="00DD6511"/>
    <w:rsid w:val="00DD68FB"/>
    <w:rsid w:val="00DD7621"/>
    <w:rsid w:val="00DD7F3A"/>
    <w:rsid w:val="00DE0161"/>
    <w:rsid w:val="00DE03D0"/>
    <w:rsid w:val="00DE0FCF"/>
    <w:rsid w:val="00DE253F"/>
    <w:rsid w:val="00DE3091"/>
    <w:rsid w:val="00DE42B4"/>
    <w:rsid w:val="00DE4473"/>
    <w:rsid w:val="00DE5057"/>
    <w:rsid w:val="00DE7EC4"/>
    <w:rsid w:val="00DF003A"/>
    <w:rsid w:val="00DF016A"/>
    <w:rsid w:val="00DF0507"/>
    <w:rsid w:val="00DF0616"/>
    <w:rsid w:val="00DF06ED"/>
    <w:rsid w:val="00DF11D4"/>
    <w:rsid w:val="00DF14A6"/>
    <w:rsid w:val="00DF2C25"/>
    <w:rsid w:val="00DF31F9"/>
    <w:rsid w:val="00DF3B64"/>
    <w:rsid w:val="00DF3E04"/>
    <w:rsid w:val="00DF410E"/>
    <w:rsid w:val="00DF4EC3"/>
    <w:rsid w:val="00DF5414"/>
    <w:rsid w:val="00E000F0"/>
    <w:rsid w:val="00E00D67"/>
    <w:rsid w:val="00E012D2"/>
    <w:rsid w:val="00E01395"/>
    <w:rsid w:val="00E02B62"/>
    <w:rsid w:val="00E02F76"/>
    <w:rsid w:val="00E04239"/>
    <w:rsid w:val="00E04EE8"/>
    <w:rsid w:val="00E04F4A"/>
    <w:rsid w:val="00E0538C"/>
    <w:rsid w:val="00E0634A"/>
    <w:rsid w:val="00E06A18"/>
    <w:rsid w:val="00E06A2D"/>
    <w:rsid w:val="00E07079"/>
    <w:rsid w:val="00E07347"/>
    <w:rsid w:val="00E07DEE"/>
    <w:rsid w:val="00E1074C"/>
    <w:rsid w:val="00E12742"/>
    <w:rsid w:val="00E1396B"/>
    <w:rsid w:val="00E13CC9"/>
    <w:rsid w:val="00E13D77"/>
    <w:rsid w:val="00E14F84"/>
    <w:rsid w:val="00E16C46"/>
    <w:rsid w:val="00E16CE7"/>
    <w:rsid w:val="00E174A1"/>
    <w:rsid w:val="00E175B1"/>
    <w:rsid w:val="00E177FF"/>
    <w:rsid w:val="00E20232"/>
    <w:rsid w:val="00E22E8E"/>
    <w:rsid w:val="00E233DD"/>
    <w:rsid w:val="00E23A52"/>
    <w:rsid w:val="00E23F47"/>
    <w:rsid w:val="00E24FFB"/>
    <w:rsid w:val="00E26069"/>
    <w:rsid w:val="00E26167"/>
    <w:rsid w:val="00E26496"/>
    <w:rsid w:val="00E27386"/>
    <w:rsid w:val="00E27E1E"/>
    <w:rsid w:val="00E30735"/>
    <w:rsid w:val="00E31EB7"/>
    <w:rsid w:val="00E32A1E"/>
    <w:rsid w:val="00E32B18"/>
    <w:rsid w:val="00E32E31"/>
    <w:rsid w:val="00E3396E"/>
    <w:rsid w:val="00E33D55"/>
    <w:rsid w:val="00E34CEF"/>
    <w:rsid w:val="00E3562C"/>
    <w:rsid w:val="00E3622A"/>
    <w:rsid w:val="00E36323"/>
    <w:rsid w:val="00E3738E"/>
    <w:rsid w:val="00E40C96"/>
    <w:rsid w:val="00E41419"/>
    <w:rsid w:val="00E41CF6"/>
    <w:rsid w:val="00E41F52"/>
    <w:rsid w:val="00E42140"/>
    <w:rsid w:val="00E42638"/>
    <w:rsid w:val="00E426E0"/>
    <w:rsid w:val="00E42CC8"/>
    <w:rsid w:val="00E4325E"/>
    <w:rsid w:val="00E4342D"/>
    <w:rsid w:val="00E44123"/>
    <w:rsid w:val="00E44489"/>
    <w:rsid w:val="00E4473E"/>
    <w:rsid w:val="00E44A37"/>
    <w:rsid w:val="00E44DE2"/>
    <w:rsid w:val="00E44EB5"/>
    <w:rsid w:val="00E45102"/>
    <w:rsid w:val="00E47137"/>
    <w:rsid w:val="00E4783F"/>
    <w:rsid w:val="00E479E1"/>
    <w:rsid w:val="00E47E02"/>
    <w:rsid w:val="00E5046E"/>
    <w:rsid w:val="00E50742"/>
    <w:rsid w:val="00E507B0"/>
    <w:rsid w:val="00E53634"/>
    <w:rsid w:val="00E5365F"/>
    <w:rsid w:val="00E53CDA"/>
    <w:rsid w:val="00E540E1"/>
    <w:rsid w:val="00E5421F"/>
    <w:rsid w:val="00E54FB7"/>
    <w:rsid w:val="00E55716"/>
    <w:rsid w:val="00E56B01"/>
    <w:rsid w:val="00E57CA5"/>
    <w:rsid w:val="00E60490"/>
    <w:rsid w:val="00E613F5"/>
    <w:rsid w:val="00E64725"/>
    <w:rsid w:val="00E64D98"/>
    <w:rsid w:val="00E65B32"/>
    <w:rsid w:val="00E65D33"/>
    <w:rsid w:val="00E66446"/>
    <w:rsid w:val="00E6662A"/>
    <w:rsid w:val="00E704E5"/>
    <w:rsid w:val="00E70B97"/>
    <w:rsid w:val="00E70BF2"/>
    <w:rsid w:val="00E71022"/>
    <w:rsid w:val="00E713C9"/>
    <w:rsid w:val="00E723BA"/>
    <w:rsid w:val="00E727FF"/>
    <w:rsid w:val="00E7287C"/>
    <w:rsid w:val="00E728F8"/>
    <w:rsid w:val="00E72F41"/>
    <w:rsid w:val="00E73894"/>
    <w:rsid w:val="00E7415F"/>
    <w:rsid w:val="00E75CF2"/>
    <w:rsid w:val="00E76154"/>
    <w:rsid w:val="00E764E2"/>
    <w:rsid w:val="00E76F21"/>
    <w:rsid w:val="00E7737A"/>
    <w:rsid w:val="00E775A2"/>
    <w:rsid w:val="00E77C41"/>
    <w:rsid w:val="00E809A6"/>
    <w:rsid w:val="00E82267"/>
    <w:rsid w:val="00E836C7"/>
    <w:rsid w:val="00E84D3C"/>
    <w:rsid w:val="00E84EE9"/>
    <w:rsid w:val="00E857D1"/>
    <w:rsid w:val="00E858F9"/>
    <w:rsid w:val="00E8601C"/>
    <w:rsid w:val="00E86037"/>
    <w:rsid w:val="00E86170"/>
    <w:rsid w:val="00E87335"/>
    <w:rsid w:val="00E87917"/>
    <w:rsid w:val="00E879F3"/>
    <w:rsid w:val="00E87B14"/>
    <w:rsid w:val="00E87C6D"/>
    <w:rsid w:val="00E87F33"/>
    <w:rsid w:val="00E904F6"/>
    <w:rsid w:val="00E90CA4"/>
    <w:rsid w:val="00E91990"/>
    <w:rsid w:val="00E92068"/>
    <w:rsid w:val="00E92ADD"/>
    <w:rsid w:val="00E92CCD"/>
    <w:rsid w:val="00E92E05"/>
    <w:rsid w:val="00E9374A"/>
    <w:rsid w:val="00E93CE1"/>
    <w:rsid w:val="00E945EF"/>
    <w:rsid w:val="00E94E51"/>
    <w:rsid w:val="00E950F7"/>
    <w:rsid w:val="00E952DE"/>
    <w:rsid w:val="00E957BE"/>
    <w:rsid w:val="00E95E07"/>
    <w:rsid w:val="00E9677A"/>
    <w:rsid w:val="00E96967"/>
    <w:rsid w:val="00E96CF1"/>
    <w:rsid w:val="00E96E76"/>
    <w:rsid w:val="00EA02B2"/>
    <w:rsid w:val="00EA0315"/>
    <w:rsid w:val="00EA0617"/>
    <w:rsid w:val="00EA08A5"/>
    <w:rsid w:val="00EA0D44"/>
    <w:rsid w:val="00EA1C3E"/>
    <w:rsid w:val="00EA1D15"/>
    <w:rsid w:val="00EA1EB0"/>
    <w:rsid w:val="00EA24A0"/>
    <w:rsid w:val="00EA3523"/>
    <w:rsid w:val="00EA392C"/>
    <w:rsid w:val="00EA4750"/>
    <w:rsid w:val="00EA5235"/>
    <w:rsid w:val="00EA61C3"/>
    <w:rsid w:val="00EA672E"/>
    <w:rsid w:val="00EA7110"/>
    <w:rsid w:val="00EA7573"/>
    <w:rsid w:val="00EA77C8"/>
    <w:rsid w:val="00EA7ED7"/>
    <w:rsid w:val="00EB1197"/>
    <w:rsid w:val="00EB18C9"/>
    <w:rsid w:val="00EB2933"/>
    <w:rsid w:val="00EB2B64"/>
    <w:rsid w:val="00EB3FC3"/>
    <w:rsid w:val="00EB41B4"/>
    <w:rsid w:val="00EB41C1"/>
    <w:rsid w:val="00EB5CAC"/>
    <w:rsid w:val="00EB61A7"/>
    <w:rsid w:val="00EB6524"/>
    <w:rsid w:val="00EB6B5D"/>
    <w:rsid w:val="00EB6BCD"/>
    <w:rsid w:val="00EB6DA4"/>
    <w:rsid w:val="00EC00BD"/>
    <w:rsid w:val="00EC19CA"/>
    <w:rsid w:val="00EC2678"/>
    <w:rsid w:val="00EC482A"/>
    <w:rsid w:val="00EC5D12"/>
    <w:rsid w:val="00EC6B4F"/>
    <w:rsid w:val="00EC7B64"/>
    <w:rsid w:val="00EC7F26"/>
    <w:rsid w:val="00ED205D"/>
    <w:rsid w:val="00ED2FF3"/>
    <w:rsid w:val="00ED3645"/>
    <w:rsid w:val="00ED4385"/>
    <w:rsid w:val="00ED5B9E"/>
    <w:rsid w:val="00ED60CF"/>
    <w:rsid w:val="00ED628D"/>
    <w:rsid w:val="00ED64FC"/>
    <w:rsid w:val="00ED67C4"/>
    <w:rsid w:val="00ED7481"/>
    <w:rsid w:val="00ED783D"/>
    <w:rsid w:val="00ED7C9A"/>
    <w:rsid w:val="00EE0DA7"/>
    <w:rsid w:val="00EE1F82"/>
    <w:rsid w:val="00EE2827"/>
    <w:rsid w:val="00EE2F65"/>
    <w:rsid w:val="00EE3A46"/>
    <w:rsid w:val="00EE3CFD"/>
    <w:rsid w:val="00EE5577"/>
    <w:rsid w:val="00EE5FD7"/>
    <w:rsid w:val="00EE62DE"/>
    <w:rsid w:val="00EE6521"/>
    <w:rsid w:val="00EE6A03"/>
    <w:rsid w:val="00EE7159"/>
    <w:rsid w:val="00EE7266"/>
    <w:rsid w:val="00EE74B6"/>
    <w:rsid w:val="00EE773C"/>
    <w:rsid w:val="00EF0037"/>
    <w:rsid w:val="00EF00CC"/>
    <w:rsid w:val="00EF016D"/>
    <w:rsid w:val="00EF09BF"/>
    <w:rsid w:val="00EF1565"/>
    <w:rsid w:val="00EF18B6"/>
    <w:rsid w:val="00EF193A"/>
    <w:rsid w:val="00EF1EB2"/>
    <w:rsid w:val="00EF22FF"/>
    <w:rsid w:val="00EF2DAD"/>
    <w:rsid w:val="00EF311A"/>
    <w:rsid w:val="00EF393A"/>
    <w:rsid w:val="00EF3967"/>
    <w:rsid w:val="00EF39CF"/>
    <w:rsid w:val="00EF40FB"/>
    <w:rsid w:val="00EF44C7"/>
    <w:rsid w:val="00EF496C"/>
    <w:rsid w:val="00EF4F25"/>
    <w:rsid w:val="00EF5350"/>
    <w:rsid w:val="00EF56E5"/>
    <w:rsid w:val="00EF5F3F"/>
    <w:rsid w:val="00EF6D1F"/>
    <w:rsid w:val="00EF7389"/>
    <w:rsid w:val="00EF7687"/>
    <w:rsid w:val="00EF76E2"/>
    <w:rsid w:val="00F012D5"/>
    <w:rsid w:val="00F0288A"/>
    <w:rsid w:val="00F03462"/>
    <w:rsid w:val="00F04E00"/>
    <w:rsid w:val="00F064E8"/>
    <w:rsid w:val="00F06B6B"/>
    <w:rsid w:val="00F07D7B"/>
    <w:rsid w:val="00F102A2"/>
    <w:rsid w:val="00F108F0"/>
    <w:rsid w:val="00F11BBE"/>
    <w:rsid w:val="00F12ED4"/>
    <w:rsid w:val="00F12FA3"/>
    <w:rsid w:val="00F14F67"/>
    <w:rsid w:val="00F15615"/>
    <w:rsid w:val="00F15734"/>
    <w:rsid w:val="00F15B13"/>
    <w:rsid w:val="00F15C41"/>
    <w:rsid w:val="00F15D07"/>
    <w:rsid w:val="00F2082C"/>
    <w:rsid w:val="00F208D4"/>
    <w:rsid w:val="00F22FEA"/>
    <w:rsid w:val="00F23690"/>
    <w:rsid w:val="00F23A1C"/>
    <w:rsid w:val="00F241ED"/>
    <w:rsid w:val="00F246D1"/>
    <w:rsid w:val="00F24A42"/>
    <w:rsid w:val="00F24DE9"/>
    <w:rsid w:val="00F267E3"/>
    <w:rsid w:val="00F27D89"/>
    <w:rsid w:val="00F30A56"/>
    <w:rsid w:val="00F30A77"/>
    <w:rsid w:val="00F30CCD"/>
    <w:rsid w:val="00F330F5"/>
    <w:rsid w:val="00F34246"/>
    <w:rsid w:val="00F3493A"/>
    <w:rsid w:val="00F359AC"/>
    <w:rsid w:val="00F35B23"/>
    <w:rsid w:val="00F362D6"/>
    <w:rsid w:val="00F363CA"/>
    <w:rsid w:val="00F36EDA"/>
    <w:rsid w:val="00F372B1"/>
    <w:rsid w:val="00F40BD5"/>
    <w:rsid w:val="00F4110F"/>
    <w:rsid w:val="00F4129B"/>
    <w:rsid w:val="00F420DF"/>
    <w:rsid w:val="00F43428"/>
    <w:rsid w:val="00F44641"/>
    <w:rsid w:val="00F44C90"/>
    <w:rsid w:val="00F44D86"/>
    <w:rsid w:val="00F452CE"/>
    <w:rsid w:val="00F45FAD"/>
    <w:rsid w:val="00F46913"/>
    <w:rsid w:val="00F5007F"/>
    <w:rsid w:val="00F51300"/>
    <w:rsid w:val="00F51803"/>
    <w:rsid w:val="00F51842"/>
    <w:rsid w:val="00F5249F"/>
    <w:rsid w:val="00F52E46"/>
    <w:rsid w:val="00F5349C"/>
    <w:rsid w:val="00F5408B"/>
    <w:rsid w:val="00F54614"/>
    <w:rsid w:val="00F54786"/>
    <w:rsid w:val="00F54A64"/>
    <w:rsid w:val="00F568EC"/>
    <w:rsid w:val="00F573FF"/>
    <w:rsid w:val="00F576B0"/>
    <w:rsid w:val="00F61CFE"/>
    <w:rsid w:val="00F628AC"/>
    <w:rsid w:val="00F630ED"/>
    <w:rsid w:val="00F6335B"/>
    <w:rsid w:val="00F634F5"/>
    <w:rsid w:val="00F63FF7"/>
    <w:rsid w:val="00F64B9C"/>
    <w:rsid w:val="00F66B79"/>
    <w:rsid w:val="00F66D49"/>
    <w:rsid w:val="00F71228"/>
    <w:rsid w:val="00F7208F"/>
    <w:rsid w:val="00F72195"/>
    <w:rsid w:val="00F72537"/>
    <w:rsid w:val="00F730C9"/>
    <w:rsid w:val="00F73BA9"/>
    <w:rsid w:val="00F73DF7"/>
    <w:rsid w:val="00F74396"/>
    <w:rsid w:val="00F75057"/>
    <w:rsid w:val="00F771ED"/>
    <w:rsid w:val="00F80321"/>
    <w:rsid w:val="00F803D5"/>
    <w:rsid w:val="00F804AC"/>
    <w:rsid w:val="00F8160C"/>
    <w:rsid w:val="00F820BA"/>
    <w:rsid w:val="00F820F6"/>
    <w:rsid w:val="00F822A6"/>
    <w:rsid w:val="00F82FDF"/>
    <w:rsid w:val="00F836E5"/>
    <w:rsid w:val="00F85384"/>
    <w:rsid w:val="00F85AE9"/>
    <w:rsid w:val="00F85C37"/>
    <w:rsid w:val="00F86E52"/>
    <w:rsid w:val="00F86E77"/>
    <w:rsid w:val="00F86FA1"/>
    <w:rsid w:val="00F87600"/>
    <w:rsid w:val="00F87872"/>
    <w:rsid w:val="00F87BB2"/>
    <w:rsid w:val="00F90662"/>
    <w:rsid w:val="00F91325"/>
    <w:rsid w:val="00F918B6"/>
    <w:rsid w:val="00F91B3C"/>
    <w:rsid w:val="00F920B1"/>
    <w:rsid w:val="00F93070"/>
    <w:rsid w:val="00F936D5"/>
    <w:rsid w:val="00F93FC4"/>
    <w:rsid w:val="00F94298"/>
    <w:rsid w:val="00F942D9"/>
    <w:rsid w:val="00F94EEE"/>
    <w:rsid w:val="00F952E9"/>
    <w:rsid w:val="00F964A3"/>
    <w:rsid w:val="00F965AC"/>
    <w:rsid w:val="00F9698C"/>
    <w:rsid w:val="00F96D4D"/>
    <w:rsid w:val="00F96EE5"/>
    <w:rsid w:val="00F97AAD"/>
    <w:rsid w:val="00FA063D"/>
    <w:rsid w:val="00FA0CB7"/>
    <w:rsid w:val="00FA1A06"/>
    <w:rsid w:val="00FA1C5C"/>
    <w:rsid w:val="00FA2245"/>
    <w:rsid w:val="00FA2705"/>
    <w:rsid w:val="00FA2AE7"/>
    <w:rsid w:val="00FA378F"/>
    <w:rsid w:val="00FA50E0"/>
    <w:rsid w:val="00FA5BD1"/>
    <w:rsid w:val="00FA5F59"/>
    <w:rsid w:val="00FA619D"/>
    <w:rsid w:val="00FA7676"/>
    <w:rsid w:val="00FA76FF"/>
    <w:rsid w:val="00FA7B1D"/>
    <w:rsid w:val="00FA7C66"/>
    <w:rsid w:val="00FA7F6A"/>
    <w:rsid w:val="00FB02D8"/>
    <w:rsid w:val="00FB150E"/>
    <w:rsid w:val="00FB24F3"/>
    <w:rsid w:val="00FB316D"/>
    <w:rsid w:val="00FB34EA"/>
    <w:rsid w:val="00FB4853"/>
    <w:rsid w:val="00FB4B51"/>
    <w:rsid w:val="00FB4BC0"/>
    <w:rsid w:val="00FB6F79"/>
    <w:rsid w:val="00FB7085"/>
    <w:rsid w:val="00FB7181"/>
    <w:rsid w:val="00FB7A08"/>
    <w:rsid w:val="00FC02C9"/>
    <w:rsid w:val="00FC1391"/>
    <w:rsid w:val="00FC16E1"/>
    <w:rsid w:val="00FC2BC9"/>
    <w:rsid w:val="00FC3305"/>
    <w:rsid w:val="00FC3F65"/>
    <w:rsid w:val="00FC450F"/>
    <w:rsid w:val="00FC4664"/>
    <w:rsid w:val="00FC4983"/>
    <w:rsid w:val="00FC4EAB"/>
    <w:rsid w:val="00FC5A24"/>
    <w:rsid w:val="00FC5EF7"/>
    <w:rsid w:val="00FC6051"/>
    <w:rsid w:val="00FC646D"/>
    <w:rsid w:val="00FC7546"/>
    <w:rsid w:val="00FC7646"/>
    <w:rsid w:val="00FD00FB"/>
    <w:rsid w:val="00FD035C"/>
    <w:rsid w:val="00FD134F"/>
    <w:rsid w:val="00FD18B9"/>
    <w:rsid w:val="00FD2152"/>
    <w:rsid w:val="00FD2237"/>
    <w:rsid w:val="00FD3549"/>
    <w:rsid w:val="00FD4577"/>
    <w:rsid w:val="00FD4F2A"/>
    <w:rsid w:val="00FD53BC"/>
    <w:rsid w:val="00FD558C"/>
    <w:rsid w:val="00FD5B0C"/>
    <w:rsid w:val="00FD7131"/>
    <w:rsid w:val="00FD7613"/>
    <w:rsid w:val="00FD78BD"/>
    <w:rsid w:val="00FD7CF5"/>
    <w:rsid w:val="00FD7EFA"/>
    <w:rsid w:val="00FD7F16"/>
    <w:rsid w:val="00FE03A7"/>
    <w:rsid w:val="00FE12F3"/>
    <w:rsid w:val="00FE20F1"/>
    <w:rsid w:val="00FE2561"/>
    <w:rsid w:val="00FE2B97"/>
    <w:rsid w:val="00FE2D5B"/>
    <w:rsid w:val="00FE43C9"/>
    <w:rsid w:val="00FE4A8D"/>
    <w:rsid w:val="00FE58EF"/>
    <w:rsid w:val="00FE5E33"/>
    <w:rsid w:val="00FE6387"/>
    <w:rsid w:val="00FE6577"/>
    <w:rsid w:val="00FE6A64"/>
    <w:rsid w:val="00FE74F8"/>
    <w:rsid w:val="00FE77A2"/>
    <w:rsid w:val="00FF0870"/>
    <w:rsid w:val="00FF0C68"/>
    <w:rsid w:val="00FF12E7"/>
    <w:rsid w:val="00FF1CFA"/>
    <w:rsid w:val="00FF236E"/>
    <w:rsid w:val="00FF253D"/>
    <w:rsid w:val="00FF2771"/>
    <w:rsid w:val="00FF2D0E"/>
    <w:rsid w:val="00FF2E2C"/>
    <w:rsid w:val="00FF31FF"/>
    <w:rsid w:val="00FF3ECE"/>
    <w:rsid w:val="00FF570F"/>
    <w:rsid w:val="00FF58B7"/>
    <w:rsid w:val="00FF5A2F"/>
    <w:rsid w:val="00FF7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2B2"/>
    <w:rPr>
      <w:rFonts w:ascii="Times New Roman" w:eastAsia="Times New Roman" w:hAnsi="Times New Roman"/>
      <w:sz w:val="20"/>
      <w:szCs w:val="20"/>
    </w:rPr>
  </w:style>
  <w:style w:type="paragraph" w:styleId="Heading2">
    <w:name w:val="heading 2"/>
    <w:aliases w:val="H2,&quot;Изумруд&quot;"/>
    <w:basedOn w:val="Normal"/>
    <w:next w:val="Normal"/>
    <w:link w:val="Heading2Char"/>
    <w:uiPriority w:val="99"/>
    <w:qFormat/>
    <w:rsid w:val="002665CA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665CA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 Char,&quot;Изумруд&quot; Char"/>
    <w:basedOn w:val="DefaultParagraphFont"/>
    <w:link w:val="Heading2"/>
    <w:uiPriority w:val="99"/>
    <w:locked/>
    <w:rsid w:val="002665CA"/>
    <w:rPr>
      <w:rFonts w:ascii="Arial" w:hAnsi="Arial" w:cs="Arial"/>
      <w:b/>
      <w:bCs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665C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904C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9A632A"/>
    <w:pPr>
      <w:widowControl w:val="0"/>
      <w:jc w:val="both"/>
    </w:pPr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9A632A"/>
    <w:rPr>
      <w:rFonts w:ascii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43795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37958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43795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37958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E9677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7806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06C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66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24D336CD6DF98F9C87681E1E3729A192C358D95D2492D0729FAE314kDa5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0124D336CD6DF98F9C87681E1E3729A192C358391D6492D0729FAE314kDa5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0124D336CD6DF98F9C8688CF78F2C961E25698992D9437D5B76A1BE43DC2FAB8DE04E16FA5D76F9D9C430kCa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995</TotalTime>
  <Pages>34</Pages>
  <Words>9178</Words>
  <Characters>-32766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Слава</cp:lastModifiedBy>
  <cp:revision>145</cp:revision>
  <cp:lastPrinted>2014-03-12T05:53:00Z</cp:lastPrinted>
  <dcterms:created xsi:type="dcterms:W3CDTF">2013-03-13T04:50:00Z</dcterms:created>
  <dcterms:modified xsi:type="dcterms:W3CDTF">2014-03-12T09:35:00Z</dcterms:modified>
</cp:coreProperties>
</file>